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544"/>
        <w:gridCol w:w="284"/>
        <w:gridCol w:w="5527"/>
      </w:tblGrid>
      <w:tr w:rsidR="002A458D" w:rsidRPr="009B30A8" w14:paraId="63FECB8C" w14:textId="77777777" w:rsidTr="005137DB">
        <w:trPr>
          <w:trHeight w:val="450"/>
        </w:trPr>
        <w:tc>
          <w:tcPr>
            <w:tcW w:w="1894" w:type="pct"/>
          </w:tcPr>
          <w:p w14:paraId="70E488E6" w14:textId="77777777" w:rsidR="002A458D" w:rsidRPr="005D2B4B" w:rsidRDefault="002A458D" w:rsidP="007F6BE6">
            <w:pPr>
              <w:pStyle w:val="lfe"/>
              <w:rPr>
                <w:szCs w:val="24"/>
              </w:rPr>
            </w:pPr>
          </w:p>
        </w:tc>
        <w:tc>
          <w:tcPr>
            <w:tcW w:w="152" w:type="pct"/>
          </w:tcPr>
          <w:p w14:paraId="0A64CE74" w14:textId="77777777" w:rsidR="002A458D" w:rsidRPr="002E5B85" w:rsidRDefault="002A458D" w:rsidP="007F6BE6">
            <w:pPr>
              <w:pStyle w:val="lfe"/>
              <w:rPr>
                <w:szCs w:val="24"/>
              </w:rPr>
            </w:pPr>
          </w:p>
        </w:tc>
        <w:tc>
          <w:tcPr>
            <w:tcW w:w="2954" w:type="pct"/>
          </w:tcPr>
          <w:p w14:paraId="71DDFAED" w14:textId="484BF55D" w:rsidR="00247EA4" w:rsidRPr="009B30A8" w:rsidRDefault="002A458D" w:rsidP="00764370">
            <w:pPr>
              <w:pStyle w:val="lfe"/>
              <w:jc w:val="right"/>
              <w:rPr>
                <w:rFonts w:ascii="Montserrat" w:hAnsi="Montserrat"/>
                <w:sz w:val="22"/>
                <w:szCs w:val="22"/>
              </w:rPr>
            </w:pPr>
            <w:r w:rsidRPr="009B30A8">
              <w:rPr>
                <w:rFonts w:ascii="Montserrat" w:hAnsi="Montserrat"/>
                <w:sz w:val="22"/>
                <w:szCs w:val="22"/>
              </w:rPr>
              <w:t>Утверждено</w:t>
            </w:r>
            <w:r w:rsidR="00AF52C9" w:rsidRPr="009B30A8">
              <w:rPr>
                <w:rFonts w:ascii="Montserrat" w:hAnsi="Montserrat"/>
                <w:sz w:val="22"/>
                <w:szCs w:val="22"/>
              </w:rPr>
              <w:t xml:space="preserve"> приказом</w:t>
            </w:r>
            <w:r w:rsidR="004154D4" w:rsidRPr="009B30A8">
              <w:rPr>
                <w:rFonts w:ascii="Montserrat" w:hAnsi="Montserrat"/>
                <w:sz w:val="22"/>
                <w:szCs w:val="22"/>
              </w:rPr>
              <w:t xml:space="preserve"> </w:t>
            </w:r>
            <w:r w:rsidR="00E34F1A" w:rsidRPr="009B30A8">
              <w:rPr>
                <w:rFonts w:ascii="Montserrat" w:hAnsi="Montserrat"/>
                <w:sz w:val="22"/>
                <w:szCs w:val="22"/>
              </w:rPr>
              <w:br/>
            </w:r>
            <w:r w:rsidR="002A5B6C" w:rsidRPr="009B30A8">
              <w:rPr>
                <w:rFonts w:ascii="Montserrat" w:hAnsi="Montserrat"/>
                <w:sz w:val="22"/>
                <w:szCs w:val="22"/>
              </w:rPr>
              <w:t>АО «</w:t>
            </w:r>
            <w:r w:rsidR="00E47DEF" w:rsidRPr="009B30A8">
              <w:rPr>
                <w:rFonts w:ascii="Montserrat" w:hAnsi="Montserrat"/>
                <w:sz w:val="22"/>
                <w:szCs w:val="22"/>
              </w:rPr>
              <w:t>БРИКСО</w:t>
            </w:r>
            <w:r w:rsidR="002A5B6C" w:rsidRPr="009B30A8">
              <w:rPr>
                <w:rFonts w:ascii="Montserrat" w:hAnsi="Montserrat"/>
                <w:sz w:val="22"/>
                <w:szCs w:val="22"/>
              </w:rPr>
              <w:t>»</w:t>
            </w:r>
          </w:p>
          <w:p w14:paraId="326EE974" w14:textId="67D796CE" w:rsidR="002A458D" w:rsidRPr="009B30A8" w:rsidRDefault="005137DB" w:rsidP="00764370">
            <w:pPr>
              <w:pStyle w:val="lfe"/>
              <w:jc w:val="right"/>
              <w:rPr>
                <w:rFonts w:ascii="Montserrat" w:hAnsi="Montserrat"/>
                <w:szCs w:val="24"/>
              </w:rPr>
            </w:pPr>
            <w:r w:rsidRPr="009B30A8">
              <w:rPr>
                <w:rFonts w:ascii="Montserrat" w:hAnsi="Montserrat"/>
                <w:sz w:val="22"/>
                <w:szCs w:val="22"/>
              </w:rPr>
              <w:t xml:space="preserve">№ </w:t>
            </w:r>
            <w:r w:rsidR="00F94A3F">
              <w:rPr>
                <w:rFonts w:ascii="Montserrat" w:hAnsi="Montserrat"/>
                <w:sz w:val="22"/>
                <w:szCs w:val="22"/>
              </w:rPr>
              <w:t>12</w:t>
            </w:r>
            <w:r w:rsidRPr="009B30A8">
              <w:rPr>
                <w:rFonts w:ascii="Montserrat" w:hAnsi="Montserrat"/>
                <w:sz w:val="22"/>
                <w:szCs w:val="22"/>
              </w:rPr>
              <w:t xml:space="preserve"> от «</w:t>
            </w:r>
            <w:r w:rsidR="000C63EA" w:rsidRPr="009B30A8">
              <w:rPr>
                <w:rFonts w:ascii="Montserrat" w:hAnsi="Montserrat"/>
                <w:sz w:val="22"/>
                <w:szCs w:val="22"/>
              </w:rPr>
              <w:t>0</w:t>
            </w:r>
            <w:r w:rsidR="0066309B" w:rsidRPr="009B30A8">
              <w:rPr>
                <w:rFonts w:ascii="Montserrat" w:hAnsi="Montserrat"/>
                <w:sz w:val="22"/>
                <w:szCs w:val="22"/>
              </w:rPr>
              <w:t>2</w:t>
            </w:r>
            <w:r w:rsidRPr="009B30A8">
              <w:rPr>
                <w:rFonts w:ascii="Montserrat" w:hAnsi="Montserrat"/>
                <w:sz w:val="22"/>
                <w:szCs w:val="22"/>
              </w:rPr>
              <w:t xml:space="preserve">» </w:t>
            </w:r>
            <w:r w:rsidR="00DE56D8" w:rsidRPr="009B30A8">
              <w:rPr>
                <w:rFonts w:ascii="Montserrat" w:hAnsi="Montserrat"/>
                <w:sz w:val="22"/>
                <w:szCs w:val="22"/>
              </w:rPr>
              <w:t>февраля</w:t>
            </w:r>
            <w:r w:rsidR="00764370" w:rsidRPr="009B30A8">
              <w:rPr>
                <w:rFonts w:ascii="Montserrat" w:hAnsi="Montserrat"/>
                <w:sz w:val="22"/>
                <w:szCs w:val="22"/>
              </w:rPr>
              <w:t> </w:t>
            </w:r>
            <w:r w:rsidR="00483FF5" w:rsidRPr="009B30A8">
              <w:rPr>
                <w:rFonts w:ascii="Montserrat" w:hAnsi="Montserrat"/>
                <w:sz w:val="22"/>
                <w:szCs w:val="22"/>
              </w:rPr>
              <w:t>2026</w:t>
            </w:r>
            <w:r w:rsidR="00764370" w:rsidRPr="009B30A8">
              <w:rPr>
                <w:rFonts w:ascii="Montserrat" w:hAnsi="Montserrat"/>
                <w:sz w:val="22"/>
                <w:szCs w:val="22"/>
              </w:rPr>
              <w:t> </w:t>
            </w:r>
            <w:r w:rsidR="002A458D" w:rsidRPr="009B30A8">
              <w:rPr>
                <w:rFonts w:ascii="Montserrat" w:hAnsi="Montserrat"/>
                <w:sz w:val="22"/>
                <w:szCs w:val="22"/>
              </w:rPr>
              <w:t>г.</w:t>
            </w:r>
          </w:p>
        </w:tc>
      </w:tr>
      <w:tr w:rsidR="002A458D" w:rsidRPr="002E5B85" w14:paraId="0D1E5D16" w14:textId="77777777" w:rsidTr="005137DB">
        <w:trPr>
          <w:trHeight w:val="167"/>
        </w:trPr>
        <w:tc>
          <w:tcPr>
            <w:tcW w:w="1894" w:type="pct"/>
          </w:tcPr>
          <w:p w14:paraId="40D3B3D8" w14:textId="77777777" w:rsidR="002A458D" w:rsidRPr="002E5B85" w:rsidRDefault="002A458D" w:rsidP="007F6BE6">
            <w:pPr>
              <w:pStyle w:val="lfe"/>
              <w:rPr>
                <w:szCs w:val="24"/>
              </w:rPr>
            </w:pPr>
          </w:p>
        </w:tc>
        <w:tc>
          <w:tcPr>
            <w:tcW w:w="152" w:type="pct"/>
          </w:tcPr>
          <w:p w14:paraId="14A73439" w14:textId="77777777" w:rsidR="002A458D" w:rsidRPr="002E5B85" w:rsidRDefault="002A458D" w:rsidP="007F6BE6">
            <w:pPr>
              <w:pStyle w:val="lfe"/>
              <w:rPr>
                <w:szCs w:val="24"/>
              </w:rPr>
            </w:pPr>
          </w:p>
        </w:tc>
        <w:tc>
          <w:tcPr>
            <w:tcW w:w="2954" w:type="pct"/>
          </w:tcPr>
          <w:p w14:paraId="6D8B1E82" w14:textId="6C7D0493" w:rsidR="002A458D" w:rsidRPr="009B30A8" w:rsidRDefault="00D261ED" w:rsidP="007F6BE6">
            <w:pPr>
              <w:pStyle w:val="lfe"/>
              <w:rPr>
                <w:rFonts w:ascii="Montserrat" w:hAnsi="Montserrat"/>
                <w:sz w:val="22"/>
                <w:szCs w:val="22"/>
              </w:rPr>
            </w:pPr>
            <w:r>
              <w:rPr>
                <w:rFonts w:ascii="Montserrat" w:hAnsi="Montserrat"/>
                <w:sz w:val="22"/>
                <w:szCs w:val="22"/>
              </w:rPr>
              <w:t xml:space="preserve">                                    </w:t>
            </w:r>
          </w:p>
        </w:tc>
      </w:tr>
      <w:tr w:rsidR="002A458D" w:rsidRPr="002E5B85" w14:paraId="46F0A061" w14:textId="77777777" w:rsidTr="005137DB">
        <w:trPr>
          <w:trHeight w:val="119"/>
        </w:trPr>
        <w:tc>
          <w:tcPr>
            <w:tcW w:w="1894" w:type="pct"/>
          </w:tcPr>
          <w:p w14:paraId="60E5D235" w14:textId="77777777" w:rsidR="002A458D" w:rsidRPr="002E5B85" w:rsidRDefault="002A458D" w:rsidP="007F6BE6">
            <w:pPr>
              <w:pStyle w:val="lfe"/>
              <w:rPr>
                <w:szCs w:val="24"/>
              </w:rPr>
            </w:pPr>
          </w:p>
        </w:tc>
        <w:tc>
          <w:tcPr>
            <w:tcW w:w="152" w:type="pct"/>
          </w:tcPr>
          <w:p w14:paraId="6BBE2473" w14:textId="77777777" w:rsidR="002A458D" w:rsidRPr="002E5B85" w:rsidRDefault="002A458D" w:rsidP="007F6BE6">
            <w:pPr>
              <w:pStyle w:val="lfe"/>
              <w:rPr>
                <w:szCs w:val="24"/>
              </w:rPr>
            </w:pPr>
          </w:p>
        </w:tc>
        <w:tc>
          <w:tcPr>
            <w:tcW w:w="2954" w:type="pct"/>
          </w:tcPr>
          <w:p w14:paraId="788950E0" w14:textId="48FE50D9" w:rsidR="002A458D" w:rsidRPr="002E5B85" w:rsidRDefault="00702EF0" w:rsidP="007F6BE6">
            <w:pPr>
              <w:pStyle w:val="lfe"/>
              <w:rPr>
                <w:szCs w:val="24"/>
              </w:rPr>
            </w:pPr>
            <w:r>
              <w:rPr>
                <w:szCs w:val="24"/>
              </w:rPr>
              <w:t xml:space="preserve">                              </w:t>
            </w:r>
            <w:r w:rsidR="00B30C80">
              <w:rPr>
                <w:szCs w:val="24"/>
              </w:rPr>
              <w:t xml:space="preserve"> </w:t>
            </w:r>
          </w:p>
        </w:tc>
      </w:tr>
      <w:tr w:rsidR="002A458D" w:rsidRPr="002E5B85" w14:paraId="51899ED3" w14:textId="77777777" w:rsidTr="005137DB">
        <w:trPr>
          <w:trHeight w:val="119"/>
        </w:trPr>
        <w:tc>
          <w:tcPr>
            <w:tcW w:w="1894" w:type="pct"/>
          </w:tcPr>
          <w:p w14:paraId="18457E96" w14:textId="77777777" w:rsidR="002A458D" w:rsidRPr="002E5B85" w:rsidRDefault="002A458D" w:rsidP="007F6BE6">
            <w:pPr>
              <w:pStyle w:val="lfe"/>
              <w:rPr>
                <w:szCs w:val="24"/>
              </w:rPr>
            </w:pPr>
          </w:p>
        </w:tc>
        <w:tc>
          <w:tcPr>
            <w:tcW w:w="152" w:type="pct"/>
          </w:tcPr>
          <w:p w14:paraId="3D15EFB3" w14:textId="77777777" w:rsidR="002A458D" w:rsidRPr="002E5B85" w:rsidRDefault="002A458D" w:rsidP="007F6BE6">
            <w:pPr>
              <w:pStyle w:val="lfe"/>
              <w:rPr>
                <w:szCs w:val="24"/>
              </w:rPr>
            </w:pPr>
          </w:p>
        </w:tc>
        <w:tc>
          <w:tcPr>
            <w:tcW w:w="2954" w:type="pct"/>
          </w:tcPr>
          <w:p w14:paraId="0D996A24" w14:textId="77777777" w:rsidR="002A458D" w:rsidRPr="002E5B85" w:rsidRDefault="002A458D" w:rsidP="007F6BE6">
            <w:pPr>
              <w:pStyle w:val="lfe"/>
              <w:rPr>
                <w:szCs w:val="24"/>
              </w:rPr>
            </w:pPr>
          </w:p>
        </w:tc>
      </w:tr>
      <w:tr w:rsidR="00E71E7B" w:rsidRPr="002E5B85" w14:paraId="716A92A8" w14:textId="77777777" w:rsidTr="005137DB">
        <w:trPr>
          <w:trHeight w:val="119"/>
        </w:trPr>
        <w:tc>
          <w:tcPr>
            <w:tcW w:w="1894" w:type="pct"/>
          </w:tcPr>
          <w:p w14:paraId="279EE3E3" w14:textId="77777777" w:rsidR="00E71E7B" w:rsidRPr="002E5B85" w:rsidRDefault="00E71E7B" w:rsidP="007F6BE6">
            <w:pPr>
              <w:pStyle w:val="lfe"/>
              <w:rPr>
                <w:szCs w:val="24"/>
              </w:rPr>
            </w:pPr>
          </w:p>
        </w:tc>
        <w:tc>
          <w:tcPr>
            <w:tcW w:w="152" w:type="pct"/>
          </w:tcPr>
          <w:p w14:paraId="15995023" w14:textId="77777777" w:rsidR="00E71E7B" w:rsidRPr="002E5B85" w:rsidRDefault="00E71E7B" w:rsidP="007F6BE6">
            <w:pPr>
              <w:pStyle w:val="lfe"/>
              <w:rPr>
                <w:szCs w:val="24"/>
              </w:rPr>
            </w:pPr>
          </w:p>
        </w:tc>
        <w:tc>
          <w:tcPr>
            <w:tcW w:w="2954" w:type="pct"/>
          </w:tcPr>
          <w:p w14:paraId="35A40BEF" w14:textId="77777777" w:rsidR="00E71E7B" w:rsidRPr="00712E38" w:rsidRDefault="00E71E7B" w:rsidP="007F6BE6">
            <w:pPr>
              <w:pStyle w:val="lfe"/>
              <w:rPr>
                <w:szCs w:val="24"/>
              </w:rPr>
            </w:pPr>
          </w:p>
        </w:tc>
      </w:tr>
      <w:tr w:rsidR="00E71E7B" w:rsidRPr="002E5B85" w14:paraId="18505C19" w14:textId="77777777" w:rsidTr="005137DB">
        <w:trPr>
          <w:trHeight w:val="119"/>
        </w:trPr>
        <w:tc>
          <w:tcPr>
            <w:tcW w:w="1894" w:type="pct"/>
          </w:tcPr>
          <w:p w14:paraId="20893823" w14:textId="77777777" w:rsidR="00E71E7B" w:rsidRPr="002E5B85" w:rsidRDefault="00E71E7B" w:rsidP="007F6BE6">
            <w:pPr>
              <w:pStyle w:val="lfe"/>
              <w:rPr>
                <w:szCs w:val="24"/>
              </w:rPr>
            </w:pPr>
          </w:p>
        </w:tc>
        <w:tc>
          <w:tcPr>
            <w:tcW w:w="152" w:type="pct"/>
          </w:tcPr>
          <w:p w14:paraId="4B3B48FE" w14:textId="77777777" w:rsidR="00E71E7B" w:rsidRPr="002E5B85" w:rsidRDefault="00E71E7B" w:rsidP="007F6BE6">
            <w:pPr>
              <w:pStyle w:val="lfe"/>
              <w:rPr>
                <w:szCs w:val="24"/>
              </w:rPr>
            </w:pPr>
          </w:p>
        </w:tc>
        <w:tc>
          <w:tcPr>
            <w:tcW w:w="2954" w:type="pct"/>
          </w:tcPr>
          <w:p w14:paraId="3C6C0D8B" w14:textId="77777777" w:rsidR="00E71E7B" w:rsidRPr="002E5B85" w:rsidRDefault="00E71E7B" w:rsidP="007F6BE6">
            <w:pPr>
              <w:pStyle w:val="lfe"/>
              <w:rPr>
                <w:szCs w:val="24"/>
              </w:rPr>
            </w:pPr>
          </w:p>
        </w:tc>
      </w:tr>
      <w:tr w:rsidR="00E71E7B" w:rsidRPr="002E5B85" w14:paraId="170E14B6" w14:textId="77777777" w:rsidTr="005137DB">
        <w:trPr>
          <w:trHeight w:val="119"/>
        </w:trPr>
        <w:tc>
          <w:tcPr>
            <w:tcW w:w="1894" w:type="pct"/>
          </w:tcPr>
          <w:p w14:paraId="5DE9F350" w14:textId="77777777" w:rsidR="00E71E7B" w:rsidRPr="002E5B85" w:rsidRDefault="00E71E7B" w:rsidP="007F6BE6">
            <w:pPr>
              <w:pStyle w:val="lfe"/>
              <w:rPr>
                <w:szCs w:val="24"/>
              </w:rPr>
            </w:pPr>
          </w:p>
        </w:tc>
        <w:tc>
          <w:tcPr>
            <w:tcW w:w="152" w:type="pct"/>
          </w:tcPr>
          <w:p w14:paraId="732821CC" w14:textId="77777777" w:rsidR="00E71E7B" w:rsidRPr="002E5B85" w:rsidRDefault="00E71E7B" w:rsidP="007F6BE6">
            <w:pPr>
              <w:pStyle w:val="lfe"/>
              <w:rPr>
                <w:szCs w:val="24"/>
              </w:rPr>
            </w:pPr>
          </w:p>
        </w:tc>
        <w:tc>
          <w:tcPr>
            <w:tcW w:w="2954" w:type="pct"/>
          </w:tcPr>
          <w:p w14:paraId="65A571DD" w14:textId="77777777" w:rsidR="00E71E7B" w:rsidRPr="002E5B85" w:rsidRDefault="00E71E7B" w:rsidP="007F6BE6">
            <w:pPr>
              <w:pStyle w:val="lfe"/>
              <w:rPr>
                <w:szCs w:val="24"/>
              </w:rPr>
            </w:pPr>
          </w:p>
        </w:tc>
      </w:tr>
      <w:tr w:rsidR="00E71E7B" w:rsidRPr="002E5B85" w14:paraId="2D855A93" w14:textId="77777777" w:rsidTr="005137DB">
        <w:trPr>
          <w:trHeight w:val="119"/>
        </w:trPr>
        <w:tc>
          <w:tcPr>
            <w:tcW w:w="1894" w:type="pct"/>
          </w:tcPr>
          <w:p w14:paraId="123D5366" w14:textId="77777777" w:rsidR="00E71E7B" w:rsidRPr="002E5B85" w:rsidRDefault="00E71E7B" w:rsidP="007F6BE6">
            <w:pPr>
              <w:pStyle w:val="lfe"/>
              <w:rPr>
                <w:szCs w:val="24"/>
              </w:rPr>
            </w:pPr>
          </w:p>
        </w:tc>
        <w:tc>
          <w:tcPr>
            <w:tcW w:w="152" w:type="pct"/>
          </w:tcPr>
          <w:p w14:paraId="55B53C41" w14:textId="77777777" w:rsidR="00E71E7B" w:rsidRPr="002E5B85" w:rsidRDefault="00E71E7B" w:rsidP="007F6BE6">
            <w:pPr>
              <w:pStyle w:val="lfe"/>
              <w:rPr>
                <w:szCs w:val="24"/>
              </w:rPr>
            </w:pPr>
          </w:p>
        </w:tc>
        <w:tc>
          <w:tcPr>
            <w:tcW w:w="2954" w:type="pct"/>
          </w:tcPr>
          <w:p w14:paraId="24D57F67" w14:textId="77777777" w:rsidR="00E71E7B" w:rsidRPr="002E5B85" w:rsidRDefault="00E71E7B" w:rsidP="007F6BE6">
            <w:pPr>
              <w:pStyle w:val="lfe"/>
              <w:rPr>
                <w:szCs w:val="24"/>
              </w:rPr>
            </w:pPr>
          </w:p>
        </w:tc>
      </w:tr>
      <w:tr w:rsidR="00E71E7B" w:rsidRPr="002E5B85" w14:paraId="35CC9372" w14:textId="77777777" w:rsidTr="005137DB">
        <w:trPr>
          <w:trHeight w:val="119"/>
        </w:trPr>
        <w:tc>
          <w:tcPr>
            <w:tcW w:w="1894" w:type="pct"/>
          </w:tcPr>
          <w:p w14:paraId="6FF0902B" w14:textId="77777777" w:rsidR="00E71E7B" w:rsidRPr="002E5B85" w:rsidRDefault="00E71E7B" w:rsidP="007F6BE6">
            <w:pPr>
              <w:pStyle w:val="lfe"/>
              <w:rPr>
                <w:szCs w:val="24"/>
              </w:rPr>
            </w:pPr>
          </w:p>
        </w:tc>
        <w:tc>
          <w:tcPr>
            <w:tcW w:w="152" w:type="pct"/>
          </w:tcPr>
          <w:p w14:paraId="7AD7A87F" w14:textId="77777777" w:rsidR="00E71E7B" w:rsidRPr="002E5B85" w:rsidRDefault="00E71E7B" w:rsidP="007F6BE6">
            <w:pPr>
              <w:pStyle w:val="lfe"/>
              <w:rPr>
                <w:szCs w:val="24"/>
              </w:rPr>
            </w:pPr>
          </w:p>
        </w:tc>
        <w:tc>
          <w:tcPr>
            <w:tcW w:w="2954" w:type="pct"/>
          </w:tcPr>
          <w:p w14:paraId="3E67F91D" w14:textId="77777777" w:rsidR="00E71E7B" w:rsidRPr="002E5B85" w:rsidRDefault="00E71E7B" w:rsidP="007F6BE6">
            <w:pPr>
              <w:pStyle w:val="lfe"/>
              <w:rPr>
                <w:szCs w:val="24"/>
              </w:rPr>
            </w:pPr>
          </w:p>
        </w:tc>
      </w:tr>
      <w:tr w:rsidR="002A458D" w:rsidRPr="002E5B85" w14:paraId="1CA0CBEC" w14:textId="77777777" w:rsidTr="005137DB">
        <w:trPr>
          <w:trHeight w:val="119"/>
        </w:trPr>
        <w:tc>
          <w:tcPr>
            <w:tcW w:w="1894" w:type="pct"/>
          </w:tcPr>
          <w:p w14:paraId="044141F4" w14:textId="77777777" w:rsidR="002A458D" w:rsidRPr="002E5B85" w:rsidRDefault="002A458D" w:rsidP="007F6BE6">
            <w:pPr>
              <w:pStyle w:val="lfe"/>
              <w:rPr>
                <w:szCs w:val="24"/>
              </w:rPr>
            </w:pPr>
          </w:p>
        </w:tc>
        <w:tc>
          <w:tcPr>
            <w:tcW w:w="152" w:type="pct"/>
          </w:tcPr>
          <w:p w14:paraId="568BD055" w14:textId="77777777" w:rsidR="002A458D" w:rsidRPr="002E5B85" w:rsidRDefault="002A458D" w:rsidP="007F6BE6">
            <w:pPr>
              <w:pStyle w:val="lfe"/>
              <w:rPr>
                <w:szCs w:val="24"/>
              </w:rPr>
            </w:pPr>
          </w:p>
        </w:tc>
        <w:tc>
          <w:tcPr>
            <w:tcW w:w="2954" w:type="pct"/>
          </w:tcPr>
          <w:p w14:paraId="4CC42A8A" w14:textId="77777777" w:rsidR="002A458D" w:rsidRPr="00D261ED" w:rsidRDefault="002A458D" w:rsidP="007F6BE6">
            <w:pPr>
              <w:pStyle w:val="lfe"/>
              <w:rPr>
                <w:szCs w:val="24"/>
              </w:rPr>
            </w:pPr>
          </w:p>
        </w:tc>
      </w:tr>
      <w:tr w:rsidR="002A458D" w:rsidRPr="002E5B85" w14:paraId="461DB789" w14:textId="77777777" w:rsidTr="007B3B07">
        <w:trPr>
          <w:trHeight w:val="3669"/>
        </w:trPr>
        <w:tc>
          <w:tcPr>
            <w:tcW w:w="5000" w:type="pct"/>
            <w:gridSpan w:val="3"/>
            <w:vAlign w:val="center"/>
          </w:tcPr>
          <w:p w14:paraId="5FBBE3C4" w14:textId="6F3DC67C" w:rsidR="002A458D" w:rsidRPr="009B30A8" w:rsidRDefault="00764370" w:rsidP="004154D4">
            <w:pPr>
              <w:pStyle w:val="lfc"/>
              <w:rPr>
                <w:rFonts w:ascii="Montserrat" w:hAnsi="Montserrat"/>
                <w:sz w:val="24"/>
                <w:szCs w:val="24"/>
              </w:rPr>
            </w:pPr>
            <w:r w:rsidRPr="009B30A8">
              <w:rPr>
                <w:rFonts w:ascii="Montserrat" w:hAnsi="Montserrat"/>
                <w:sz w:val="24"/>
                <w:szCs w:val="24"/>
              </w:rPr>
              <w:t>ПОЛИТИКА</w:t>
            </w:r>
            <w:r w:rsidR="008F57C0" w:rsidRPr="009B30A8">
              <w:rPr>
                <w:rFonts w:ascii="Montserrat" w:hAnsi="Montserrat"/>
                <w:sz w:val="24"/>
                <w:szCs w:val="24"/>
              </w:rPr>
              <w:br/>
              <w:t>ОБРАБ</w:t>
            </w:r>
            <w:r w:rsidRPr="009B30A8">
              <w:rPr>
                <w:rFonts w:ascii="Montserrat" w:hAnsi="Montserrat"/>
                <w:sz w:val="24"/>
                <w:szCs w:val="24"/>
              </w:rPr>
              <w:t>ОТКИ И ОБЕСПЕЧЕНИЯ БЕЗОПАСНОСТИ</w:t>
            </w:r>
            <w:r w:rsidRPr="009B30A8">
              <w:rPr>
                <w:rFonts w:ascii="Montserrat" w:hAnsi="Montserrat"/>
                <w:sz w:val="24"/>
                <w:szCs w:val="24"/>
              </w:rPr>
              <w:br/>
              <w:t>ПЕРСОНАЛЬНЫХ ДАННЫХ</w:t>
            </w:r>
            <w:r w:rsidR="001B2488" w:rsidRPr="009B30A8">
              <w:rPr>
                <w:rFonts w:ascii="Montserrat" w:hAnsi="Montserrat"/>
                <w:sz w:val="24"/>
                <w:szCs w:val="24"/>
              </w:rPr>
              <w:br/>
            </w:r>
            <w:r w:rsidR="002A5B6C" w:rsidRPr="009B30A8">
              <w:rPr>
                <w:rFonts w:ascii="Montserrat" w:hAnsi="Montserrat"/>
                <w:sz w:val="24"/>
                <w:szCs w:val="24"/>
              </w:rPr>
              <w:t>АО «Бриксо»</w:t>
            </w:r>
          </w:p>
        </w:tc>
      </w:tr>
      <w:tr w:rsidR="002A458D" w:rsidRPr="002E5B85" w14:paraId="761C7585" w14:textId="77777777" w:rsidTr="005137DB">
        <w:trPr>
          <w:trHeight w:val="450"/>
        </w:trPr>
        <w:tc>
          <w:tcPr>
            <w:tcW w:w="1894" w:type="pct"/>
          </w:tcPr>
          <w:p w14:paraId="7D16DABB" w14:textId="77777777" w:rsidR="002A458D" w:rsidRPr="002E5B85" w:rsidRDefault="002A458D" w:rsidP="007F6BE6">
            <w:pPr>
              <w:pStyle w:val="lfe"/>
              <w:rPr>
                <w:szCs w:val="24"/>
              </w:rPr>
            </w:pPr>
          </w:p>
        </w:tc>
        <w:tc>
          <w:tcPr>
            <w:tcW w:w="152" w:type="pct"/>
          </w:tcPr>
          <w:p w14:paraId="70D24193" w14:textId="77777777" w:rsidR="002A458D" w:rsidRPr="002E5B85" w:rsidRDefault="002A458D" w:rsidP="007F6BE6">
            <w:pPr>
              <w:pStyle w:val="lfe"/>
              <w:rPr>
                <w:szCs w:val="24"/>
              </w:rPr>
            </w:pPr>
          </w:p>
        </w:tc>
        <w:tc>
          <w:tcPr>
            <w:tcW w:w="2954" w:type="pct"/>
          </w:tcPr>
          <w:p w14:paraId="4D2A982B" w14:textId="77777777" w:rsidR="002A458D" w:rsidRPr="002E5B85" w:rsidRDefault="002A458D" w:rsidP="007F6BE6">
            <w:pPr>
              <w:pStyle w:val="lfe"/>
              <w:rPr>
                <w:szCs w:val="24"/>
              </w:rPr>
            </w:pPr>
          </w:p>
        </w:tc>
      </w:tr>
      <w:tr w:rsidR="00376633" w:rsidRPr="002E5B85" w14:paraId="6F63A166" w14:textId="77777777" w:rsidTr="005137DB">
        <w:trPr>
          <w:trHeight w:val="450"/>
        </w:trPr>
        <w:tc>
          <w:tcPr>
            <w:tcW w:w="1894" w:type="pct"/>
          </w:tcPr>
          <w:p w14:paraId="3CD56F98" w14:textId="77777777" w:rsidR="00376633" w:rsidRPr="002E5B85" w:rsidRDefault="00376633" w:rsidP="007F6BE6">
            <w:pPr>
              <w:pStyle w:val="lfe"/>
              <w:rPr>
                <w:szCs w:val="24"/>
              </w:rPr>
            </w:pPr>
          </w:p>
        </w:tc>
        <w:tc>
          <w:tcPr>
            <w:tcW w:w="152" w:type="pct"/>
          </w:tcPr>
          <w:p w14:paraId="6326F2DB" w14:textId="77777777" w:rsidR="00376633" w:rsidRPr="002E5B85" w:rsidRDefault="00376633" w:rsidP="007F6BE6">
            <w:pPr>
              <w:pStyle w:val="lfe"/>
              <w:rPr>
                <w:szCs w:val="24"/>
              </w:rPr>
            </w:pPr>
          </w:p>
        </w:tc>
        <w:tc>
          <w:tcPr>
            <w:tcW w:w="2954" w:type="pct"/>
          </w:tcPr>
          <w:p w14:paraId="683FB730" w14:textId="77777777" w:rsidR="00376633" w:rsidRPr="002E5B85" w:rsidRDefault="00376633" w:rsidP="007F6BE6">
            <w:pPr>
              <w:pStyle w:val="lfe"/>
              <w:rPr>
                <w:szCs w:val="24"/>
              </w:rPr>
            </w:pPr>
          </w:p>
        </w:tc>
      </w:tr>
      <w:tr w:rsidR="00376633" w:rsidRPr="002E5B85" w14:paraId="0F6C0B3E" w14:textId="77777777" w:rsidTr="005137DB">
        <w:trPr>
          <w:trHeight w:val="450"/>
        </w:trPr>
        <w:tc>
          <w:tcPr>
            <w:tcW w:w="1894" w:type="pct"/>
          </w:tcPr>
          <w:p w14:paraId="5C33B4A6" w14:textId="77777777" w:rsidR="00376633" w:rsidRPr="002E5B85" w:rsidRDefault="00376633" w:rsidP="007F6BE6">
            <w:pPr>
              <w:pStyle w:val="lfe"/>
              <w:rPr>
                <w:szCs w:val="24"/>
              </w:rPr>
            </w:pPr>
          </w:p>
        </w:tc>
        <w:tc>
          <w:tcPr>
            <w:tcW w:w="152" w:type="pct"/>
          </w:tcPr>
          <w:p w14:paraId="46A6220A" w14:textId="77777777" w:rsidR="00376633" w:rsidRPr="002E5B85" w:rsidRDefault="00376633" w:rsidP="007F6BE6">
            <w:pPr>
              <w:pStyle w:val="lfe"/>
              <w:rPr>
                <w:szCs w:val="24"/>
              </w:rPr>
            </w:pPr>
          </w:p>
        </w:tc>
        <w:tc>
          <w:tcPr>
            <w:tcW w:w="2954" w:type="pct"/>
          </w:tcPr>
          <w:p w14:paraId="6E74BC63" w14:textId="77777777" w:rsidR="00376633" w:rsidRPr="002E5B85" w:rsidRDefault="00376633" w:rsidP="007F6BE6">
            <w:pPr>
              <w:pStyle w:val="lfe"/>
              <w:rPr>
                <w:szCs w:val="24"/>
              </w:rPr>
            </w:pPr>
          </w:p>
        </w:tc>
      </w:tr>
      <w:tr w:rsidR="00376633" w:rsidRPr="002E5B85" w14:paraId="33466218" w14:textId="77777777" w:rsidTr="005137DB">
        <w:trPr>
          <w:trHeight w:val="450"/>
        </w:trPr>
        <w:tc>
          <w:tcPr>
            <w:tcW w:w="1894" w:type="pct"/>
          </w:tcPr>
          <w:p w14:paraId="3EF804F1" w14:textId="77777777" w:rsidR="00376633" w:rsidRPr="002E5B85" w:rsidRDefault="00376633" w:rsidP="007F6BE6">
            <w:pPr>
              <w:pStyle w:val="lfe"/>
              <w:rPr>
                <w:szCs w:val="24"/>
              </w:rPr>
            </w:pPr>
          </w:p>
        </w:tc>
        <w:tc>
          <w:tcPr>
            <w:tcW w:w="152" w:type="pct"/>
          </w:tcPr>
          <w:p w14:paraId="4BE26CF7" w14:textId="77777777" w:rsidR="00376633" w:rsidRPr="002E5B85" w:rsidRDefault="00376633" w:rsidP="007F6BE6">
            <w:pPr>
              <w:pStyle w:val="lfe"/>
              <w:rPr>
                <w:szCs w:val="24"/>
              </w:rPr>
            </w:pPr>
          </w:p>
        </w:tc>
        <w:tc>
          <w:tcPr>
            <w:tcW w:w="2954" w:type="pct"/>
          </w:tcPr>
          <w:p w14:paraId="487B0A49" w14:textId="77777777" w:rsidR="00376633" w:rsidRPr="002E5B85" w:rsidRDefault="00376633" w:rsidP="007F6BE6">
            <w:pPr>
              <w:pStyle w:val="lfe"/>
              <w:rPr>
                <w:szCs w:val="24"/>
              </w:rPr>
            </w:pPr>
          </w:p>
        </w:tc>
      </w:tr>
      <w:tr w:rsidR="00376633" w:rsidRPr="002E5B85" w14:paraId="1FD88842" w14:textId="77777777" w:rsidTr="005137DB">
        <w:trPr>
          <w:trHeight w:val="450"/>
        </w:trPr>
        <w:tc>
          <w:tcPr>
            <w:tcW w:w="1894" w:type="pct"/>
          </w:tcPr>
          <w:p w14:paraId="2E2E08D0" w14:textId="77777777" w:rsidR="00376633" w:rsidRPr="002E5B85" w:rsidRDefault="00376633" w:rsidP="007F6BE6">
            <w:pPr>
              <w:pStyle w:val="lfe"/>
              <w:rPr>
                <w:szCs w:val="24"/>
              </w:rPr>
            </w:pPr>
          </w:p>
        </w:tc>
        <w:tc>
          <w:tcPr>
            <w:tcW w:w="152" w:type="pct"/>
          </w:tcPr>
          <w:p w14:paraId="3714E217" w14:textId="77777777" w:rsidR="00376633" w:rsidRPr="002E5B85" w:rsidRDefault="00376633" w:rsidP="007F6BE6">
            <w:pPr>
              <w:pStyle w:val="lfe"/>
              <w:rPr>
                <w:szCs w:val="24"/>
              </w:rPr>
            </w:pPr>
          </w:p>
        </w:tc>
        <w:tc>
          <w:tcPr>
            <w:tcW w:w="2954" w:type="pct"/>
          </w:tcPr>
          <w:p w14:paraId="37324D9E" w14:textId="77777777" w:rsidR="00376633" w:rsidRPr="002E5B85" w:rsidRDefault="00376633" w:rsidP="007F6BE6">
            <w:pPr>
              <w:pStyle w:val="lfe"/>
              <w:rPr>
                <w:szCs w:val="24"/>
              </w:rPr>
            </w:pPr>
          </w:p>
        </w:tc>
      </w:tr>
      <w:tr w:rsidR="00376633" w:rsidRPr="002E5B85" w14:paraId="5F078FFB" w14:textId="77777777" w:rsidTr="005137DB">
        <w:trPr>
          <w:trHeight w:val="450"/>
        </w:trPr>
        <w:tc>
          <w:tcPr>
            <w:tcW w:w="1894" w:type="pct"/>
          </w:tcPr>
          <w:p w14:paraId="50F007FE" w14:textId="77777777" w:rsidR="00376633" w:rsidRPr="002E5B85" w:rsidRDefault="00376633" w:rsidP="007F6BE6">
            <w:pPr>
              <w:pStyle w:val="lfe"/>
              <w:rPr>
                <w:szCs w:val="24"/>
              </w:rPr>
            </w:pPr>
          </w:p>
        </w:tc>
        <w:tc>
          <w:tcPr>
            <w:tcW w:w="152" w:type="pct"/>
          </w:tcPr>
          <w:p w14:paraId="236F8812" w14:textId="77777777" w:rsidR="00376633" w:rsidRPr="002E5B85" w:rsidRDefault="00376633" w:rsidP="007F6BE6">
            <w:pPr>
              <w:pStyle w:val="lfe"/>
              <w:rPr>
                <w:szCs w:val="24"/>
              </w:rPr>
            </w:pPr>
          </w:p>
        </w:tc>
        <w:tc>
          <w:tcPr>
            <w:tcW w:w="2954" w:type="pct"/>
          </w:tcPr>
          <w:p w14:paraId="08C3EA7E" w14:textId="77777777" w:rsidR="00376633" w:rsidRPr="002E5B85" w:rsidRDefault="00376633" w:rsidP="007F6BE6">
            <w:pPr>
              <w:pStyle w:val="lfe"/>
              <w:rPr>
                <w:szCs w:val="24"/>
              </w:rPr>
            </w:pPr>
          </w:p>
        </w:tc>
      </w:tr>
      <w:tr w:rsidR="00376633" w:rsidRPr="009B30A8" w14:paraId="486FEF28" w14:textId="77777777" w:rsidTr="005137DB">
        <w:trPr>
          <w:trHeight w:val="450"/>
        </w:trPr>
        <w:tc>
          <w:tcPr>
            <w:tcW w:w="1894" w:type="pct"/>
          </w:tcPr>
          <w:p w14:paraId="402B7077" w14:textId="77777777" w:rsidR="00376633" w:rsidRPr="002E5B85" w:rsidRDefault="00376633" w:rsidP="007F6BE6">
            <w:pPr>
              <w:pStyle w:val="lfe"/>
              <w:rPr>
                <w:szCs w:val="24"/>
              </w:rPr>
            </w:pPr>
          </w:p>
        </w:tc>
        <w:tc>
          <w:tcPr>
            <w:tcW w:w="152" w:type="pct"/>
          </w:tcPr>
          <w:p w14:paraId="5D866EBA" w14:textId="77777777" w:rsidR="00376633" w:rsidRPr="002E5B85" w:rsidRDefault="00376633" w:rsidP="007F6BE6">
            <w:pPr>
              <w:pStyle w:val="lfe"/>
              <w:rPr>
                <w:szCs w:val="24"/>
              </w:rPr>
            </w:pPr>
          </w:p>
        </w:tc>
        <w:tc>
          <w:tcPr>
            <w:tcW w:w="2954" w:type="pct"/>
          </w:tcPr>
          <w:p w14:paraId="0952CC2F" w14:textId="5B5B4905" w:rsidR="00DE56D8" w:rsidRPr="009B30A8" w:rsidRDefault="00DE56D8" w:rsidP="00DE56D8">
            <w:pPr>
              <w:pStyle w:val="lfe"/>
              <w:jc w:val="right"/>
              <w:rPr>
                <w:rFonts w:ascii="Montserrat" w:hAnsi="Montserrat"/>
                <w:sz w:val="22"/>
                <w:szCs w:val="22"/>
              </w:rPr>
            </w:pPr>
            <w:r w:rsidRPr="009B30A8">
              <w:rPr>
                <w:rFonts w:ascii="Montserrat" w:hAnsi="Montserrat"/>
                <w:sz w:val="22"/>
                <w:szCs w:val="22"/>
              </w:rPr>
              <w:t>Редакция №2</w:t>
            </w:r>
          </w:p>
        </w:tc>
      </w:tr>
      <w:tr w:rsidR="00376633" w:rsidRPr="009B30A8" w14:paraId="337BD149" w14:textId="77777777" w:rsidTr="005137DB">
        <w:trPr>
          <w:trHeight w:val="94"/>
        </w:trPr>
        <w:tc>
          <w:tcPr>
            <w:tcW w:w="1894" w:type="pct"/>
          </w:tcPr>
          <w:p w14:paraId="0936A155" w14:textId="77777777" w:rsidR="00376633" w:rsidRPr="002E5B85" w:rsidRDefault="00376633" w:rsidP="007F6BE6">
            <w:pPr>
              <w:pStyle w:val="lfe"/>
              <w:rPr>
                <w:szCs w:val="24"/>
              </w:rPr>
            </w:pPr>
          </w:p>
        </w:tc>
        <w:tc>
          <w:tcPr>
            <w:tcW w:w="152" w:type="pct"/>
          </w:tcPr>
          <w:p w14:paraId="0FD7FE84" w14:textId="77777777" w:rsidR="00376633" w:rsidRPr="002E5B85" w:rsidRDefault="00376633" w:rsidP="007F6BE6">
            <w:pPr>
              <w:pStyle w:val="lfe"/>
              <w:rPr>
                <w:szCs w:val="24"/>
              </w:rPr>
            </w:pPr>
          </w:p>
        </w:tc>
        <w:tc>
          <w:tcPr>
            <w:tcW w:w="2954" w:type="pct"/>
          </w:tcPr>
          <w:p w14:paraId="6C4BD01D" w14:textId="0A21C4B0" w:rsidR="00376633" w:rsidRPr="009B30A8" w:rsidRDefault="00DE56D8" w:rsidP="00DE56D8">
            <w:pPr>
              <w:pStyle w:val="lfe"/>
              <w:jc w:val="right"/>
              <w:rPr>
                <w:rFonts w:ascii="Montserrat" w:hAnsi="Montserrat"/>
                <w:sz w:val="22"/>
                <w:szCs w:val="22"/>
              </w:rPr>
            </w:pPr>
            <w:r w:rsidRPr="009B30A8">
              <w:rPr>
                <w:rFonts w:ascii="Montserrat" w:hAnsi="Montserrat"/>
                <w:sz w:val="22"/>
                <w:szCs w:val="22"/>
              </w:rPr>
              <w:t xml:space="preserve">Действует с </w:t>
            </w:r>
            <w:r w:rsidR="000C63EA" w:rsidRPr="009B30A8">
              <w:rPr>
                <w:rFonts w:ascii="Montserrat" w:hAnsi="Montserrat"/>
                <w:sz w:val="22"/>
                <w:szCs w:val="22"/>
              </w:rPr>
              <w:t>0</w:t>
            </w:r>
            <w:r w:rsidR="0066309B" w:rsidRPr="009B30A8">
              <w:rPr>
                <w:rFonts w:ascii="Montserrat" w:hAnsi="Montserrat"/>
                <w:sz w:val="22"/>
                <w:szCs w:val="22"/>
              </w:rPr>
              <w:t>2</w:t>
            </w:r>
            <w:r w:rsidRPr="009B30A8">
              <w:rPr>
                <w:rFonts w:ascii="Montserrat" w:hAnsi="Montserrat"/>
                <w:sz w:val="22"/>
                <w:szCs w:val="22"/>
              </w:rPr>
              <w:t>.02.2026 года</w:t>
            </w:r>
          </w:p>
        </w:tc>
      </w:tr>
      <w:tr w:rsidR="00376633" w:rsidRPr="002E5B85" w14:paraId="1D32A9E9" w14:textId="77777777" w:rsidTr="005137DB">
        <w:trPr>
          <w:trHeight w:val="450"/>
        </w:trPr>
        <w:tc>
          <w:tcPr>
            <w:tcW w:w="1894" w:type="pct"/>
          </w:tcPr>
          <w:p w14:paraId="3018B4F6" w14:textId="77777777" w:rsidR="00376633" w:rsidRPr="002E5B85" w:rsidRDefault="00376633" w:rsidP="007F6BE6">
            <w:pPr>
              <w:pStyle w:val="lfe"/>
              <w:rPr>
                <w:szCs w:val="24"/>
              </w:rPr>
            </w:pPr>
          </w:p>
        </w:tc>
        <w:tc>
          <w:tcPr>
            <w:tcW w:w="152" w:type="pct"/>
          </w:tcPr>
          <w:p w14:paraId="3EE31A3C" w14:textId="77777777" w:rsidR="00376633" w:rsidRPr="002E5B85" w:rsidRDefault="00376633" w:rsidP="007F6BE6">
            <w:pPr>
              <w:pStyle w:val="lfe"/>
              <w:rPr>
                <w:szCs w:val="24"/>
              </w:rPr>
            </w:pPr>
          </w:p>
        </w:tc>
        <w:tc>
          <w:tcPr>
            <w:tcW w:w="2954" w:type="pct"/>
          </w:tcPr>
          <w:p w14:paraId="2972339C" w14:textId="77777777" w:rsidR="00376633" w:rsidRPr="002E5B85" w:rsidRDefault="00376633" w:rsidP="007F6BE6">
            <w:pPr>
              <w:pStyle w:val="lfe"/>
              <w:rPr>
                <w:szCs w:val="24"/>
              </w:rPr>
            </w:pPr>
          </w:p>
        </w:tc>
      </w:tr>
      <w:tr w:rsidR="00376633" w:rsidRPr="002E5B85" w14:paraId="7496FE7C" w14:textId="77777777" w:rsidTr="005137DB">
        <w:trPr>
          <w:trHeight w:val="450"/>
        </w:trPr>
        <w:tc>
          <w:tcPr>
            <w:tcW w:w="1894" w:type="pct"/>
          </w:tcPr>
          <w:p w14:paraId="3BAD1900" w14:textId="77777777" w:rsidR="00376633" w:rsidRPr="002E5B85" w:rsidRDefault="00376633" w:rsidP="007F6BE6">
            <w:pPr>
              <w:pStyle w:val="lfe"/>
              <w:rPr>
                <w:szCs w:val="24"/>
              </w:rPr>
            </w:pPr>
          </w:p>
        </w:tc>
        <w:tc>
          <w:tcPr>
            <w:tcW w:w="152" w:type="pct"/>
          </w:tcPr>
          <w:p w14:paraId="7AA4E82B" w14:textId="77777777" w:rsidR="00376633" w:rsidRPr="002E5B85" w:rsidRDefault="00376633" w:rsidP="007F6BE6">
            <w:pPr>
              <w:pStyle w:val="lfe"/>
              <w:rPr>
                <w:szCs w:val="24"/>
              </w:rPr>
            </w:pPr>
          </w:p>
        </w:tc>
        <w:tc>
          <w:tcPr>
            <w:tcW w:w="2954" w:type="pct"/>
          </w:tcPr>
          <w:p w14:paraId="236BAB4A" w14:textId="77777777" w:rsidR="00376633" w:rsidRPr="002E5B85" w:rsidRDefault="00376633" w:rsidP="007F6BE6">
            <w:pPr>
              <w:pStyle w:val="lfe"/>
              <w:rPr>
                <w:szCs w:val="24"/>
              </w:rPr>
            </w:pPr>
          </w:p>
        </w:tc>
      </w:tr>
      <w:tr w:rsidR="00376633" w:rsidRPr="002E5B85" w14:paraId="4E1A14DD" w14:textId="77777777" w:rsidTr="005137DB">
        <w:trPr>
          <w:trHeight w:val="94"/>
        </w:trPr>
        <w:tc>
          <w:tcPr>
            <w:tcW w:w="1894" w:type="pct"/>
          </w:tcPr>
          <w:p w14:paraId="5FADDB9F" w14:textId="77777777" w:rsidR="00376633" w:rsidRPr="002E5B85" w:rsidRDefault="00376633" w:rsidP="007F6BE6">
            <w:pPr>
              <w:pStyle w:val="lfe"/>
              <w:rPr>
                <w:szCs w:val="24"/>
              </w:rPr>
            </w:pPr>
          </w:p>
        </w:tc>
        <w:tc>
          <w:tcPr>
            <w:tcW w:w="152" w:type="pct"/>
          </w:tcPr>
          <w:p w14:paraId="2BCF5747" w14:textId="77777777" w:rsidR="00376633" w:rsidRPr="002E5B85" w:rsidRDefault="00376633" w:rsidP="007F6BE6">
            <w:pPr>
              <w:pStyle w:val="lfe"/>
              <w:rPr>
                <w:szCs w:val="24"/>
              </w:rPr>
            </w:pPr>
          </w:p>
        </w:tc>
        <w:tc>
          <w:tcPr>
            <w:tcW w:w="2954" w:type="pct"/>
          </w:tcPr>
          <w:p w14:paraId="4C540394" w14:textId="77777777" w:rsidR="00376633" w:rsidRPr="002E5B85" w:rsidRDefault="00376633" w:rsidP="007F6BE6">
            <w:pPr>
              <w:pStyle w:val="lfe"/>
              <w:rPr>
                <w:szCs w:val="24"/>
              </w:rPr>
            </w:pPr>
          </w:p>
        </w:tc>
      </w:tr>
      <w:tr w:rsidR="00376633" w:rsidRPr="002E5B85" w14:paraId="312A4A46" w14:textId="77777777" w:rsidTr="005137DB">
        <w:trPr>
          <w:trHeight w:val="499"/>
        </w:trPr>
        <w:tc>
          <w:tcPr>
            <w:tcW w:w="1894" w:type="pct"/>
          </w:tcPr>
          <w:p w14:paraId="599F42CB" w14:textId="77777777" w:rsidR="00376633" w:rsidRPr="002E5B85" w:rsidRDefault="00376633" w:rsidP="007F6BE6">
            <w:pPr>
              <w:pStyle w:val="lfe"/>
              <w:rPr>
                <w:szCs w:val="24"/>
              </w:rPr>
            </w:pPr>
          </w:p>
        </w:tc>
        <w:tc>
          <w:tcPr>
            <w:tcW w:w="152" w:type="pct"/>
          </w:tcPr>
          <w:p w14:paraId="4DD23DC9" w14:textId="77777777" w:rsidR="00376633" w:rsidRPr="002E5B85" w:rsidRDefault="00376633" w:rsidP="007F6BE6">
            <w:pPr>
              <w:pStyle w:val="lfe"/>
              <w:rPr>
                <w:szCs w:val="24"/>
              </w:rPr>
            </w:pPr>
          </w:p>
        </w:tc>
        <w:tc>
          <w:tcPr>
            <w:tcW w:w="2954" w:type="pct"/>
          </w:tcPr>
          <w:p w14:paraId="15993245" w14:textId="77777777" w:rsidR="00376633" w:rsidRPr="002E5B85" w:rsidRDefault="00376633" w:rsidP="007F6BE6">
            <w:pPr>
              <w:pStyle w:val="lfe"/>
              <w:rPr>
                <w:szCs w:val="24"/>
              </w:rPr>
            </w:pPr>
          </w:p>
        </w:tc>
      </w:tr>
      <w:tr w:rsidR="00376633" w:rsidRPr="002E5B85" w14:paraId="5410B51E" w14:textId="77777777" w:rsidTr="007B3B07">
        <w:trPr>
          <w:trHeight w:val="450"/>
        </w:trPr>
        <w:tc>
          <w:tcPr>
            <w:tcW w:w="5000" w:type="pct"/>
            <w:gridSpan w:val="3"/>
          </w:tcPr>
          <w:p w14:paraId="7FFF7F81" w14:textId="63CF6CDA" w:rsidR="00243F42" w:rsidRPr="009B30A8" w:rsidRDefault="006127FC" w:rsidP="00DE56D8">
            <w:pPr>
              <w:jc w:val="center"/>
              <w:rPr>
                <w:rFonts w:ascii="Montserrat" w:hAnsi="Montserrat" w:cs="Arial"/>
                <w:sz w:val="22"/>
                <w:szCs w:val="22"/>
              </w:rPr>
            </w:pPr>
            <w:r w:rsidRPr="009B30A8">
              <w:rPr>
                <w:rFonts w:ascii="Montserrat" w:hAnsi="Montserrat" w:cs="Arial"/>
                <w:sz w:val="22"/>
                <w:szCs w:val="22"/>
              </w:rPr>
              <w:t>Москва</w:t>
            </w:r>
            <w:r w:rsidR="00243F42" w:rsidRPr="009B30A8">
              <w:rPr>
                <w:rFonts w:ascii="Montserrat" w:hAnsi="Montserrat" w:cs="Arial"/>
                <w:sz w:val="22"/>
                <w:szCs w:val="22"/>
              </w:rPr>
              <w:t>,</w:t>
            </w:r>
          </w:p>
          <w:p w14:paraId="6F3B614D" w14:textId="2C0B2565" w:rsidR="002E5B85" w:rsidRPr="002E5B85" w:rsidRDefault="00243F42" w:rsidP="00243F42">
            <w:pPr>
              <w:pStyle w:val="lfe"/>
              <w:spacing w:line="240" w:lineRule="auto"/>
              <w:jc w:val="center"/>
              <w:rPr>
                <w:szCs w:val="24"/>
              </w:rPr>
            </w:pPr>
            <w:r w:rsidRPr="009B30A8">
              <w:rPr>
                <w:rFonts w:ascii="Montserrat" w:hAnsi="Montserrat"/>
                <w:sz w:val="22"/>
                <w:szCs w:val="22"/>
              </w:rPr>
              <w:t>202</w:t>
            </w:r>
            <w:r w:rsidR="00336A6D" w:rsidRPr="009B30A8">
              <w:rPr>
                <w:rFonts w:ascii="Montserrat" w:hAnsi="Montserrat"/>
                <w:sz w:val="22"/>
                <w:szCs w:val="22"/>
                <w:lang w:val="en-US"/>
              </w:rPr>
              <w:t>6</w:t>
            </w:r>
            <w:r w:rsidRPr="009B30A8">
              <w:rPr>
                <w:rFonts w:ascii="Montserrat" w:hAnsi="Montserrat"/>
                <w:sz w:val="22"/>
                <w:szCs w:val="22"/>
              </w:rPr>
              <w:t xml:space="preserve"> год</w:t>
            </w:r>
          </w:p>
        </w:tc>
      </w:tr>
    </w:tbl>
    <w:sdt>
      <w:sdtPr>
        <w:rPr>
          <w:sz w:val="22"/>
          <w:szCs w:val="22"/>
        </w:rPr>
        <w:id w:val="1290096493"/>
        <w:docPartObj>
          <w:docPartGallery w:val="Table of Contents"/>
          <w:docPartUnique/>
        </w:docPartObj>
      </w:sdtPr>
      <w:sdtEndPr>
        <w:rPr>
          <w:bCs/>
          <w:noProof/>
        </w:rPr>
      </w:sdtEndPr>
      <w:sdtContent>
        <w:p w14:paraId="20011A57" w14:textId="77777777" w:rsidR="002E5B85" w:rsidRPr="009B30A8" w:rsidRDefault="007B3B07" w:rsidP="00F42B8C">
          <w:pPr>
            <w:jc w:val="both"/>
            <w:rPr>
              <w:rFonts w:ascii="Montserrat" w:hAnsi="Montserrat" w:cs="Arial"/>
              <w:color w:val="000000" w:themeColor="text1"/>
              <w:sz w:val="22"/>
              <w:szCs w:val="22"/>
            </w:rPr>
          </w:pPr>
          <w:r w:rsidRPr="009B30A8">
            <w:rPr>
              <w:rFonts w:ascii="Montserrat" w:hAnsi="Montserrat" w:cs="Arial"/>
              <w:color w:val="000000" w:themeColor="text1"/>
              <w:sz w:val="22"/>
              <w:szCs w:val="22"/>
            </w:rPr>
            <w:t>СОДЕРЖАНИЕ</w:t>
          </w:r>
        </w:p>
        <w:p w14:paraId="0D428C18" w14:textId="1B68C532" w:rsidR="00CE5ECB" w:rsidRPr="009B30A8" w:rsidRDefault="002E5B85" w:rsidP="00F42B8C">
          <w:pPr>
            <w:pStyle w:val="11"/>
            <w:jc w:val="both"/>
            <w:rPr>
              <w:rFonts w:ascii="Montserrat" w:eastAsiaTheme="minorEastAsia" w:hAnsi="Montserrat"/>
              <w:b w:val="0"/>
              <w:bCs w:val="0"/>
              <w:caps w:val="0"/>
              <w:color w:val="000000" w:themeColor="text1"/>
              <w:sz w:val="22"/>
              <w:szCs w:val="22"/>
              <w:lang w:val="en-US" w:eastAsia="en-US"/>
            </w:rPr>
          </w:pPr>
          <w:r w:rsidRPr="009B30A8">
            <w:rPr>
              <w:rFonts w:ascii="Montserrat" w:hAnsi="Montserrat"/>
              <w:b w:val="0"/>
              <w:color w:val="000000" w:themeColor="text1"/>
              <w:sz w:val="22"/>
              <w:szCs w:val="22"/>
            </w:rPr>
            <w:fldChar w:fldCharType="begin"/>
          </w:r>
          <w:r w:rsidRPr="009B30A8">
            <w:rPr>
              <w:rFonts w:ascii="Montserrat" w:hAnsi="Montserrat"/>
              <w:b w:val="0"/>
              <w:color w:val="000000" w:themeColor="text1"/>
              <w:sz w:val="22"/>
              <w:szCs w:val="22"/>
            </w:rPr>
            <w:instrText xml:space="preserve"> TOC \o "1-3" \h \z \u </w:instrText>
          </w:r>
          <w:r w:rsidRPr="009B30A8">
            <w:rPr>
              <w:rFonts w:ascii="Montserrat" w:hAnsi="Montserrat"/>
              <w:b w:val="0"/>
              <w:color w:val="000000" w:themeColor="text1"/>
              <w:sz w:val="22"/>
              <w:szCs w:val="22"/>
            </w:rPr>
            <w:fldChar w:fldCharType="separate"/>
          </w:r>
          <w:hyperlink w:anchor="_Toc138254051" w:history="1">
            <w:r w:rsidR="00CE5ECB" w:rsidRPr="009B30A8">
              <w:rPr>
                <w:rStyle w:val="af2"/>
                <w:rFonts w:ascii="Montserrat" w:hAnsi="Montserrat"/>
                <w:b w:val="0"/>
                <w:color w:val="000000" w:themeColor="text1"/>
                <w:sz w:val="22"/>
                <w:szCs w:val="22"/>
              </w:rPr>
              <w:t>1.</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НАЗНАЧЕНИЕ И ОБЛАСТЬ ПРИМЕНЕНИЯ</w:t>
            </w:r>
            <w:r w:rsidR="00CE5ECB" w:rsidRPr="009B30A8">
              <w:rPr>
                <w:rFonts w:ascii="Montserrat" w:hAnsi="Montserrat"/>
                <w:b w:val="0"/>
                <w:webHidden/>
                <w:color w:val="000000" w:themeColor="text1"/>
                <w:sz w:val="22"/>
                <w:szCs w:val="22"/>
              </w:rPr>
              <w:tab/>
            </w:r>
            <w:r w:rsidR="00C11FFB" w:rsidRPr="009B30A8">
              <w:rPr>
                <w:rFonts w:ascii="Montserrat" w:hAnsi="Montserrat"/>
                <w:b w:val="0"/>
                <w:webHidden/>
                <w:color w:val="000000" w:themeColor="text1"/>
                <w:sz w:val="22"/>
                <w:szCs w:val="22"/>
              </w:rPr>
              <w:t>3</w:t>
            </w:r>
          </w:hyperlink>
        </w:p>
        <w:p w14:paraId="60B88EF3" w14:textId="1E74A0CE"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058" w:history="1">
            <w:r w:rsidR="00CE5ECB" w:rsidRPr="009B30A8">
              <w:rPr>
                <w:rStyle w:val="af2"/>
                <w:rFonts w:ascii="Montserrat" w:hAnsi="Montserrat"/>
                <w:b w:val="0"/>
                <w:color w:val="000000" w:themeColor="text1"/>
                <w:sz w:val="22"/>
                <w:szCs w:val="22"/>
              </w:rPr>
              <w:t>2.</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ТЕРМИНЫ, ОПРЕДЕЛЕНИЯ И СОКРАЩЕНИЯ</w:t>
            </w:r>
            <w:r w:rsidR="00CE5ECB" w:rsidRPr="009B30A8">
              <w:rPr>
                <w:rFonts w:ascii="Montserrat" w:hAnsi="Montserrat"/>
                <w:b w:val="0"/>
                <w:webHidden/>
                <w:color w:val="000000" w:themeColor="text1"/>
                <w:sz w:val="22"/>
                <w:szCs w:val="22"/>
              </w:rPr>
              <w:tab/>
            </w:r>
            <w:r w:rsidR="004938D2" w:rsidRPr="009B30A8">
              <w:rPr>
                <w:rFonts w:ascii="Montserrat" w:hAnsi="Montserrat"/>
                <w:b w:val="0"/>
                <w:webHidden/>
                <w:color w:val="000000" w:themeColor="text1"/>
                <w:sz w:val="22"/>
                <w:szCs w:val="22"/>
              </w:rPr>
              <w:t>4</w:t>
            </w:r>
          </w:hyperlink>
        </w:p>
        <w:p w14:paraId="37748DFC" w14:textId="23114854"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071" w:history="1">
            <w:r w:rsidR="00CE5ECB" w:rsidRPr="009B30A8">
              <w:rPr>
                <w:rStyle w:val="af2"/>
                <w:rFonts w:ascii="Montserrat" w:hAnsi="Montserrat"/>
                <w:b w:val="0"/>
                <w:color w:val="000000" w:themeColor="text1"/>
                <w:sz w:val="22"/>
                <w:szCs w:val="22"/>
              </w:rPr>
              <w:t>3.</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ОБЩИЕ ПОЛОЖЕНИЯ</w:t>
            </w:r>
            <w:r w:rsidR="00CE5ECB" w:rsidRPr="009B30A8">
              <w:rPr>
                <w:rFonts w:ascii="Montserrat" w:hAnsi="Montserrat"/>
                <w:b w:val="0"/>
                <w:webHidden/>
                <w:color w:val="000000" w:themeColor="text1"/>
                <w:sz w:val="22"/>
                <w:szCs w:val="22"/>
              </w:rPr>
              <w:tab/>
            </w:r>
            <w:r w:rsidR="00C11FFB" w:rsidRPr="009B30A8">
              <w:rPr>
                <w:rFonts w:ascii="Montserrat" w:hAnsi="Montserrat"/>
                <w:b w:val="0"/>
                <w:webHidden/>
                <w:color w:val="000000" w:themeColor="text1"/>
                <w:sz w:val="22"/>
                <w:szCs w:val="22"/>
              </w:rPr>
              <w:t>6</w:t>
            </w:r>
          </w:hyperlink>
        </w:p>
        <w:p w14:paraId="071F033F" w14:textId="68B7DF28"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077" w:history="1">
            <w:r w:rsidR="00CE5ECB" w:rsidRPr="009B30A8">
              <w:rPr>
                <w:rStyle w:val="af2"/>
                <w:rFonts w:ascii="Montserrat" w:hAnsi="Montserrat"/>
                <w:b w:val="0"/>
                <w:color w:val="000000" w:themeColor="text1"/>
                <w:sz w:val="22"/>
                <w:szCs w:val="22"/>
              </w:rPr>
              <w:t>4.</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ПЕРЕЧЕНЬ СУБЪЕКТОВ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_Toc138254077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77DFAFFE" w14:textId="1E00457E"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079" w:history="1">
            <w:r w:rsidR="00CE5ECB" w:rsidRPr="009B30A8">
              <w:rPr>
                <w:rStyle w:val="af2"/>
                <w:rFonts w:ascii="Montserrat" w:hAnsi="Montserrat"/>
                <w:b w:val="0"/>
                <w:color w:val="000000" w:themeColor="text1"/>
                <w:sz w:val="22"/>
                <w:szCs w:val="22"/>
              </w:rPr>
              <w:t>5.</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ПЕРЕЧЕНЬ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_Toc138254079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23462AEE" w14:textId="6524B0C5"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086" w:history="1">
            <w:r w:rsidR="00CE5ECB" w:rsidRPr="009B30A8">
              <w:rPr>
                <w:rStyle w:val="af2"/>
                <w:rFonts w:ascii="Montserrat" w:hAnsi="Montserrat"/>
                <w:b w:val="0"/>
                <w:color w:val="000000" w:themeColor="text1"/>
                <w:sz w:val="22"/>
                <w:szCs w:val="22"/>
              </w:rPr>
              <w:t>6.</w:t>
            </w:r>
            <w:r w:rsidR="00CE5ECB" w:rsidRPr="009B30A8">
              <w:rPr>
                <w:rFonts w:ascii="Montserrat" w:eastAsiaTheme="minorEastAsia" w:hAnsi="Montserrat"/>
                <w:b w:val="0"/>
                <w:bCs w:val="0"/>
                <w:caps w:val="0"/>
                <w:color w:val="000000" w:themeColor="text1"/>
                <w:sz w:val="22"/>
                <w:szCs w:val="22"/>
                <w:lang w:val="en-US" w:eastAsia="en-US"/>
              </w:rPr>
              <w:tab/>
            </w:r>
            <w:r w:rsidR="004938D2" w:rsidRPr="009B30A8">
              <w:rPr>
                <w:rStyle w:val="af2"/>
                <w:rFonts w:ascii="Montserrat" w:hAnsi="Montserrat"/>
                <w:b w:val="0"/>
                <w:bCs w:val="0"/>
                <w:color w:val="000000" w:themeColor="text1"/>
                <w:sz w:val="22"/>
                <w:szCs w:val="22"/>
              </w:rPr>
              <w:t>ПОРЯДОК ОБРАБОТКИ</w:t>
            </w:r>
            <w:r w:rsidR="004938D2" w:rsidRPr="009B30A8">
              <w:rPr>
                <w:rStyle w:val="af2"/>
                <w:rFonts w:ascii="Montserrat" w:hAnsi="Montserrat"/>
                <w:color w:val="000000" w:themeColor="text1"/>
                <w:sz w:val="22"/>
                <w:szCs w:val="22"/>
              </w:rPr>
              <w:t xml:space="preserve"> </w:t>
            </w:r>
            <w:r w:rsidR="004938D2" w:rsidRPr="009B30A8">
              <w:rPr>
                <w:rFonts w:ascii="Montserrat" w:eastAsiaTheme="minorEastAsia" w:hAnsi="Montserrat"/>
                <w:b w:val="0"/>
                <w:bCs w:val="0"/>
                <w:caps w:val="0"/>
                <w:color w:val="000000" w:themeColor="text1"/>
                <w:sz w:val="22"/>
                <w:szCs w:val="22"/>
                <w:lang w:eastAsia="en-US"/>
              </w:rPr>
              <w:t xml:space="preserve">И </w:t>
            </w:r>
            <w:r w:rsidR="00CE5ECB" w:rsidRPr="009B30A8">
              <w:rPr>
                <w:rStyle w:val="af2"/>
                <w:rFonts w:ascii="Montserrat" w:hAnsi="Montserrat"/>
                <w:b w:val="0"/>
                <w:color w:val="000000" w:themeColor="text1"/>
                <w:sz w:val="22"/>
                <w:szCs w:val="22"/>
              </w:rPr>
              <w:t>ПЕРЕДАЧ</w:t>
            </w:r>
            <w:r w:rsidR="004938D2" w:rsidRPr="009B30A8">
              <w:rPr>
                <w:rStyle w:val="af2"/>
                <w:rFonts w:ascii="Montserrat" w:hAnsi="Montserrat"/>
                <w:b w:val="0"/>
                <w:color w:val="000000" w:themeColor="text1"/>
                <w:sz w:val="22"/>
                <w:szCs w:val="22"/>
              </w:rPr>
              <w:t>И</w:t>
            </w:r>
            <w:r w:rsidR="00CE5ECB" w:rsidRPr="009B30A8">
              <w:rPr>
                <w:rStyle w:val="af2"/>
                <w:rFonts w:ascii="Montserrat" w:hAnsi="Montserrat"/>
                <w:b w:val="0"/>
                <w:color w:val="000000" w:themeColor="text1"/>
                <w:sz w:val="22"/>
                <w:szCs w:val="22"/>
              </w:rPr>
              <w:t xml:space="preserve">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_Toc138254086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130000F3" w14:textId="1510E6AB"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093" w:history="1">
            <w:r w:rsidR="00CE5ECB" w:rsidRPr="009B30A8">
              <w:rPr>
                <w:rStyle w:val="af2"/>
                <w:rFonts w:ascii="Montserrat" w:hAnsi="Montserrat"/>
                <w:b w:val="0"/>
                <w:color w:val="000000" w:themeColor="text1"/>
                <w:sz w:val="22"/>
                <w:szCs w:val="22"/>
              </w:rPr>
              <w:t>7.</w:t>
            </w:r>
            <w:r w:rsidR="00CE5ECB" w:rsidRPr="009B30A8">
              <w:rPr>
                <w:rFonts w:ascii="Montserrat" w:eastAsiaTheme="minorEastAsia" w:hAnsi="Montserrat"/>
                <w:b w:val="0"/>
                <w:bCs w:val="0"/>
                <w:caps w:val="0"/>
                <w:color w:val="000000" w:themeColor="text1"/>
                <w:sz w:val="22"/>
                <w:szCs w:val="22"/>
                <w:lang w:val="en-US" w:eastAsia="en-US"/>
              </w:rPr>
              <w:tab/>
            </w:r>
            <w:r w:rsidR="003C72E7" w:rsidRPr="009B30A8">
              <w:rPr>
                <w:rFonts w:ascii="Montserrat" w:eastAsiaTheme="minorEastAsia" w:hAnsi="Montserrat"/>
                <w:b w:val="0"/>
                <w:bCs w:val="0"/>
                <w:caps w:val="0"/>
                <w:color w:val="000000" w:themeColor="text1"/>
                <w:sz w:val="22"/>
                <w:szCs w:val="22"/>
                <w:lang w:eastAsia="en-US"/>
              </w:rPr>
              <w:t xml:space="preserve">ИСПОЛЬЗОВАНИЕ ФАЙЛОВ </w:t>
            </w:r>
            <w:r w:rsidR="003C72E7" w:rsidRPr="009B30A8">
              <w:rPr>
                <w:rFonts w:ascii="Montserrat" w:eastAsiaTheme="minorEastAsia" w:hAnsi="Montserrat"/>
                <w:b w:val="0"/>
                <w:bCs w:val="0"/>
                <w:caps w:val="0"/>
                <w:color w:val="000000" w:themeColor="text1"/>
                <w:sz w:val="22"/>
                <w:szCs w:val="22"/>
                <w:lang w:val="en-US" w:eastAsia="en-US"/>
              </w:rPr>
              <w:t>COOKIES</w:t>
            </w:r>
            <w:r w:rsidR="003C72E7" w:rsidRPr="009B30A8">
              <w:rPr>
                <w:rFonts w:ascii="Montserrat" w:eastAsiaTheme="minorEastAsia" w:hAnsi="Montserrat"/>
                <w:b w:val="0"/>
                <w:bCs w:val="0"/>
                <w:caps w:val="0"/>
                <w:color w:val="000000" w:themeColor="text1"/>
                <w:sz w:val="22"/>
                <w:szCs w:val="22"/>
                <w:lang w:eastAsia="en-US"/>
              </w:rPr>
              <w:t>…………………...1</w:t>
            </w:r>
            <w:r w:rsidR="0066309B" w:rsidRPr="009B30A8">
              <w:rPr>
                <w:rFonts w:ascii="Montserrat" w:eastAsiaTheme="minorEastAsia" w:hAnsi="Montserrat"/>
                <w:b w:val="0"/>
                <w:bCs w:val="0"/>
                <w:caps w:val="0"/>
                <w:color w:val="000000" w:themeColor="text1"/>
                <w:sz w:val="22"/>
                <w:szCs w:val="22"/>
                <w:lang w:eastAsia="en-US"/>
              </w:rPr>
              <w:t>4</w:t>
            </w:r>
            <w:r w:rsidR="003C72E7" w:rsidRPr="009B30A8">
              <w:rPr>
                <w:rFonts w:ascii="Montserrat" w:eastAsiaTheme="minorEastAsia" w:hAnsi="Montserrat"/>
                <w:b w:val="0"/>
                <w:bCs w:val="0"/>
                <w:caps w:val="0"/>
                <w:color w:val="000000" w:themeColor="text1"/>
                <w:sz w:val="22"/>
                <w:szCs w:val="22"/>
                <w:lang w:val="en-US" w:eastAsia="en-US"/>
              </w:rPr>
              <w:t xml:space="preserve">                                                        </w:t>
            </w:r>
            <w:r w:rsidR="00CE5ECB" w:rsidRPr="009B30A8">
              <w:rPr>
                <w:rStyle w:val="af2"/>
                <w:rFonts w:ascii="Montserrat" w:hAnsi="Montserrat"/>
                <w:b w:val="0"/>
                <w:color w:val="000000" w:themeColor="text1"/>
                <w:sz w:val="22"/>
                <w:szCs w:val="22"/>
              </w:rPr>
              <w:t xml:space="preserve"> </w:t>
            </w:r>
            <w:r w:rsidR="003C72E7" w:rsidRPr="009B30A8">
              <w:rPr>
                <w:rStyle w:val="af2"/>
                <w:rFonts w:ascii="Montserrat" w:hAnsi="Montserrat"/>
                <w:b w:val="0"/>
                <w:color w:val="000000" w:themeColor="text1"/>
                <w:sz w:val="22"/>
                <w:szCs w:val="22"/>
                <w:lang w:val="en-US"/>
              </w:rPr>
              <w:t xml:space="preserve">   </w:t>
            </w:r>
            <w:r w:rsidR="0048081D">
              <w:rPr>
                <w:rStyle w:val="af2"/>
                <w:rFonts w:ascii="Montserrat" w:hAnsi="Montserrat"/>
                <w:b w:val="0"/>
                <w:color w:val="000000" w:themeColor="text1"/>
                <w:sz w:val="22"/>
                <w:szCs w:val="22"/>
              </w:rPr>
              <w:t xml:space="preserve">  </w:t>
            </w:r>
            <w:r w:rsidR="003C72E7" w:rsidRPr="009B30A8">
              <w:rPr>
                <w:rStyle w:val="af2"/>
                <w:rFonts w:ascii="Montserrat" w:hAnsi="Montserrat"/>
                <w:b w:val="0"/>
                <w:color w:val="000000" w:themeColor="text1"/>
                <w:sz w:val="22"/>
                <w:szCs w:val="22"/>
              </w:rPr>
              <w:t xml:space="preserve"> 8. ОСНОВНЫЕ </w:t>
            </w:r>
            <w:r w:rsidR="00CE5ECB" w:rsidRPr="009B30A8">
              <w:rPr>
                <w:rStyle w:val="af2"/>
                <w:rFonts w:ascii="Montserrat" w:hAnsi="Montserrat"/>
                <w:b w:val="0"/>
                <w:color w:val="000000" w:themeColor="text1"/>
                <w:sz w:val="22"/>
                <w:szCs w:val="22"/>
              </w:rPr>
              <w:t xml:space="preserve">МЕРЫ ПО ОБЕСПЕЧЕНИЮ БЕЗОПАСНОСТИ ПЕРСОНАЛЬНЫХ </w:t>
            </w:r>
            <w:r w:rsidR="00F35CCD" w:rsidRPr="009B30A8">
              <w:rPr>
                <w:rStyle w:val="af2"/>
                <w:rFonts w:ascii="Montserrat" w:hAnsi="Montserrat"/>
                <w:b w:val="0"/>
                <w:color w:val="000000" w:themeColor="text1"/>
                <w:sz w:val="22"/>
                <w:szCs w:val="22"/>
              </w:rPr>
              <w:t xml:space="preserve"> </w:t>
            </w:r>
            <w:r w:rsidR="00CE5ECB" w:rsidRPr="009B30A8">
              <w:rPr>
                <w:rStyle w:val="af2"/>
                <w:rFonts w:ascii="Montserrat" w:hAnsi="Montserrat"/>
                <w:b w:val="0"/>
                <w:color w:val="000000" w:themeColor="text1"/>
                <w:sz w:val="22"/>
                <w:szCs w:val="22"/>
              </w:rPr>
              <w:t>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_Toc138254093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1CD37481" w14:textId="49A1F7A8"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098" w:history="1">
            <w:r w:rsidR="0066309B" w:rsidRPr="009B30A8">
              <w:rPr>
                <w:rStyle w:val="af2"/>
                <w:rFonts w:ascii="Montserrat" w:hAnsi="Montserrat"/>
                <w:b w:val="0"/>
                <w:color w:val="000000" w:themeColor="text1"/>
                <w:sz w:val="22"/>
                <w:szCs w:val="22"/>
              </w:rPr>
              <w:t>9</w:t>
            </w:r>
            <w:r w:rsidR="00CE5ECB" w:rsidRPr="009B30A8">
              <w:rPr>
                <w:rStyle w:val="af2"/>
                <w:rFonts w:ascii="Montserrat" w:hAnsi="Montserrat"/>
                <w:b w:val="0"/>
                <w:color w:val="000000" w:themeColor="text1"/>
                <w:sz w:val="22"/>
                <w:szCs w:val="22"/>
              </w:rPr>
              <w:t>.</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ПРАВА И ОБЯЗАННОСТИ СУБЪЕКТОВ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_Toc138254098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28741387" w14:textId="40BAB6F2"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01" w:history="1">
            <w:r w:rsidR="0066309B" w:rsidRPr="009B30A8">
              <w:rPr>
                <w:rStyle w:val="af2"/>
                <w:rFonts w:ascii="Montserrat" w:hAnsi="Montserrat"/>
                <w:b w:val="0"/>
                <w:color w:val="000000" w:themeColor="text1"/>
                <w:sz w:val="22"/>
                <w:szCs w:val="22"/>
              </w:rPr>
              <w:t>10</w:t>
            </w:r>
            <w:r w:rsidR="00CE5ECB" w:rsidRPr="009B30A8">
              <w:rPr>
                <w:rStyle w:val="af2"/>
                <w:rFonts w:ascii="Montserrat" w:hAnsi="Montserrat"/>
                <w:b w:val="0"/>
                <w:color w:val="000000" w:themeColor="text1"/>
                <w:sz w:val="22"/>
                <w:szCs w:val="22"/>
              </w:rPr>
              <w:t>.ПРАВА И ОБЯЗАННОСТИ КОМПАНИИ (ОПЕРАТОРА ПЕРСОНАЛЬНЫХ ДАННЫХ)</w:t>
            </w:r>
            <w:r w:rsidR="0066309B" w:rsidRPr="009B30A8">
              <w:rPr>
                <w:rStyle w:val="af2"/>
                <w:rFonts w:ascii="Montserrat" w:hAnsi="Montserrat"/>
                <w:b w:val="0"/>
                <w:color w:val="000000" w:themeColor="text1"/>
                <w:sz w:val="22"/>
                <w:szCs w:val="22"/>
              </w:rPr>
              <w:t>…………………………………………………………………………………………</w:t>
            </w:r>
            <w:r w:rsidR="00AA5909">
              <w:rPr>
                <w:rStyle w:val="af2"/>
                <w:rFonts w:ascii="Montserrat" w:hAnsi="Montserrat"/>
                <w:b w:val="0"/>
                <w:color w:val="000000" w:themeColor="text1"/>
                <w:sz w:val="22"/>
                <w:szCs w:val="22"/>
              </w:rPr>
              <w:t>…</w:t>
            </w:r>
            <w:r w:rsidR="00AA5909">
              <w:rPr>
                <w:rStyle w:val="af2"/>
                <w:rFonts w:ascii="Montserrat" w:hAnsi="Montserrat"/>
                <w:b w:val="0"/>
                <w:color w:val="000000" w:themeColor="text1"/>
                <w:sz w:val="22"/>
                <w:szCs w:val="22"/>
                <w:lang w:val="en-US"/>
              </w:rPr>
              <w:t>……………………………………………….</w:t>
            </w:r>
            <w:r w:rsidR="0066309B" w:rsidRPr="009B30A8">
              <w:rPr>
                <w:rStyle w:val="af2"/>
                <w:rFonts w:ascii="Montserrat" w:hAnsi="Montserrat"/>
                <w:b w:val="0"/>
                <w:color w:val="000000" w:themeColor="text1"/>
                <w:sz w:val="22"/>
                <w:szCs w:val="22"/>
              </w:rPr>
              <w:t>17</w:t>
            </w:r>
          </w:hyperlink>
        </w:p>
        <w:p w14:paraId="594AB322" w14:textId="1E80F30B"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04" w:history="1">
            <w:r w:rsidR="00CE5ECB" w:rsidRPr="009B30A8">
              <w:rPr>
                <w:rStyle w:val="af2"/>
                <w:rFonts w:ascii="Montserrat" w:hAnsi="Montserrat"/>
                <w:b w:val="0"/>
                <w:color w:val="000000" w:themeColor="text1"/>
                <w:sz w:val="22"/>
                <w:szCs w:val="22"/>
              </w:rPr>
              <w:t>1</w:t>
            </w:r>
            <w:r w:rsidR="0066309B" w:rsidRPr="009B30A8">
              <w:rPr>
                <w:rStyle w:val="af2"/>
                <w:rFonts w:ascii="Montserrat" w:hAnsi="Montserrat"/>
                <w:b w:val="0"/>
                <w:color w:val="000000" w:themeColor="text1"/>
                <w:sz w:val="22"/>
                <w:szCs w:val="22"/>
              </w:rPr>
              <w:t>1</w:t>
            </w:r>
            <w:r w:rsidR="00CE5ECB" w:rsidRPr="009B30A8">
              <w:rPr>
                <w:rStyle w:val="af2"/>
                <w:rFonts w:ascii="Montserrat" w:hAnsi="Montserrat"/>
                <w:b w:val="0"/>
                <w:color w:val="000000" w:themeColor="text1"/>
                <w:sz w:val="22"/>
                <w:szCs w:val="22"/>
              </w:rPr>
              <w:t xml:space="preserve">. </w:t>
            </w:r>
            <w:r w:rsidR="00CE5ECB" w:rsidRPr="009B30A8">
              <w:rPr>
                <w:rFonts w:ascii="Montserrat" w:eastAsiaTheme="minorEastAsia" w:hAnsi="Montserrat"/>
                <w:b w:val="0"/>
                <w:bCs w:val="0"/>
                <w:caps w:val="0"/>
                <w:color w:val="000000" w:themeColor="text1"/>
                <w:sz w:val="22"/>
                <w:szCs w:val="22"/>
                <w:lang w:val="en-US" w:eastAsia="en-US"/>
              </w:rPr>
              <w:tab/>
            </w:r>
            <w:r w:rsidR="00CE5ECB" w:rsidRPr="009B30A8">
              <w:rPr>
                <w:rStyle w:val="af2"/>
                <w:rFonts w:ascii="Montserrat" w:hAnsi="Montserrat"/>
                <w:b w:val="0"/>
                <w:color w:val="000000" w:themeColor="text1"/>
                <w:sz w:val="22"/>
                <w:szCs w:val="22"/>
              </w:rPr>
              <w:t>АУДИТ И МОНИТОРИНГ В ОБЛАСТИ ОБРАБОТКИ И ОБЕСПЕЧЕНИЯ БЕЗОПАСНОСТИ ПЕРСОНАЛЬНЫХ ДАННЫХ</w:t>
            </w:r>
            <w:r w:rsidR="00CE5ECB" w:rsidRPr="009B30A8">
              <w:rPr>
                <w:rFonts w:ascii="Montserrat" w:hAnsi="Montserrat"/>
                <w:b w:val="0"/>
                <w:webHidden/>
                <w:color w:val="000000" w:themeColor="text1"/>
                <w:sz w:val="22"/>
                <w:szCs w:val="22"/>
              </w:rPr>
              <w:tab/>
            </w:r>
            <w:r w:rsidR="0066309B" w:rsidRPr="009B30A8">
              <w:rPr>
                <w:rFonts w:ascii="Montserrat" w:hAnsi="Montserrat"/>
                <w:b w:val="0"/>
                <w:webHidden/>
                <w:color w:val="000000" w:themeColor="text1"/>
                <w:sz w:val="22"/>
                <w:szCs w:val="22"/>
              </w:rPr>
              <w:t>18</w:t>
            </w:r>
          </w:hyperlink>
        </w:p>
        <w:p w14:paraId="5259CA03" w14:textId="4709D4F9" w:rsidR="00CE5ECB" w:rsidRPr="009B30A8" w:rsidRDefault="00905712" w:rsidP="00F35CCD">
          <w:pPr>
            <w:pStyle w:val="11"/>
            <w:tabs>
              <w:tab w:val="clear" w:pos="284"/>
            </w:tabs>
            <w:ind w:left="0" w:firstLine="0"/>
            <w:jc w:val="both"/>
            <w:rPr>
              <w:rFonts w:ascii="Montserrat" w:eastAsiaTheme="minorEastAsia" w:hAnsi="Montserrat"/>
              <w:b w:val="0"/>
              <w:bCs w:val="0"/>
              <w:caps w:val="0"/>
              <w:color w:val="000000" w:themeColor="text1"/>
              <w:sz w:val="22"/>
              <w:szCs w:val="22"/>
              <w:lang w:val="en-US" w:eastAsia="en-US"/>
            </w:rPr>
          </w:pPr>
          <w:hyperlink w:anchor="_Toc138254107" w:history="1">
            <w:r w:rsidR="00CE5ECB" w:rsidRPr="009B30A8">
              <w:rPr>
                <w:rStyle w:val="af2"/>
                <w:rFonts w:ascii="Montserrat" w:hAnsi="Montserrat"/>
                <w:b w:val="0"/>
                <w:color w:val="000000" w:themeColor="text1"/>
                <w:sz w:val="22"/>
                <w:szCs w:val="22"/>
              </w:rPr>
              <w:t>1</w:t>
            </w:r>
            <w:r w:rsidR="001D0467" w:rsidRPr="009B30A8">
              <w:rPr>
                <w:rStyle w:val="af2"/>
                <w:rFonts w:ascii="Montserrat" w:hAnsi="Montserrat"/>
                <w:b w:val="0"/>
                <w:color w:val="000000" w:themeColor="text1"/>
                <w:sz w:val="22"/>
                <w:szCs w:val="22"/>
              </w:rPr>
              <w:t>2</w:t>
            </w:r>
            <w:r w:rsidR="00CE5ECB" w:rsidRPr="009B30A8">
              <w:rPr>
                <w:rFonts w:ascii="Montserrat" w:eastAsiaTheme="minorEastAsia" w:hAnsi="Montserrat"/>
                <w:b w:val="0"/>
                <w:bCs w:val="0"/>
                <w:caps w:val="0"/>
                <w:color w:val="000000" w:themeColor="text1"/>
                <w:sz w:val="22"/>
                <w:szCs w:val="22"/>
                <w:lang w:eastAsia="en-US"/>
              </w:rPr>
              <w:t>.</w:t>
            </w:r>
            <w:r w:rsidR="00F35CCD" w:rsidRPr="009B30A8">
              <w:rPr>
                <w:rFonts w:ascii="Montserrat" w:eastAsiaTheme="minorEastAsia" w:hAnsi="Montserrat"/>
                <w:b w:val="0"/>
                <w:bCs w:val="0"/>
                <w:caps w:val="0"/>
                <w:color w:val="000000" w:themeColor="text1"/>
                <w:sz w:val="22"/>
                <w:szCs w:val="22"/>
                <w:lang w:eastAsia="en-US"/>
              </w:rPr>
              <w:t xml:space="preserve"> </w:t>
            </w:r>
            <w:r w:rsidR="001D0467" w:rsidRPr="009B30A8">
              <w:rPr>
                <w:rStyle w:val="af2"/>
                <w:rFonts w:ascii="Montserrat" w:hAnsi="Montserrat"/>
                <w:b w:val="0"/>
                <w:color w:val="000000" w:themeColor="text1"/>
                <w:sz w:val="22"/>
                <w:szCs w:val="22"/>
              </w:rPr>
              <w:t>БЛОКИРОВАНИЕ,</w:t>
            </w:r>
            <w:r w:rsidR="00F35CCD" w:rsidRPr="009B30A8">
              <w:rPr>
                <w:rStyle w:val="af2"/>
                <w:rFonts w:ascii="Montserrat" w:hAnsi="Montserrat"/>
                <w:b w:val="0"/>
                <w:color w:val="000000" w:themeColor="text1"/>
                <w:sz w:val="22"/>
                <w:szCs w:val="22"/>
              </w:rPr>
              <w:t xml:space="preserve"> </w:t>
            </w:r>
            <w:r w:rsidR="001D0467" w:rsidRPr="009B30A8">
              <w:rPr>
                <w:rStyle w:val="af2"/>
                <w:rFonts w:ascii="Montserrat" w:hAnsi="Montserrat"/>
                <w:b w:val="0"/>
                <w:color w:val="000000" w:themeColor="text1"/>
                <w:sz w:val="22"/>
                <w:szCs w:val="22"/>
              </w:rPr>
              <w:t>УТОЧНЕНИЕ И УНИЧТОЖЕНИЕ ПЕРСОНАЛЬНЫХ ДАННЫХ. ОТВЕТЫ НА ЗАПРОСЫ ОТНОСИТЕЛЬНО ДОСТУПА К ПЕРСОНАЛЬНЫМ ДАННЫМ.</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_Toc138254107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59A7B453" w14:textId="20CC222D" w:rsidR="00CE5ECB" w:rsidRPr="009B30A8" w:rsidRDefault="00905712" w:rsidP="00F42B8C">
          <w:pPr>
            <w:pStyle w:val="11"/>
            <w:jc w:val="both"/>
            <w:rPr>
              <w:rFonts w:ascii="Montserrat" w:eastAsiaTheme="minorEastAsia" w:hAnsi="Montserrat"/>
              <w:b w:val="0"/>
              <w:bCs w:val="0"/>
              <w:caps w:val="0"/>
              <w:color w:val="000000" w:themeColor="text1"/>
              <w:sz w:val="22"/>
              <w:szCs w:val="22"/>
              <w:lang w:val="en-US" w:eastAsia="en-US"/>
            </w:rPr>
          </w:pPr>
          <w:hyperlink w:anchor="_Toc138254114" w:history="1">
            <w:r w:rsidR="00CE5ECB" w:rsidRPr="009B30A8">
              <w:rPr>
                <w:rStyle w:val="af2"/>
                <w:rFonts w:ascii="Montserrat" w:hAnsi="Montserrat"/>
                <w:b w:val="0"/>
                <w:color w:val="000000" w:themeColor="text1"/>
                <w:sz w:val="22"/>
                <w:szCs w:val="22"/>
              </w:rPr>
              <w:t>1</w:t>
            </w:r>
            <w:r w:rsidR="00F35CCD" w:rsidRPr="009B30A8">
              <w:rPr>
                <w:rStyle w:val="af2"/>
                <w:rFonts w:ascii="Montserrat" w:hAnsi="Montserrat"/>
                <w:b w:val="0"/>
                <w:color w:val="000000" w:themeColor="text1"/>
                <w:sz w:val="22"/>
                <w:szCs w:val="22"/>
              </w:rPr>
              <w:t>3</w:t>
            </w:r>
            <w:r w:rsidR="00CE5ECB" w:rsidRPr="009B30A8">
              <w:rPr>
                <w:rStyle w:val="af2"/>
                <w:rFonts w:ascii="Montserrat" w:hAnsi="Montserrat"/>
                <w:b w:val="0"/>
                <w:color w:val="000000" w:themeColor="text1"/>
                <w:sz w:val="22"/>
                <w:szCs w:val="22"/>
              </w:rPr>
              <w:t>. ОТВЕТСТВЕННОСТЬ</w:t>
            </w:r>
            <w:r w:rsidR="00CE5ECB" w:rsidRPr="009B30A8">
              <w:rPr>
                <w:rFonts w:ascii="Montserrat" w:hAnsi="Montserrat"/>
                <w:b w:val="0"/>
                <w:webHidden/>
                <w:color w:val="000000" w:themeColor="text1"/>
                <w:sz w:val="22"/>
                <w:szCs w:val="22"/>
              </w:rPr>
              <w:tab/>
            </w:r>
            <w:r w:rsidR="00F35CCD" w:rsidRPr="009B30A8">
              <w:rPr>
                <w:rFonts w:ascii="Montserrat" w:hAnsi="Montserrat"/>
                <w:b w:val="0"/>
                <w:webHidden/>
                <w:color w:val="000000" w:themeColor="text1"/>
                <w:sz w:val="22"/>
                <w:szCs w:val="22"/>
              </w:rPr>
              <w:t>.…………</w:t>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_Toc138254114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4B987392" w14:textId="27660F32" w:rsidR="00CE5ECB" w:rsidRPr="009B30A8" w:rsidRDefault="00F35CCD" w:rsidP="00F35CCD">
          <w:pPr>
            <w:pStyle w:val="11"/>
            <w:tabs>
              <w:tab w:val="clear" w:pos="284"/>
              <w:tab w:val="left" w:pos="0"/>
            </w:tabs>
            <w:ind w:left="0" w:firstLine="0"/>
            <w:jc w:val="both"/>
            <w:rPr>
              <w:rFonts w:ascii="Montserrat" w:eastAsiaTheme="minorEastAsia" w:hAnsi="Montserrat"/>
              <w:b w:val="0"/>
              <w:bCs w:val="0"/>
              <w:caps w:val="0"/>
              <w:color w:val="000000" w:themeColor="text1"/>
              <w:sz w:val="22"/>
              <w:szCs w:val="22"/>
              <w:lang w:val="en-US" w:eastAsia="en-US"/>
            </w:rPr>
          </w:pPr>
          <w:r w:rsidRPr="009B30A8">
            <w:rPr>
              <w:rFonts w:ascii="Montserrat" w:hAnsi="Montserrat"/>
              <w:b w:val="0"/>
              <w:bCs w:val="0"/>
              <w:sz w:val="22"/>
              <w:szCs w:val="22"/>
            </w:rPr>
            <w:t>14.разрешение споров……………………………………………………………….</w:t>
          </w:r>
          <w:hyperlink w:anchor="_Toc138254118" w:history="1">
            <w:r w:rsidRPr="009B30A8">
              <w:rPr>
                <w:rFonts w:ascii="Montserrat" w:eastAsiaTheme="minorEastAsia" w:hAnsi="Montserrat"/>
                <w:b w:val="0"/>
                <w:bCs w:val="0"/>
                <w:caps w:val="0"/>
                <w:color w:val="000000" w:themeColor="text1"/>
                <w:sz w:val="22"/>
                <w:szCs w:val="22"/>
                <w:lang w:eastAsia="en-US"/>
              </w:rPr>
              <w:t xml:space="preserve">21 </w:t>
            </w:r>
            <w:r w:rsidR="002E278A">
              <w:rPr>
                <w:rFonts w:ascii="Montserrat" w:eastAsiaTheme="minorEastAsia" w:hAnsi="Montserrat"/>
                <w:b w:val="0"/>
                <w:bCs w:val="0"/>
                <w:caps w:val="0"/>
                <w:color w:val="000000" w:themeColor="text1"/>
                <w:sz w:val="22"/>
                <w:szCs w:val="22"/>
                <w:lang w:eastAsia="en-US"/>
              </w:rPr>
              <w:t xml:space="preserve">                </w:t>
            </w:r>
            <w:r w:rsidRPr="009B30A8">
              <w:rPr>
                <w:rFonts w:ascii="Montserrat" w:eastAsiaTheme="minorEastAsia" w:hAnsi="Montserrat"/>
                <w:b w:val="0"/>
                <w:bCs w:val="0"/>
                <w:caps w:val="0"/>
                <w:color w:val="000000" w:themeColor="text1"/>
                <w:sz w:val="22"/>
                <w:szCs w:val="22"/>
                <w:lang w:eastAsia="en-US"/>
              </w:rPr>
              <w:t>15.</w:t>
            </w:r>
            <w:r w:rsidR="00CE5ECB" w:rsidRPr="009B30A8">
              <w:rPr>
                <w:rStyle w:val="af2"/>
                <w:rFonts w:ascii="Montserrat" w:hAnsi="Montserrat"/>
                <w:b w:val="0"/>
                <w:bCs w:val="0"/>
                <w:color w:val="000000" w:themeColor="text1"/>
                <w:sz w:val="22"/>
                <w:szCs w:val="22"/>
              </w:rPr>
              <w:t>КОНТАКТЫ</w:t>
            </w:r>
            <w:r w:rsidR="00CE5ECB" w:rsidRPr="009B30A8">
              <w:rPr>
                <w:rFonts w:ascii="Montserrat" w:hAnsi="Montserrat"/>
                <w:b w:val="0"/>
                <w:bCs w:val="0"/>
                <w:webHidden/>
                <w:color w:val="000000" w:themeColor="text1"/>
                <w:sz w:val="22"/>
                <w:szCs w:val="22"/>
              </w:rPr>
              <w:tab/>
            </w:r>
            <w:r w:rsidR="00CE5ECB" w:rsidRPr="009B30A8">
              <w:rPr>
                <w:rFonts w:ascii="Montserrat" w:hAnsi="Montserrat"/>
                <w:b w:val="0"/>
                <w:bCs w:val="0"/>
                <w:webHidden/>
                <w:color w:val="000000" w:themeColor="text1"/>
                <w:sz w:val="22"/>
                <w:szCs w:val="22"/>
              </w:rPr>
              <w:fldChar w:fldCharType="begin"/>
            </w:r>
            <w:r w:rsidR="00CE5ECB" w:rsidRPr="009B30A8">
              <w:rPr>
                <w:rFonts w:ascii="Montserrat" w:hAnsi="Montserrat"/>
                <w:b w:val="0"/>
                <w:bCs w:val="0"/>
                <w:webHidden/>
                <w:color w:val="000000" w:themeColor="text1"/>
                <w:sz w:val="22"/>
                <w:szCs w:val="22"/>
              </w:rPr>
              <w:instrText xml:space="preserve"> PAGEREF _Toc138254118 \h </w:instrText>
            </w:r>
            <w:r w:rsidR="00CE5ECB" w:rsidRPr="009B30A8">
              <w:rPr>
                <w:rFonts w:ascii="Montserrat" w:hAnsi="Montserrat"/>
                <w:b w:val="0"/>
                <w:bCs w:val="0"/>
                <w:webHidden/>
                <w:color w:val="000000" w:themeColor="text1"/>
                <w:sz w:val="22"/>
                <w:szCs w:val="22"/>
              </w:rPr>
            </w:r>
            <w:r w:rsidR="00CE5ECB" w:rsidRPr="009B30A8">
              <w:rPr>
                <w:rFonts w:ascii="Montserrat" w:hAnsi="Montserrat"/>
                <w:b w:val="0"/>
                <w:bCs w:val="0"/>
                <w:webHidden/>
                <w:color w:val="000000" w:themeColor="text1"/>
                <w:sz w:val="22"/>
                <w:szCs w:val="22"/>
              </w:rPr>
              <w:fldChar w:fldCharType="separate"/>
            </w:r>
            <w:r w:rsidR="00702EF0">
              <w:rPr>
                <w:rFonts w:ascii="Montserrat" w:hAnsi="Montserrat"/>
                <w:b w:val="0"/>
                <w:bCs w:val="0"/>
                <w:webHidden/>
                <w:color w:val="000000" w:themeColor="text1"/>
                <w:sz w:val="22"/>
                <w:szCs w:val="22"/>
              </w:rPr>
              <w:t>2</w:t>
            </w:r>
            <w:r w:rsidR="00CE5ECB" w:rsidRPr="009B30A8">
              <w:rPr>
                <w:rFonts w:ascii="Montserrat" w:hAnsi="Montserrat"/>
                <w:b w:val="0"/>
                <w:bCs w:val="0"/>
                <w:webHidden/>
                <w:color w:val="000000" w:themeColor="text1"/>
                <w:sz w:val="22"/>
                <w:szCs w:val="22"/>
              </w:rPr>
              <w:fldChar w:fldCharType="end"/>
            </w:r>
          </w:hyperlink>
        </w:p>
        <w:p w14:paraId="25159B65" w14:textId="6F065EEC"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1" w:history="1">
            <w:r w:rsidR="00CE5ECB" w:rsidRPr="009B30A8">
              <w:rPr>
                <w:rStyle w:val="af2"/>
                <w:rFonts w:ascii="Montserrat" w:hAnsi="Montserrat"/>
                <w:b w:val="0"/>
                <w:color w:val="000000" w:themeColor="text1"/>
                <w:sz w:val="22"/>
                <w:szCs w:val="22"/>
              </w:rPr>
              <w:t>ПРИЛОЖЕНИЕ А. ФОРМА ЗАПРОСА СУБЪЕКТА НА ПОЛУЧЕНИЕ ИНФОРМАЦИИ, КАСАЮЩЕЙСЯ ОБРАБОТКИ ЕГО ПЕРСОНАЛЬНЫХ ДАННЫХ ………………………………………………………………………………………………</w:t>
            </w:r>
            <w:r w:rsidR="00F35CCD" w:rsidRPr="009B30A8">
              <w:rPr>
                <w:rStyle w:val="af2"/>
                <w:rFonts w:ascii="Montserrat" w:hAnsi="Montserrat"/>
                <w:b w:val="0"/>
                <w:color w:val="000000" w:themeColor="text1"/>
                <w:sz w:val="22"/>
                <w:szCs w:val="22"/>
              </w:rPr>
              <w:t>………</w:t>
            </w:r>
            <w:r w:rsidR="00AA5909">
              <w:rPr>
                <w:rStyle w:val="af2"/>
                <w:rFonts w:ascii="Montserrat" w:hAnsi="Montserrat"/>
                <w:b w:val="0"/>
                <w:color w:val="000000" w:themeColor="text1"/>
                <w:sz w:val="22"/>
                <w:szCs w:val="22"/>
              </w:rPr>
              <w:t>…</w:t>
            </w:r>
            <w:r w:rsidR="00AA5909">
              <w:rPr>
                <w:rStyle w:val="af2"/>
                <w:rFonts w:ascii="Montserrat" w:hAnsi="Montserrat"/>
                <w:b w:val="0"/>
                <w:color w:val="000000" w:themeColor="text1"/>
                <w:sz w:val="22"/>
                <w:szCs w:val="22"/>
                <w:lang w:val="en-US"/>
              </w:rPr>
              <w:t>……………………………………………………..</w:t>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_Toc138254121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48F7398C" w14:textId="2852DE41"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2" w:history="1">
            <w:r w:rsidR="00CE5ECB" w:rsidRPr="009B30A8">
              <w:rPr>
                <w:rStyle w:val="af2"/>
                <w:rFonts w:ascii="Montserrat" w:hAnsi="Montserrat"/>
                <w:b w:val="0"/>
                <w:color w:val="000000" w:themeColor="text1"/>
                <w:sz w:val="22"/>
                <w:szCs w:val="22"/>
              </w:rPr>
              <w:t>ПРИЛОЖЕНИЕ Б. ФОРМА ЗАЯВЛЕНИЯ СУБЪЕКТА НА УТОЧНЕНИЕ ЕГО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_Toc138254122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4F67911E" w14:textId="4149AFA3"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3" w:history="1">
            <w:r w:rsidR="00CE5ECB" w:rsidRPr="009B30A8">
              <w:rPr>
                <w:rStyle w:val="af2"/>
                <w:rFonts w:ascii="Montserrat" w:hAnsi="Montserrat"/>
                <w:b w:val="0"/>
                <w:color w:val="000000" w:themeColor="text1"/>
                <w:sz w:val="22"/>
                <w:szCs w:val="22"/>
              </w:rPr>
              <w:t>ПРИЛОЖЕНИЕ В. ФОРМА ЗАЯВЛЕНИЯ СУБЪЕКТА НА ПРЕКРАЩЕНИЕ ОБРАБОТКИ ПЕРСОНАЛЬНЫХ ДАННЫХ В ЦЕЛЯХ ПРОДВИЖЕНИЯ ТОВАРОВ И УСЛУГ</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_Toc138254123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5336FCE5" w14:textId="3B5EEF2E"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4" w:history="1">
            <w:r w:rsidR="00CE5ECB" w:rsidRPr="009B30A8">
              <w:rPr>
                <w:rStyle w:val="af2"/>
                <w:rFonts w:ascii="Montserrat" w:hAnsi="Montserrat"/>
                <w:b w:val="0"/>
                <w:color w:val="000000" w:themeColor="text1"/>
                <w:sz w:val="22"/>
                <w:szCs w:val="22"/>
              </w:rPr>
              <w:t>ПРИЛОЖЕНИЕ Г. ФОРМА ВОЗРАЖЕНИЯ СУБЪЕКТА ПРОТИВ РЕШЕНИЯ, ПРИНЯТОГО НА ОСНОВАНИИ ИСКЛЮЧИТЕЛЬНО АВТОМАТИЗИРОВАННОЙ ОБРАБОТКИ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_Toc138254124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7F90C497" w14:textId="62D2532A"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5" w:history="1">
            <w:r w:rsidR="00CE5ECB" w:rsidRPr="009B30A8">
              <w:rPr>
                <w:rStyle w:val="af2"/>
                <w:rFonts w:ascii="Montserrat" w:hAnsi="Montserrat"/>
                <w:b w:val="0"/>
                <w:color w:val="000000" w:themeColor="text1"/>
                <w:sz w:val="22"/>
                <w:szCs w:val="22"/>
              </w:rPr>
              <w:t>ПРИЛОЖЕНИЕ Д. ФОРМА ЗАЯВЛЕНИЯ НА ОТЗЫВ СОГЛАСИЯ СУБЪЕКТА НА ОБРАБОТКУ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_Toc138254125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6FD2C82B" w14:textId="13E48D25"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6" w:history="1">
            <w:r w:rsidR="00CE5ECB" w:rsidRPr="009B30A8">
              <w:rPr>
                <w:rStyle w:val="af2"/>
                <w:rFonts w:ascii="Montserrat" w:hAnsi="Montserrat"/>
                <w:b w:val="0"/>
                <w:color w:val="000000" w:themeColor="text1"/>
                <w:sz w:val="22"/>
                <w:szCs w:val="22"/>
              </w:rPr>
              <w:t>ПРИЛОЖЕНИЕ Е. ФОРМА ЗАПРОСА СУБЪЕКТА НА УНИЧТОЖЕНИЕ ПО ПРИЧИНЕ НЕЗАКОННО ПОЛУЧЕННЫХ ИЛИ ИЗБЫТОЧНЫХ ПО ОТНОШЕНИЮ К ЗАЯВЛЕННОЙ ЦЕЛИ ОБРАБОТКИ ПЕРСОНАЛЬНЫХ ДАННЫХ</w:t>
            </w:r>
            <w:r w:rsidR="00CE5ECB" w:rsidRPr="009B30A8">
              <w:rPr>
                <w:rFonts w:ascii="Montserrat" w:hAnsi="Montserrat"/>
                <w:b w:val="0"/>
                <w:webHidden/>
                <w:color w:val="000000" w:themeColor="text1"/>
                <w:sz w:val="22"/>
                <w:szCs w:val="22"/>
              </w:rPr>
              <w:tab/>
            </w:r>
            <w:r w:rsidR="00CE5ECB" w:rsidRPr="009B30A8">
              <w:rPr>
                <w:rFonts w:ascii="Montserrat" w:hAnsi="Montserrat"/>
                <w:b w:val="0"/>
                <w:webHidden/>
                <w:color w:val="000000" w:themeColor="text1"/>
                <w:sz w:val="22"/>
                <w:szCs w:val="22"/>
              </w:rPr>
              <w:fldChar w:fldCharType="begin"/>
            </w:r>
            <w:r w:rsidR="00CE5ECB" w:rsidRPr="009B30A8">
              <w:rPr>
                <w:rFonts w:ascii="Montserrat" w:hAnsi="Montserrat"/>
                <w:b w:val="0"/>
                <w:webHidden/>
                <w:color w:val="000000" w:themeColor="text1"/>
                <w:sz w:val="22"/>
                <w:szCs w:val="22"/>
              </w:rPr>
              <w:instrText xml:space="preserve"> PAGEREF _Toc138254126 \h </w:instrText>
            </w:r>
            <w:r w:rsidR="00CE5ECB" w:rsidRPr="009B30A8">
              <w:rPr>
                <w:rFonts w:ascii="Montserrat" w:hAnsi="Montserrat"/>
                <w:b w:val="0"/>
                <w:webHidden/>
                <w:color w:val="000000" w:themeColor="text1"/>
                <w:sz w:val="22"/>
                <w:szCs w:val="22"/>
              </w:rPr>
            </w:r>
            <w:r w:rsidR="00CE5ECB" w:rsidRPr="009B30A8">
              <w:rPr>
                <w:rFonts w:ascii="Montserrat" w:hAnsi="Montserrat"/>
                <w:b w:val="0"/>
                <w:webHidden/>
                <w:color w:val="000000" w:themeColor="text1"/>
                <w:sz w:val="22"/>
                <w:szCs w:val="22"/>
              </w:rPr>
              <w:fldChar w:fldCharType="separate"/>
            </w:r>
            <w:r w:rsidR="00702EF0">
              <w:rPr>
                <w:rFonts w:ascii="Montserrat" w:hAnsi="Montserrat"/>
                <w:b w:val="0"/>
                <w:webHidden/>
                <w:color w:val="000000" w:themeColor="text1"/>
                <w:sz w:val="22"/>
                <w:szCs w:val="22"/>
              </w:rPr>
              <w:t>2</w:t>
            </w:r>
            <w:r w:rsidR="00CE5ECB" w:rsidRPr="009B30A8">
              <w:rPr>
                <w:rFonts w:ascii="Montserrat" w:hAnsi="Montserrat"/>
                <w:b w:val="0"/>
                <w:webHidden/>
                <w:color w:val="000000" w:themeColor="text1"/>
                <w:sz w:val="22"/>
                <w:szCs w:val="22"/>
              </w:rPr>
              <w:fldChar w:fldCharType="end"/>
            </w:r>
          </w:hyperlink>
        </w:p>
        <w:p w14:paraId="04560872" w14:textId="0C5D57B5"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7" w:history="1">
            <w:r w:rsidR="00CE5ECB" w:rsidRPr="009B30A8">
              <w:rPr>
                <w:rStyle w:val="af2"/>
                <w:rFonts w:ascii="Montserrat" w:hAnsi="Montserrat"/>
                <w:b w:val="0"/>
                <w:color w:val="000000" w:themeColor="text1"/>
                <w:sz w:val="22"/>
                <w:szCs w:val="22"/>
              </w:rPr>
              <w:t>ПРИЛОЖЕНИЕ Ж. ФОРМА ЗАПРОСА СУБЪЕКТА О ПРЕКРАЩЕНИИ ПЕРЕДАЧИ (РАСПРОСТРАНЕНИЯ, ПРЕДОСТАВЛЕНИЯ, ДОСТУПА) ПЕРСОНАЛЬНЫХ ДАННЫХ, РАЗРЕШЕННЫХ СУБЪЕКТОМ ПЕРСОНАЛЬНЫХ ДАННЫХ ДЛЯ РАСПРОСТРАНЕНИЯ</w:t>
            </w:r>
            <w:r w:rsidR="00D07692" w:rsidRPr="009B30A8">
              <w:rPr>
                <w:rFonts w:ascii="Montserrat" w:hAnsi="Montserrat"/>
                <w:b w:val="0"/>
                <w:webHidden/>
                <w:color w:val="000000" w:themeColor="text1"/>
                <w:sz w:val="22"/>
                <w:szCs w:val="22"/>
              </w:rPr>
              <w:t>……………………………………………………………………………</w:t>
            </w:r>
            <w:r w:rsidR="00AA5909">
              <w:rPr>
                <w:rFonts w:ascii="Montserrat" w:hAnsi="Montserrat"/>
                <w:b w:val="0"/>
                <w:webHidden/>
                <w:color w:val="000000" w:themeColor="text1"/>
                <w:sz w:val="22"/>
                <w:szCs w:val="22"/>
                <w:lang w:val="en-US"/>
              </w:rPr>
              <w:t>……..</w:t>
            </w:r>
            <w:r w:rsidR="00D07692" w:rsidRPr="009B30A8">
              <w:rPr>
                <w:rFonts w:ascii="Montserrat" w:hAnsi="Montserrat"/>
                <w:b w:val="0"/>
                <w:webHidden/>
                <w:color w:val="000000" w:themeColor="text1"/>
                <w:sz w:val="22"/>
                <w:szCs w:val="22"/>
              </w:rPr>
              <w:t>28</w:t>
            </w:r>
          </w:hyperlink>
        </w:p>
        <w:p w14:paraId="738EA366" w14:textId="046A42D0" w:rsidR="00CE5ECB" w:rsidRPr="009B30A8" w:rsidRDefault="00905712" w:rsidP="00F42B8C">
          <w:pPr>
            <w:pStyle w:val="11"/>
            <w:ind w:left="0" w:firstLine="0"/>
            <w:jc w:val="both"/>
            <w:rPr>
              <w:rFonts w:ascii="Montserrat" w:eastAsiaTheme="minorEastAsia" w:hAnsi="Montserrat"/>
              <w:b w:val="0"/>
              <w:bCs w:val="0"/>
              <w:caps w:val="0"/>
              <w:color w:val="000000" w:themeColor="text1"/>
              <w:sz w:val="22"/>
              <w:szCs w:val="22"/>
              <w:lang w:val="en-US" w:eastAsia="en-US"/>
            </w:rPr>
          </w:pPr>
          <w:hyperlink w:anchor="_Toc138254128" w:history="1">
            <w:r w:rsidR="00CE5ECB" w:rsidRPr="009B30A8">
              <w:rPr>
                <w:rStyle w:val="af2"/>
                <w:rFonts w:ascii="Montserrat" w:hAnsi="Montserrat"/>
                <w:b w:val="0"/>
                <w:color w:val="000000" w:themeColor="text1"/>
                <w:sz w:val="22"/>
                <w:szCs w:val="22"/>
              </w:rPr>
              <w:t>ПРИЛОЖЕНИЕ З. ФОРМА ЗАПРОСА СУБЪЕКТА НА прекращение ОБРАБОТКИ ПЕРСОНАЛЬНЫХ ДАННЫХ</w:t>
            </w:r>
            <w:r w:rsidR="00CE5ECB" w:rsidRPr="009B30A8">
              <w:rPr>
                <w:rFonts w:ascii="Montserrat" w:hAnsi="Montserrat"/>
                <w:b w:val="0"/>
                <w:webHidden/>
                <w:color w:val="000000" w:themeColor="text1"/>
                <w:sz w:val="22"/>
                <w:szCs w:val="22"/>
              </w:rPr>
              <w:tab/>
            </w:r>
            <w:r w:rsidR="00D07692" w:rsidRPr="009B30A8">
              <w:rPr>
                <w:rFonts w:ascii="Montserrat" w:hAnsi="Montserrat"/>
                <w:b w:val="0"/>
                <w:webHidden/>
                <w:color w:val="000000" w:themeColor="text1"/>
                <w:sz w:val="22"/>
                <w:szCs w:val="22"/>
              </w:rPr>
              <w:t>29</w:t>
            </w:r>
          </w:hyperlink>
        </w:p>
        <w:p w14:paraId="1A6FCAC0" w14:textId="458CBEB9" w:rsidR="002E5B85" w:rsidRDefault="002E5B85" w:rsidP="00F42B8C">
          <w:pPr>
            <w:jc w:val="both"/>
          </w:pPr>
          <w:r w:rsidRPr="009B30A8">
            <w:rPr>
              <w:rFonts w:ascii="Montserrat" w:hAnsi="Montserrat" w:cs="Arial"/>
              <w:bCs/>
              <w:noProof/>
              <w:color w:val="000000" w:themeColor="text1"/>
              <w:sz w:val="22"/>
              <w:szCs w:val="22"/>
            </w:rPr>
            <w:lastRenderedPageBreak/>
            <w:fldChar w:fldCharType="end"/>
          </w:r>
        </w:p>
      </w:sdtContent>
    </w:sdt>
    <w:p w14:paraId="26E3F1DC" w14:textId="77777777" w:rsidR="006127FC" w:rsidRDefault="006127FC" w:rsidP="00CA7D62">
      <w:pPr>
        <w:pStyle w:val="l10"/>
        <w:sectPr w:rsidR="006127FC" w:rsidSect="00F446C4">
          <w:headerReference w:type="even" r:id="rId11"/>
          <w:footerReference w:type="default" r:id="rId12"/>
          <w:headerReference w:type="first" r:id="rId13"/>
          <w:type w:val="continuous"/>
          <w:pgSz w:w="11906" w:h="16838" w:code="9"/>
          <w:pgMar w:top="1134" w:right="850" w:bottom="1134" w:left="1701" w:header="709" w:footer="709" w:gutter="0"/>
          <w:cols w:space="708"/>
          <w:docGrid w:linePitch="360"/>
        </w:sectPr>
      </w:pPr>
      <w:bookmarkStart w:id="0" w:name="_Toc523407369"/>
    </w:p>
    <w:p w14:paraId="229F1F40" w14:textId="333B6B01" w:rsidR="00C218D7" w:rsidRPr="009B30A8" w:rsidRDefault="00047532" w:rsidP="00AB543E">
      <w:pPr>
        <w:pStyle w:val="1"/>
        <w:rPr>
          <w:rFonts w:ascii="Montserrat" w:hAnsi="Montserrat"/>
          <w:sz w:val="24"/>
          <w:szCs w:val="24"/>
        </w:rPr>
      </w:pPr>
      <w:bookmarkStart w:id="1" w:name="_Toc138254051"/>
      <w:r w:rsidRPr="009B30A8">
        <w:rPr>
          <w:rFonts w:ascii="Montserrat" w:hAnsi="Montserrat"/>
          <w:sz w:val="24"/>
          <w:szCs w:val="24"/>
        </w:rPr>
        <w:t>НАЗНАЧЕНИЕ И ОБЛАСТЬ ПРИМЕНЕНИЯ</w:t>
      </w:r>
      <w:bookmarkEnd w:id="0"/>
      <w:bookmarkEnd w:id="1"/>
    </w:p>
    <w:p w14:paraId="4D7EA5C7" w14:textId="2CAC010A" w:rsidR="005F694C" w:rsidRPr="009B30A8" w:rsidRDefault="005F694C" w:rsidP="00F42B8C">
      <w:pPr>
        <w:pStyle w:val="20"/>
        <w:rPr>
          <w:rFonts w:ascii="Montserrat" w:hAnsi="Montserrat"/>
          <w:sz w:val="22"/>
          <w:szCs w:val="22"/>
        </w:rPr>
      </w:pPr>
      <w:bookmarkStart w:id="2" w:name="_Toc523407370"/>
      <w:bookmarkStart w:id="3" w:name="_Toc138254052"/>
      <w:r w:rsidRPr="009B30A8">
        <w:rPr>
          <w:rFonts w:ascii="Montserrat" w:hAnsi="Montserrat"/>
          <w:sz w:val="22"/>
          <w:szCs w:val="22"/>
        </w:rPr>
        <w:t>Настоящая Политика</w:t>
      </w:r>
      <w:r w:rsidR="009701EE" w:rsidRPr="009B30A8">
        <w:rPr>
          <w:rFonts w:ascii="Montserrat" w:hAnsi="Montserrat"/>
          <w:sz w:val="22"/>
          <w:szCs w:val="22"/>
        </w:rPr>
        <w:t xml:space="preserve"> обработки и обеспечения безопасности персональных данных</w:t>
      </w:r>
      <w:r w:rsidR="004B7E46" w:rsidRPr="009B30A8">
        <w:rPr>
          <w:rFonts w:ascii="Montserrat" w:hAnsi="Montserrat"/>
          <w:sz w:val="22"/>
          <w:szCs w:val="22"/>
        </w:rPr>
        <w:t xml:space="preserve"> </w:t>
      </w:r>
      <w:r w:rsidRPr="009B30A8">
        <w:rPr>
          <w:rFonts w:ascii="Montserrat" w:hAnsi="Montserrat"/>
          <w:sz w:val="22"/>
          <w:szCs w:val="22"/>
        </w:rPr>
        <w:t>(далее</w:t>
      </w:r>
      <w:r w:rsidR="00764370" w:rsidRPr="009B30A8">
        <w:rPr>
          <w:rFonts w:ascii="Montserrat" w:hAnsi="Montserrat"/>
          <w:sz w:val="22"/>
          <w:szCs w:val="22"/>
        </w:rPr>
        <w:t> </w:t>
      </w:r>
      <w:r w:rsidRPr="009B30A8">
        <w:rPr>
          <w:rFonts w:ascii="Montserrat" w:hAnsi="Montserrat"/>
          <w:sz w:val="22"/>
          <w:szCs w:val="22"/>
        </w:rPr>
        <w:t>–</w:t>
      </w:r>
      <w:r w:rsidR="00764370" w:rsidRPr="009B30A8">
        <w:rPr>
          <w:rFonts w:ascii="Montserrat" w:hAnsi="Montserrat"/>
          <w:sz w:val="22"/>
          <w:szCs w:val="22"/>
        </w:rPr>
        <w:t> </w:t>
      </w:r>
      <w:r w:rsidRPr="009B30A8">
        <w:rPr>
          <w:rFonts w:ascii="Montserrat" w:hAnsi="Montserrat"/>
          <w:sz w:val="22"/>
          <w:szCs w:val="22"/>
        </w:rPr>
        <w:t xml:space="preserve">Политика) является </w:t>
      </w:r>
      <w:r w:rsidR="00DE56D8" w:rsidRPr="009B30A8">
        <w:rPr>
          <w:rFonts w:ascii="Montserrat" w:hAnsi="Montserrat"/>
          <w:sz w:val="22"/>
          <w:szCs w:val="22"/>
        </w:rPr>
        <w:t>основополагающим документом</w:t>
      </w:r>
      <w:r w:rsidR="00BA34C4" w:rsidRPr="009B30A8">
        <w:rPr>
          <w:rFonts w:ascii="Montserrat" w:hAnsi="Montserrat"/>
          <w:sz w:val="22"/>
          <w:szCs w:val="22"/>
        </w:rPr>
        <w:t xml:space="preserve"> </w:t>
      </w:r>
      <w:r w:rsidR="002A5B6C" w:rsidRPr="009B30A8">
        <w:rPr>
          <w:rFonts w:ascii="Montserrat" w:hAnsi="Montserrat"/>
          <w:sz w:val="22"/>
          <w:szCs w:val="22"/>
        </w:rPr>
        <w:t xml:space="preserve">акционерного </w:t>
      </w:r>
      <w:r w:rsidR="004B7E46" w:rsidRPr="009B30A8">
        <w:rPr>
          <w:rFonts w:ascii="Montserrat" w:hAnsi="Montserrat"/>
          <w:sz w:val="22"/>
          <w:szCs w:val="22"/>
        </w:rPr>
        <w:t xml:space="preserve">общества </w:t>
      </w:r>
      <w:r w:rsidR="00247EA4" w:rsidRPr="009B30A8">
        <w:rPr>
          <w:rFonts w:ascii="Montserrat" w:hAnsi="Montserrat"/>
          <w:sz w:val="22"/>
          <w:szCs w:val="22"/>
        </w:rPr>
        <w:t>«</w:t>
      </w:r>
      <w:r w:rsidR="00A47449" w:rsidRPr="009B30A8">
        <w:rPr>
          <w:rFonts w:ascii="Montserrat" w:hAnsi="Montserrat"/>
          <w:sz w:val="22"/>
          <w:szCs w:val="22"/>
        </w:rPr>
        <w:t>БРИКСО</w:t>
      </w:r>
      <w:r w:rsidR="00247EA4" w:rsidRPr="009B30A8">
        <w:rPr>
          <w:rFonts w:ascii="Montserrat" w:hAnsi="Montserrat"/>
          <w:sz w:val="22"/>
          <w:szCs w:val="22"/>
        </w:rPr>
        <w:t>»</w:t>
      </w:r>
      <w:r w:rsidR="0006019D" w:rsidRPr="009B30A8">
        <w:rPr>
          <w:rFonts w:ascii="Montserrat" w:hAnsi="Montserrat"/>
          <w:sz w:val="22"/>
          <w:szCs w:val="22"/>
        </w:rPr>
        <w:t xml:space="preserve"> </w:t>
      </w:r>
      <w:r w:rsidRPr="009B30A8">
        <w:rPr>
          <w:rFonts w:ascii="Montserrat" w:hAnsi="Montserrat"/>
          <w:sz w:val="22"/>
          <w:szCs w:val="22"/>
        </w:rPr>
        <w:t>(далее</w:t>
      </w:r>
      <w:r w:rsidR="005137DB" w:rsidRPr="009B30A8">
        <w:rPr>
          <w:rFonts w:ascii="Montserrat" w:hAnsi="Montserrat"/>
          <w:sz w:val="22"/>
          <w:szCs w:val="22"/>
        </w:rPr>
        <w:t> </w:t>
      </w:r>
      <w:r w:rsidRPr="009B30A8">
        <w:rPr>
          <w:rFonts w:ascii="Montserrat" w:hAnsi="Montserrat"/>
          <w:sz w:val="22"/>
          <w:szCs w:val="22"/>
        </w:rPr>
        <w:t>–</w:t>
      </w:r>
      <w:r w:rsidR="005137DB" w:rsidRPr="009B30A8">
        <w:rPr>
          <w:rFonts w:ascii="Montserrat" w:hAnsi="Montserrat"/>
          <w:sz w:val="22"/>
          <w:szCs w:val="22"/>
        </w:rPr>
        <w:t> </w:t>
      </w:r>
      <w:r w:rsidR="009701EE" w:rsidRPr="009B30A8">
        <w:rPr>
          <w:rFonts w:ascii="Montserrat" w:hAnsi="Montserrat"/>
          <w:sz w:val="22"/>
          <w:szCs w:val="22"/>
        </w:rPr>
        <w:t>Компания</w:t>
      </w:r>
      <w:r w:rsidRPr="009B30A8">
        <w:rPr>
          <w:rFonts w:ascii="Montserrat" w:hAnsi="Montserrat"/>
          <w:sz w:val="22"/>
          <w:szCs w:val="22"/>
        </w:rPr>
        <w:t>), определяющим ключевые направления его деятельности в области обработки и обеспечения безопасности персональных данных</w:t>
      </w:r>
      <w:r w:rsidR="00D619AA" w:rsidRPr="009B30A8">
        <w:rPr>
          <w:rFonts w:ascii="Montserrat" w:hAnsi="Montserrat"/>
          <w:sz w:val="22"/>
          <w:szCs w:val="22"/>
        </w:rPr>
        <w:t xml:space="preserve"> </w:t>
      </w:r>
      <w:r w:rsidRPr="009B30A8">
        <w:rPr>
          <w:rFonts w:ascii="Montserrat" w:hAnsi="Montserrat"/>
          <w:sz w:val="22"/>
          <w:szCs w:val="22"/>
        </w:rPr>
        <w:t>(далее</w:t>
      </w:r>
      <w:r w:rsidR="00764370" w:rsidRPr="009B30A8">
        <w:rPr>
          <w:rFonts w:ascii="Montserrat" w:hAnsi="Montserrat"/>
          <w:sz w:val="22"/>
          <w:szCs w:val="22"/>
        </w:rPr>
        <w:t> </w:t>
      </w:r>
      <w:r w:rsidRPr="009B30A8">
        <w:rPr>
          <w:rFonts w:ascii="Montserrat" w:hAnsi="Montserrat"/>
          <w:sz w:val="22"/>
          <w:szCs w:val="22"/>
        </w:rPr>
        <w:t>–</w:t>
      </w:r>
      <w:r w:rsidR="00764370" w:rsidRPr="009B30A8">
        <w:rPr>
          <w:rFonts w:ascii="Montserrat" w:hAnsi="Montserrat"/>
          <w:sz w:val="22"/>
          <w:szCs w:val="22"/>
        </w:rPr>
        <w:t> </w:t>
      </w:r>
      <w:proofErr w:type="spellStart"/>
      <w:r w:rsidRPr="009B30A8">
        <w:rPr>
          <w:rFonts w:ascii="Montserrat" w:hAnsi="Montserrat"/>
          <w:sz w:val="22"/>
          <w:szCs w:val="22"/>
        </w:rPr>
        <w:t>ПД</w:t>
      </w:r>
      <w:r w:rsidR="009701EE" w:rsidRPr="009B30A8">
        <w:rPr>
          <w:rFonts w:ascii="Montserrat" w:hAnsi="Montserrat"/>
          <w:sz w:val="22"/>
          <w:szCs w:val="22"/>
        </w:rPr>
        <w:t>н</w:t>
      </w:r>
      <w:proofErr w:type="spellEnd"/>
      <w:r w:rsidR="009701EE" w:rsidRPr="009B30A8">
        <w:rPr>
          <w:rFonts w:ascii="Montserrat" w:hAnsi="Montserrat"/>
          <w:sz w:val="22"/>
          <w:szCs w:val="22"/>
        </w:rPr>
        <w:t>), оператором которых является Компания</w:t>
      </w:r>
      <w:r w:rsidRPr="009B30A8">
        <w:rPr>
          <w:rFonts w:ascii="Montserrat" w:hAnsi="Montserrat"/>
          <w:sz w:val="22"/>
          <w:szCs w:val="22"/>
        </w:rPr>
        <w:t>.</w:t>
      </w:r>
      <w:bookmarkEnd w:id="2"/>
      <w:bookmarkEnd w:id="3"/>
    </w:p>
    <w:p w14:paraId="0EAAA0BB" w14:textId="206C93C5" w:rsidR="005F694C" w:rsidRPr="009B30A8" w:rsidRDefault="005F694C" w:rsidP="00F42B8C">
      <w:pPr>
        <w:pStyle w:val="20"/>
        <w:rPr>
          <w:rFonts w:ascii="Montserrat" w:hAnsi="Montserrat"/>
          <w:sz w:val="22"/>
          <w:szCs w:val="22"/>
        </w:rPr>
      </w:pPr>
      <w:bookmarkStart w:id="4" w:name="_Toc523407371"/>
      <w:bookmarkStart w:id="5" w:name="_Toc138254053"/>
      <w:r w:rsidRPr="009B30A8">
        <w:rPr>
          <w:rFonts w:ascii="Montserrat" w:hAnsi="Montserrat"/>
          <w:sz w:val="22"/>
          <w:szCs w:val="22"/>
        </w:rPr>
        <w:t>Политика разработана в соответствии с Федеральным законом от 27.07.2006 №</w:t>
      </w:r>
      <w:r w:rsidR="00290E31" w:rsidRPr="009B30A8">
        <w:rPr>
          <w:rFonts w:ascii="Montserrat" w:hAnsi="Montserrat"/>
          <w:sz w:val="22"/>
          <w:szCs w:val="22"/>
        </w:rPr>
        <w:t xml:space="preserve"> 152-ФЗ «О персональных данных», </w:t>
      </w:r>
      <w:r w:rsidRPr="009B30A8">
        <w:rPr>
          <w:rFonts w:ascii="Montserrat" w:hAnsi="Montserrat"/>
          <w:sz w:val="22"/>
          <w:szCs w:val="22"/>
        </w:rPr>
        <w:t>подзаконными актами к нему</w:t>
      </w:r>
      <w:r w:rsidR="00290E31" w:rsidRPr="009B30A8">
        <w:rPr>
          <w:rFonts w:ascii="Montserrat" w:hAnsi="Montserrat"/>
          <w:sz w:val="22"/>
          <w:szCs w:val="22"/>
        </w:rPr>
        <w:t xml:space="preserve"> и Рекомендациями Роскомнадзора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27.07.2006 № 152-ФЗ «О персональных данных» </w:t>
      </w:r>
      <w:r w:rsidRPr="009B30A8">
        <w:rPr>
          <w:rFonts w:ascii="Montserrat" w:hAnsi="Montserrat"/>
          <w:sz w:val="22"/>
          <w:szCs w:val="22"/>
        </w:rPr>
        <w:t xml:space="preserve">(далее совместно именуемые «применимое законодательство в области обработки </w:t>
      </w:r>
      <w:r w:rsidR="00DE2420" w:rsidRPr="009B30A8">
        <w:rPr>
          <w:rFonts w:ascii="Montserrat" w:hAnsi="Montserrat"/>
          <w:sz w:val="22"/>
          <w:szCs w:val="22"/>
        </w:rPr>
        <w:t xml:space="preserve">и обеспечения безопасности </w:t>
      </w:r>
      <w:proofErr w:type="spellStart"/>
      <w:r w:rsidRPr="009B30A8">
        <w:rPr>
          <w:rFonts w:ascii="Montserrat" w:hAnsi="Montserrat"/>
          <w:sz w:val="22"/>
          <w:szCs w:val="22"/>
        </w:rPr>
        <w:t>ПДн</w:t>
      </w:r>
      <w:proofErr w:type="spellEnd"/>
      <w:r w:rsidRPr="009B30A8">
        <w:rPr>
          <w:rFonts w:ascii="Montserrat" w:hAnsi="Montserrat"/>
          <w:sz w:val="22"/>
          <w:szCs w:val="22"/>
        </w:rPr>
        <w:t>»).</w:t>
      </w:r>
      <w:bookmarkEnd w:id="4"/>
      <w:bookmarkEnd w:id="5"/>
    </w:p>
    <w:p w14:paraId="42E4ECD1" w14:textId="52E4BEE1" w:rsidR="005F694C" w:rsidRPr="009B30A8" w:rsidRDefault="00F922AF" w:rsidP="00F42B8C">
      <w:pPr>
        <w:pStyle w:val="20"/>
        <w:rPr>
          <w:rFonts w:ascii="Montserrat" w:hAnsi="Montserrat"/>
          <w:sz w:val="22"/>
          <w:szCs w:val="22"/>
        </w:rPr>
      </w:pPr>
      <w:bookmarkStart w:id="6" w:name="_Toc523407372"/>
      <w:bookmarkStart w:id="7" w:name="_Toc138254054"/>
      <w:r w:rsidRPr="009B30A8">
        <w:rPr>
          <w:rFonts w:ascii="Montserrat" w:hAnsi="Montserrat"/>
          <w:sz w:val="22"/>
          <w:szCs w:val="22"/>
        </w:rPr>
        <w:t xml:space="preserve">Политика действует в отношении всех персональных данных, которые обрабатывает Компания. </w:t>
      </w:r>
      <w:r w:rsidR="005F694C" w:rsidRPr="009B30A8">
        <w:rPr>
          <w:rFonts w:ascii="Montserrat" w:hAnsi="Montserrat"/>
          <w:sz w:val="22"/>
          <w:szCs w:val="22"/>
        </w:rPr>
        <w:t xml:space="preserve">Действие настоящей Политики распространяется на всех работников </w:t>
      </w:r>
      <w:r w:rsidR="00BD29B7" w:rsidRPr="009B30A8">
        <w:rPr>
          <w:rFonts w:ascii="Montserrat" w:hAnsi="Montserrat"/>
          <w:sz w:val="22"/>
          <w:szCs w:val="22"/>
        </w:rPr>
        <w:t>Компании</w:t>
      </w:r>
      <w:r w:rsidR="005F694C" w:rsidRPr="009B30A8">
        <w:rPr>
          <w:rFonts w:ascii="Montserrat" w:hAnsi="Montserrat"/>
          <w:sz w:val="22"/>
          <w:szCs w:val="22"/>
        </w:rPr>
        <w:t xml:space="preserve"> вне зависимости от их должности, в том числе на работников с полной и частичной занятостью</w:t>
      </w:r>
      <w:r w:rsidRPr="009B30A8">
        <w:rPr>
          <w:rFonts w:ascii="Montserrat" w:hAnsi="Montserrat"/>
          <w:sz w:val="22"/>
          <w:szCs w:val="22"/>
        </w:rPr>
        <w:t xml:space="preserve">, а также иных </w:t>
      </w:r>
      <w:r w:rsidR="00A824D7" w:rsidRPr="009B30A8">
        <w:rPr>
          <w:rFonts w:ascii="Montserrat" w:hAnsi="Montserrat"/>
          <w:sz w:val="22"/>
          <w:szCs w:val="22"/>
        </w:rPr>
        <w:t>с</w:t>
      </w:r>
      <w:r w:rsidRPr="009B30A8">
        <w:rPr>
          <w:rFonts w:ascii="Montserrat" w:hAnsi="Montserrat"/>
          <w:sz w:val="22"/>
          <w:szCs w:val="22"/>
        </w:rPr>
        <w:t>убъектов персональных данных</w:t>
      </w:r>
      <w:r w:rsidR="00AB09BB" w:rsidRPr="009B30A8">
        <w:rPr>
          <w:rFonts w:ascii="Montserrat" w:hAnsi="Montserrat"/>
          <w:sz w:val="22"/>
          <w:szCs w:val="22"/>
        </w:rPr>
        <w:t>.</w:t>
      </w:r>
      <w:bookmarkEnd w:id="6"/>
      <w:bookmarkEnd w:id="7"/>
    </w:p>
    <w:p w14:paraId="635DE152" w14:textId="04347814" w:rsidR="005F694C" w:rsidRPr="009B30A8" w:rsidRDefault="005F694C" w:rsidP="00F42B8C">
      <w:pPr>
        <w:pStyle w:val="20"/>
        <w:rPr>
          <w:rFonts w:ascii="Montserrat" w:hAnsi="Montserrat"/>
          <w:sz w:val="22"/>
          <w:szCs w:val="22"/>
        </w:rPr>
      </w:pPr>
      <w:bookmarkStart w:id="8" w:name="_Toc523407373"/>
      <w:bookmarkStart w:id="9" w:name="_Toc138254055"/>
      <w:r w:rsidRPr="009B30A8">
        <w:rPr>
          <w:rFonts w:ascii="Montserrat" w:hAnsi="Montserrat"/>
          <w:sz w:val="22"/>
          <w:szCs w:val="22"/>
        </w:rPr>
        <w:t xml:space="preserve">Организационные, распорядительные и локальные нормативные акты </w:t>
      </w:r>
      <w:r w:rsidR="00BD29B7" w:rsidRPr="009B30A8">
        <w:rPr>
          <w:rFonts w:ascii="Montserrat" w:hAnsi="Montserrat"/>
          <w:sz w:val="22"/>
          <w:szCs w:val="22"/>
        </w:rPr>
        <w:t>Компании</w:t>
      </w:r>
      <w:r w:rsidRPr="009B30A8">
        <w:rPr>
          <w:rFonts w:ascii="Montserrat" w:hAnsi="Montserrat"/>
          <w:sz w:val="22"/>
          <w:szCs w:val="22"/>
        </w:rPr>
        <w:t xml:space="preserve"> не должны противоречить настоящей Политике.</w:t>
      </w:r>
      <w:bookmarkEnd w:id="8"/>
      <w:bookmarkEnd w:id="9"/>
    </w:p>
    <w:p w14:paraId="6BEF4DF6" w14:textId="77777777" w:rsidR="00712E38" w:rsidRPr="009B30A8" w:rsidRDefault="00712E38" w:rsidP="00712E38">
      <w:pPr>
        <w:rPr>
          <w:rFonts w:ascii="Montserrat" w:hAnsi="Montserrat"/>
          <w:sz w:val="22"/>
          <w:szCs w:val="22"/>
        </w:rPr>
      </w:pPr>
    </w:p>
    <w:p w14:paraId="623FA72A" w14:textId="2BF0A97C" w:rsidR="005F694C" w:rsidRPr="009B30A8" w:rsidRDefault="00712E38" w:rsidP="00712E38">
      <w:pPr>
        <w:pStyle w:val="20"/>
        <w:numPr>
          <w:ilvl w:val="0"/>
          <w:numId w:val="0"/>
        </w:numPr>
        <w:ind w:left="426" w:hanging="426"/>
        <w:rPr>
          <w:rFonts w:ascii="Montserrat" w:hAnsi="Montserrat"/>
          <w:sz w:val="22"/>
          <w:szCs w:val="22"/>
        </w:rPr>
      </w:pPr>
      <w:r w:rsidRPr="009B30A8">
        <w:rPr>
          <w:rFonts w:ascii="Montserrat" w:hAnsi="Montserrat"/>
          <w:sz w:val="22"/>
          <w:szCs w:val="22"/>
        </w:rPr>
        <w:t>1.5.</w:t>
      </w:r>
      <w:bookmarkStart w:id="10" w:name="_Toc523407375"/>
      <w:bookmarkStart w:id="11" w:name="_Toc138254057"/>
      <w:r w:rsidRPr="009B30A8">
        <w:rPr>
          <w:rFonts w:ascii="Montserrat" w:hAnsi="Montserrat"/>
          <w:sz w:val="22"/>
          <w:szCs w:val="22"/>
        </w:rPr>
        <w:t xml:space="preserve"> </w:t>
      </w:r>
      <w:r w:rsidR="00F922AF" w:rsidRPr="009B30A8">
        <w:rPr>
          <w:rFonts w:ascii="Montserrat" w:hAnsi="Montserrat"/>
          <w:sz w:val="22"/>
          <w:szCs w:val="22"/>
        </w:rPr>
        <w:t>Во исполнение требований ч. 2. ст. 18.1. Федерального закона от 27.07.2006 № 152-ФЗ «О персональных данных» настоящая Политика публикуется в свободном доступе в информационно-телекоммуникационной сети Интерне</w:t>
      </w:r>
      <w:r w:rsidR="007D02F1" w:rsidRPr="009B30A8">
        <w:rPr>
          <w:rFonts w:ascii="Montserrat" w:hAnsi="Montserrat"/>
          <w:sz w:val="22"/>
          <w:szCs w:val="22"/>
        </w:rPr>
        <w:t>т</w:t>
      </w:r>
      <w:r w:rsidR="00F922AF" w:rsidRPr="009B30A8">
        <w:rPr>
          <w:rFonts w:ascii="Montserrat" w:hAnsi="Montserrat"/>
          <w:sz w:val="22"/>
          <w:szCs w:val="22"/>
        </w:rPr>
        <w:t xml:space="preserve"> на сайте Компании</w:t>
      </w:r>
      <w:r w:rsidR="00A96F5B" w:rsidRPr="009B30A8">
        <w:rPr>
          <w:rFonts w:ascii="Montserrat" w:hAnsi="Montserrat"/>
          <w:sz w:val="22"/>
          <w:szCs w:val="22"/>
        </w:rPr>
        <w:t xml:space="preserve"> </w:t>
      </w:r>
      <w:r w:rsidR="00C45868" w:rsidRPr="009B30A8">
        <w:rPr>
          <w:rFonts w:ascii="Montserrat" w:hAnsi="Montserrat"/>
          <w:sz w:val="22"/>
          <w:szCs w:val="22"/>
        </w:rPr>
        <w:t xml:space="preserve">https://brixogroup.com/ </w:t>
      </w:r>
      <w:r w:rsidR="00A96F5B" w:rsidRPr="009B30A8">
        <w:rPr>
          <w:rFonts w:ascii="Montserrat" w:hAnsi="Montserrat"/>
          <w:sz w:val="22"/>
          <w:szCs w:val="22"/>
        </w:rPr>
        <w:t>(далее – Сайт)</w:t>
      </w:r>
      <w:r w:rsidR="00F922AF" w:rsidRPr="009B30A8">
        <w:rPr>
          <w:rFonts w:ascii="Montserrat" w:hAnsi="Montserrat"/>
          <w:sz w:val="22"/>
          <w:szCs w:val="22"/>
        </w:rPr>
        <w:t xml:space="preserve">. </w:t>
      </w:r>
      <w:r w:rsidR="007D02F1" w:rsidRPr="009B30A8">
        <w:rPr>
          <w:rFonts w:ascii="Montserrat" w:hAnsi="Montserrat"/>
          <w:sz w:val="22"/>
          <w:szCs w:val="22"/>
        </w:rPr>
        <w:t>Политика является общедоступным документом, который может предоставляться без ограничений всем заинтересованным лицам.</w:t>
      </w:r>
      <w:r w:rsidR="007D02F1" w:rsidRPr="009B30A8" w:rsidDel="00F922AF">
        <w:rPr>
          <w:rFonts w:ascii="Montserrat" w:hAnsi="Montserrat"/>
          <w:sz w:val="22"/>
          <w:szCs w:val="22"/>
        </w:rPr>
        <w:t xml:space="preserve"> </w:t>
      </w:r>
      <w:bookmarkEnd w:id="10"/>
      <w:bookmarkEnd w:id="11"/>
    </w:p>
    <w:p w14:paraId="3EFCF0FE" w14:textId="05A32503" w:rsidR="00D202DB" w:rsidRPr="009B30A8" w:rsidRDefault="008D3CA5" w:rsidP="00AB543E">
      <w:pPr>
        <w:pStyle w:val="1"/>
        <w:pageBreakBefore/>
        <w:ind w:left="431" w:hanging="431"/>
        <w:rPr>
          <w:rFonts w:ascii="Montserrat" w:hAnsi="Montserrat"/>
          <w:sz w:val="24"/>
          <w:szCs w:val="24"/>
        </w:rPr>
      </w:pPr>
      <w:bookmarkStart w:id="12" w:name="_Toc472341227"/>
      <w:bookmarkStart w:id="13" w:name="_Toc497144969"/>
      <w:bookmarkStart w:id="14" w:name="_Toc522200193"/>
      <w:bookmarkStart w:id="15" w:name="_Toc523407376"/>
      <w:bookmarkStart w:id="16" w:name="_Toc138254058"/>
      <w:r w:rsidRPr="009B30A8">
        <w:rPr>
          <w:rFonts w:ascii="Montserrat" w:hAnsi="Montserrat"/>
          <w:sz w:val="24"/>
          <w:szCs w:val="24"/>
        </w:rPr>
        <w:lastRenderedPageBreak/>
        <w:t xml:space="preserve">ТЕРМИНЫ, </w:t>
      </w:r>
      <w:bookmarkEnd w:id="12"/>
      <w:r w:rsidRPr="009B30A8">
        <w:rPr>
          <w:rFonts w:ascii="Montserrat" w:hAnsi="Montserrat"/>
          <w:sz w:val="24"/>
          <w:szCs w:val="24"/>
        </w:rPr>
        <w:t>ОПРЕДЕЛЕНИЯ И СОКРАЩЕНИЯ</w:t>
      </w:r>
      <w:bookmarkEnd w:id="13"/>
      <w:bookmarkEnd w:id="14"/>
      <w:bookmarkEnd w:id="15"/>
      <w:bookmarkEnd w:id="16"/>
    </w:p>
    <w:p w14:paraId="08B607FC" w14:textId="77777777" w:rsidR="00711E51" w:rsidRPr="009B30A8" w:rsidRDefault="00D202DB" w:rsidP="00AB543E">
      <w:pPr>
        <w:pStyle w:val="22"/>
        <w:keepNext/>
        <w:spacing w:before="120" w:line="360" w:lineRule="auto"/>
        <w:rPr>
          <w:rFonts w:ascii="Montserrat" w:hAnsi="Montserrat" w:cs="Arial"/>
          <w:sz w:val="22"/>
          <w:szCs w:val="22"/>
        </w:rPr>
      </w:pPr>
      <w:r w:rsidRPr="009B30A8">
        <w:rPr>
          <w:rFonts w:ascii="Montserrat" w:hAnsi="Montserrat" w:cs="Arial"/>
          <w:sz w:val="22"/>
          <w:szCs w:val="22"/>
        </w:rPr>
        <w:t>В настоящей Политике использованы следующие термины и сокращения:</w:t>
      </w:r>
    </w:p>
    <w:p w14:paraId="70CC01FF" w14:textId="77777777" w:rsidR="00346B5C" w:rsidRPr="009B30A8" w:rsidRDefault="00D202DB" w:rsidP="00F42B8C">
      <w:pPr>
        <w:pStyle w:val="20"/>
        <w:rPr>
          <w:rFonts w:ascii="Montserrat" w:hAnsi="Montserrat"/>
          <w:sz w:val="22"/>
          <w:szCs w:val="22"/>
        </w:rPr>
      </w:pPr>
      <w:bookmarkStart w:id="17" w:name="_Toc523407377"/>
      <w:bookmarkStart w:id="18" w:name="_Toc138254059"/>
      <w:r w:rsidRPr="009B30A8">
        <w:rPr>
          <w:rFonts w:ascii="Montserrat" w:hAnsi="Montserrat"/>
          <w:b/>
          <w:sz w:val="22"/>
          <w:szCs w:val="22"/>
        </w:rPr>
        <w:t>Персональные данные</w:t>
      </w:r>
      <w:r w:rsidR="00137823" w:rsidRPr="009B30A8">
        <w:rPr>
          <w:rFonts w:ascii="Montserrat" w:hAnsi="Montserrat"/>
          <w:b/>
          <w:sz w:val="22"/>
          <w:szCs w:val="22"/>
        </w:rPr>
        <w:t xml:space="preserve"> (</w:t>
      </w:r>
      <w:proofErr w:type="spellStart"/>
      <w:r w:rsidR="00137823" w:rsidRPr="009B30A8">
        <w:rPr>
          <w:rFonts w:ascii="Montserrat" w:hAnsi="Montserrat"/>
          <w:b/>
          <w:sz w:val="22"/>
          <w:szCs w:val="22"/>
        </w:rPr>
        <w:t>ПДн</w:t>
      </w:r>
      <w:proofErr w:type="spellEnd"/>
      <w:r w:rsidR="00137823" w:rsidRPr="009B30A8">
        <w:rPr>
          <w:rFonts w:ascii="Montserrat" w:hAnsi="Montserrat"/>
          <w:b/>
          <w:sz w:val="22"/>
          <w:szCs w:val="22"/>
        </w:rPr>
        <w:t>)</w:t>
      </w:r>
      <w:r w:rsidR="001B1284" w:rsidRPr="009B30A8">
        <w:rPr>
          <w:rFonts w:ascii="Montserrat" w:hAnsi="Montserrat"/>
          <w:sz w:val="22"/>
          <w:szCs w:val="22"/>
        </w:rPr>
        <w:t xml:space="preserve"> – </w:t>
      </w:r>
      <w:r w:rsidRPr="009B30A8">
        <w:rPr>
          <w:rFonts w:ascii="Montserrat" w:hAnsi="Montserrat"/>
          <w:sz w:val="22"/>
          <w:szCs w:val="22"/>
        </w:rPr>
        <w:t>любая информация, относящаяся к прямо или косвенно определенному или определяемому физическому лицу</w:t>
      </w:r>
      <w:r w:rsidR="001B1284" w:rsidRPr="009B30A8">
        <w:rPr>
          <w:rFonts w:ascii="Montserrat" w:hAnsi="Montserrat"/>
          <w:sz w:val="22"/>
          <w:szCs w:val="22"/>
        </w:rPr>
        <w:t xml:space="preserve"> (субъекту персональных данных).</w:t>
      </w:r>
      <w:bookmarkEnd w:id="17"/>
      <w:bookmarkEnd w:id="18"/>
      <w:r w:rsidR="00346B5C" w:rsidRPr="009B30A8">
        <w:rPr>
          <w:rFonts w:ascii="Montserrat" w:hAnsi="Montserrat"/>
          <w:sz w:val="22"/>
          <w:szCs w:val="22"/>
        </w:rPr>
        <w:t xml:space="preserve"> </w:t>
      </w:r>
    </w:p>
    <w:p w14:paraId="4A5CFB81" w14:textId="2B351697" w:rsidR="00711E51" w:rsidRPr="009B30A8" w:rsidRDefault="00346B5C" w:rsidP="00F42B8C">
      <w:pPr>
        <w:pStyle w:val="20"/>
        <w:rPr>
          <w:rFonts w:ascii="Montserrat" w:hAnsi="Montserrat"/>
          <w:sz w:val="22"/>
          <w:szCs w:val="22"/>
        </w:rPr>
      </w:pPr>
      <w:r w:rsidRPr="009B30A8">
        <w:rPr>
          <w:rFonts w:ascii="Montserrat" w:hAnsi="Montserrat"/>
          <w:b/>
          <w:bCs/>
          <w:sz w:val="22"/>
          <w:szCs w:val="22"/>
        </w:rPr>
        <w:t>Оператор персональных данных (Оператор</w:t>
      </w:r>
      <w:r w:rsidR="00286A3D" w:rsidRPr="009B30A8">
        <w:rPr>
          <w:rFonts w:ascii="Montserrat" w:hAnsi="Montserrat"/>
          <w:b/>
          <w:bCs/>
          <w:sz w:val="22"/>
          <w:szCs w:val="22"/>
        </w:rPr>
        <w:t>/Компания</w:t>
      </w:r>
      <w:r w:rsidRPr="009B30A8">
        <w:rPr>
          <w:rFonts w:ascii="Montserrat" w:hAnsi="Montserrat"/>
          <w:b/>
          <w:bCs/>
          <w:sz w:val="22"/>
          <w:szCs w:val="22"/>
        </w:rPr>
        <w:t>) –</w:t>
      </w:r>
      <w:r w:rsidRPr="009B30A8">
        <w:rPr>
          <w:rFonts w:ascii="Montserrat" w:hAnsi="Montserrat"/>
          <w:sz w:val="22"/>
          <w:szCs w:val="22"/>
        </w:rPr>
        <w:t xml:space="preserve"> Акционерное общество «БРИКСО», организующее и (или) осуществляющее обработку персональных данных, а также определяющее цели обработки персональных данных, состав персональных данных</w:t>
      </w:r>
      <w:r w:rsidR="00B02D7A" w:rsidRPr="009B30A8">
        <w:rPr>
          <w:rFonts w:ascii="Montserrat" w:hAnsi="Montserrat"/>
          <w:sz w:val="22"/>
          <w:szCs w:val="22"/>
        </w:rPr>
        <w:t>, подлежащих обработке, действия (операции), совершаемые с персональными данными.</w:t>
      </w:r>
    </w:p>
    <w:p w14:paraId="6C295D1A" w14:textId="7B8DD174" w:rsidR="00D202DB" w:rsidRPr="009B30A8" w:rsidRDefault="00D202DB" w:rsidP="00F42B8C">
      <w:pPr>
        <w:pStyle w:val="20"/>
        <w:rPr>
          <w:rFonts w:ascii="Montserrat" w:hAnsi="Montserrat"/>
          <w:sz w:val="22"/>
          <w:szCs w:val="22"/>
        </w:rPr>
      </w:pPr>
      <w:bookmarkStart w:id="19" w:name="_Toc523407378"/>
      <w:bookmarkStart w:id="20" w:name="_Toc138254060"/>
      <w:r w:rsidRPr="009B30A8">
        <w:rPr>
          <w:rFonts w:ascii="Montserrat" w:hAnsi="Montserrat"/>
          <w:b/>
          <w:sz w:val="22"/>
          <w:szCs w:val="22"/>
        </w:rPr>
        <w:t>Контрагент</w:t>
      </w:r>
      <w:r w:rsidR="001B1284" w:rsidRPr="009B30A8">
        <w:rPr>
          <w:rFonts w:ascii="Montserrat" w:hAnsi="Montserrat"/>
          <w:sz w:val="22"/>
          <w:szCs w:val="22"/>
        </w:rPr>
        <w:t xml:space="preserve"> –</w:t>
      </w:r>
      <w:r w:rsidRPr="009B30A8">
        <w:rPr>
          <w:rFonts w:ascii="Montserrat" w:hAnsi="Montserrat"/>
          <w:sz w:val="22"/>
          <w:szCs w:val="22"/>
        </w:rPr>
        <w:t xml:space="preserve"> физическое или юридическое лицо, с которым </w:t>
      </w:r>
      <w:r w:rsidR="001B1284" w:rsidRPr="009B30A8">
        <w:rPr>
          <w:rFonts w:ascii="Montserrat" w:hAnsi="Montserrat"/>
          <w:sz w:val="22"/>
          <w:szCs w:val="22"/>
        </w:rPr>
        <w:t>Компания</w:t>
      </w:r>
      <w:r w:rsidRPr="009B30A8">
        <w:rPr>
          <w:rFonts w:ascii="Montserrat" w:hAnsi="Montserrat"/>
          <w:sz w:val="22"/>
          <w:szCs w:val="22"/>
        </w:rPr>
        <w:t xml:space="preserve"> вступает в гражданские право</w:t>
      </w:r>
      <w:r w:rsidR="001B1284" w:rsidRPr="009B30A8">
        <w:rPr>
          <w:rFonts w:ascii="Montserrat" w:hAnsi="Montserrat"/>
          <w:sz w:val="22"/>
          <w:szCs w:val="22"/>
        </w:rPr>
        <w:t xml:space="preserve">вые </w:t>
      </w:r>
      <w:r w:rsidRPr="009B30A8">
        <w:rPr>
          <w:rFonts w:ascii="Montserrat" w:hAnsi="Montserrat"/>
          <w:sz w:val="22"/>
          <w:szCs w:val="22"/>
        </w:rPr>
        <w:t>отношения в процессе заключения</w:t>
      </w:r>
      <w:r w:rsidR="001B1284" w:rsidRPr="009B30A8">
        <w:rPr>
          <w:rFonts w:ascii="Montserrat" w:hAnsi="Montserrat"/>
          <w:sz w:val="22"/>
          <w:szCs w:val="22"/>
        </w:rPr>
        <w:t xml:space="preserve"> и исполнения договоров.</w:t>
      </w:r>
      <w:bookmarkEnd w:id="19"/>
      <w:bookmarkEnd w:id="20"/>
    </w:p>
    <w:p w14:paraId="09E5951A" w14:textId="1EF39F98" w:rsidR="00D202DB" w:rsidRPr="009B30A8" w:rsidRDefault="00D202DB" w:rsidP="00F42B8C">
      <w:pPr>
        <w:pStyle w:val="20"/>
        <w:rPr>
          <w:rFonts w:ascii="Montserrat" w:hAnsi="Montserrat"/>
          <w:sz w:val="22"/>
          <w:szCs w:val="22"/>
        </w:rPr>
      </w:pPr>
      <w:bookmarkStart w:id="21" w:name="_Toc523407379"/>
      <w:bookmarkStart w:id="22" w:name="_Toc138254061"/>
      <w:r w:rsidRPr="009B30A8">
        <w:rPr>
          <w:rFonts w:ascii="Montserrat" w:hAnsi="Montserrat"/>
          <w:b/>
          <w:sz w:val="22"/>
          <w:szCs w:val="22"/>
        </w:rPr>
        <w:t>Обработка персональных данных</w:t>
      </w:r>
      <w:r w:rsidR="001B1284" w:rsidRPr="009B30A8">
        <w:rPr>
          <w:rFonts w:ascii="Montserrat" w:hAnsi="Montserrat"/>
          <w:sz w:val="22"/>
          <w:szCs w:val="22"/>
        </w:rPr>
        <w:t xml:space="preserve"> –</w:t>
      </w:r>
      <w:r w:rsidRPr="009B30A8">
        <w:rPr>
          <w:rFonts w:ascii="Montserrat" w:hAnsi="Montserrat"/>
          <w:sz w:val="22"/>
          <w:szCs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1B1284" w:rsidRPr="009B30A8">
        <w:rPr>
          <w:rFonts w:ascii="Montserrat" w:hAnsi="Montserrat"/>
          <w:sz w:val="22"/>
          <w:szCs w:val="22"/>
        </w:rPr>
        <w:t>уничтожение персональных данных.</w:t>
      </w:r>
      <w:bookmarkEnd w:id="21"/>
      <w:bookmarkEnd w:id="22"/>
    </w:p>
    <w:p w14:paraId="4795B43A" w14:textId="126F43B3" w:rsidR="00D202DB" w:rsidRPr="009B30A8" w:rsidRDefault="00D202DB" w:rsidP="00F42B8C">
      <w:pPr>
        <w:pStyle w:val="20"/>
        <w:rPr>
          <w:rFonts w:ascii="Montserrat" w:hAnsi="Montserrat"/>
          <w:sz w:val="22"/>
          <w:szCs w:val="22"/>
        </w:rPr>
      </w:pPr>
      <w:bookmarkStart w:id="23" w:name="_Toc523407380"/>
      <w:bookmarkStart w:id="24" w:name="_Toc138254062"/>
      <w:r w:rsidRPr="009B30A8">
        <w:rPr>
          <w:rFonts w:ascii="Montserrat" w:hAnsi="Montserrat"/>
          <w:b/>
          <w:sz w:val="22"/>
          <w:szCs w:val="22"/>
        </w:rPr>
        <w:t>Автоматизированная обработка персональных данных</w:t>
      </w:r>
      <w:r w:rsidR="001B1284" w:rsidRPr="009B30A8">
        <w:rPr>
          <w:rFonts w:ascii="Montserrat" w:hAnsi="Montserrat"/>
          <w:sz w:val="22"/>
          <w:szCs w:val="22"/>
        </w:rPr>
        <w:t xml:space="preserve"> – </w:t>
      </w:r>
      <w:r w:rsidRPr="009B30A8">
        <w:rPr>
          <w:rFonts w:ascii="Montserrat" w:hAnsi="Montserrat"/>
          <w:sz w:val="22"/>
          <w:szCs w:val="22"/>
        </w:rPr>
        <w:t>обработка персональных данных с помощью</w:t>
      </w:r>
      <w:r w:rsidR="001B1284" w:rsidRPr="009B30A8">
        <w:rPr>
          <w:rFonts w:ascii="Montserrat" w:hAnsi="Montserrat"/>
          <w:sz w:val="22"/>
          <w:szCs w:val="22"/>
        </w:rPr>
        <w:t xml:space="preserve"> средств вычислительной техники.</w:t>
      </w:r>
      <w:bookmarkEnd w:id="23"/>
      <w:bookmarkEnd w:id="24"/>
    </w:p>
    <w:p w14:paraId="552FEE3C" w14:textId="3BDD4856" w:rsidR="00D202DB" w:rsidRPr="009B30A8" w:rsidRDefault="00D202DB" w:rsidP="00F42B8C">
      <w:pPr>
        <w:pStyle w:val="20"/>
        <w:rPr>
          <w:rFonts w:ascii="Montserrat" w:hAnsi="Montserrat"/>
          <w:sz w:val="22"/>
          <w:szCs w:val="22"/>
        </w:rPr>
      </w:pPr>
      <w:bookmarkStart w:id="25" w:name="_Toc523407381"/>
      <w:bookmarkStart w:id="26" w:name="_Toc138254063"/>
      <w:r w:rsidRPr="009B30A8">
        <w:rPr>
          <w:rFonts w:ascii="Montserrat" w:hAnsi="Montserrat"/>
          <w:b/>
          <w:sz w:val="22"/>
          <w:szCs w:val="22"/>
        </w:rPr>
        <w:t>Распространение персональных данных</w:t>
      </w:r>
      <w:r w:rsidR="001B1284" w:rsidRPr="009B30A8">
        <w:rPr>
          <w:rFonts w:ascii="Montserrat" w:hAnsi="Montserrat"/>
          <w:sz w:val="22"/>
          <w:szCs w:val="22"/>
        </w:rPr>
        <w:t xml:space="preserve"> – </w:t>
      </w:r>
      <w:r w:rsidRPr="009B30A8">
        <w:rPr>
          <w:rFonts w:ascii="Montserrat" w:hAnsi="Montserrat"/>
          <w:sz w:val="22"/>
          <w:szCs w:val="22"/>
        </w:rPr>
        <w:t>действия, направленные на раскрытие персональных д</w:t>
      </w:r>
      <w:r w:rsidR="001B1284" w:rsidRPr="009B30A8">
        <w:rPr>
          <w:rFonts w:ascii="Montserrat" w:hAnsi="Montserrat"/>
          <w:sz w:val="22"/>
          <w:szCs w:val="22"/>
        </w:rPr>
        <w:t>анных неопределенному кругу лиц.</w:t>
      </w:r>
      <w:bookmarkEnd w:id="25"/>
      <w:bookmarkEnd w:id="26"/>
    </w:p>
    <w:p w14:paraId="2AD3537B" w14:textId="2CB09C38" w:rsidR="00D202DB" w:rsidRPr="009B30A8" w:rsidRDefault="00D202DB" w:rsidP="00F42B8C">
      <w:pPr>
        <w:pStyle w:val="20"/>
        <w:rPr>
          <w:rFonts w:ascii="Montserrat" w:hAnsi="Montserrat"/>
          <w:sz w:val="22"/>
          <w:szCs w:val="22"/>
        </w:rPr>
      </w:pPr>
      <w:bookmarkStart w:id="27" w:name="_Toc523407382"/>
      <w:bookmarkStart w:id="28" w:name="_Toc138254064"/>
      <w:r w:rsidRPr="009B30A8">
        <w:rPr>
          <w:rFonts w:ascii="Montserrat" w:hAnsi="Montserrat"/>
          <w:b/>
          <w:sz w:val="22"/>
          <w:szCs w:val="22"/>
        </w:rPr>
        <w:t>Предоставление персональных данных</w:t>
      </w:r>
      <w:r w:rsidR="001B1284" w:rsidRPr="009B30A8">
        <w:rPr>
          <w:rFonts w:ascii="Montserrat" w:hAnsi="Montserrat"/>
          <w:sz w:val="22"/>
          <w:szCs w:val="22"/>
        </w:rPr>
        <w:t xml:space="preserve"> –</w:t>
      </w:r>
      <w:r w:rsidRPr="009B30A8">
        <w:rPr>
          <w:rFonts w:ascii="Montserrat" w:hAnsi="Montserrat"/>
          <w:sz w:val="22"/>
          <w:szCs w:val="22"/>
        </w:rPr>
        <w:t xml:space="preserve"> действия, направленные на раскрытие персональных данных определенному л</w:t>
      </w:r>
      <w:r w:rsidR="001B1284" w:rsidRPr="009B30A8">
        <w:rPr>
          <w:rFonts w:ascii="Montserrat" w:hAnsi="Montserrat"/>
          <w:sz w:val="22"/>
          <w:szCs w:val="22"/>
        </w:rPr>
        <w:t>ицу или определенному кругу лиц.</w:t>
      </w:r>
      <w:bookmarkEnd w:id="27"/>
      <w:bookmarkEnd w:id="28"/>
    </w:p>
    <w:p w14:paraId="08366DCE" w14:textId="30EE879C" w:rsidR="00D202DB" w:rsidRPr="009B30A8" w:rsidRDefault="00D202DB" w:rsidP="00F42B8C">
      <w:pPr>
        <w:pStyle w:val="20"/>
        <w:rPr>
          <w:rFonts w:ascii="Montserrat" w:hAnsi="Montserrat"/>
          <w:sz w:val="22"/>
          <w:szCs w:val="22"/>
        </w:rPr>
      </w:pPr>
      <w:bookmarkStart w:id="29" w:name="_Toc523407383"/>
      <w:bookmarkStart w:id="30" w:name="_Toc138254065"/>
      <w:r w:rsidRPr="009B30A8">
        <w:rPr>
          <w:rFonts w:ascii="Montserrat" w:hAnsi="Montserrat"/>
          <w:b/>
          <w:sz w:val="22"/>
          <w:szCs w:val="22"/>
        </w:rPr>
        <w:t>Блокирование персональных данных</w:t>
      </w:r>
      <w:r w:rsidR="00137823" w:rsidRPr="009B30A8">
        <w:rPr>
          <w:rFonts w:ascii="Montserrat" w:hAnsi="Montserrat"/>
          <w:sz w:val="22"/>
          <w:szCs w:val="22"/>
        </w:rPr>
        <w:t xml:space="preserve"> –</w:t>
      </w:r>
      <w:r w:rsidRPr="009B30A8">
        <w:rPr>
          <w:rFonts w:ascii="Montserrat" w:hAnsi="Montserrat"/>
          <w:sz w:val="22"/>
          <w:szCs w:val="22"/>
        </w:rPr>
        <w:t xml:space="preserve"> временное прекращение обработки персональных данных (за исключением случаев, если обработка необходима для уточнения персонал</w:t>
      </w:r>
      <w:r w:rsidR="00137823" w:rsidRPr="009B30A8">
        <w:rPr>
          <w:rFonts w:ascii="Montserrat" w:hAnsi="Montserrat"/>
          <w:sz w:val="22"/>
          <w:szCs w:val="22"/>
        </w:rPr>
        <w:t>ьных данных).</w:t>
      </w:r>
      <w:bookmarkEnd w:id="29"/>
      <w:bookmarkEnd w:id="30"/>
    </w:p>
    <w:p w14:paraId="49D5425D" w14:textId="77777777" w:rsidR="00126DF2" w:rsidRPr="00126DF2" w:rsidRDefault="00126DF2" w:rsidP="00126DF2"/>
    <w:p w14:paraId="16A73C26" w14:textId="77777777" w:rsidR="00A824D7" w:rsidRPr="009B30A8" w:rsidRDefault="00D202DB" w:rsidP="00F42B8C">
      <w:pPr>
        <w:pStyle w:val="20"/>
        <w:rPr>
          <w:rFonts w:ascii="Montserrat" w:hAnsi="Montserrat"/>
          <w:sz w:val="22"/>
          <w:szCs w:val="22"/>
        </w:rPr>
      </w:pPr>
      <w:bookmarkStart w:id="31" w:name="_Toc523407384"/>
      <w:bookmarkStart w:id="32" w:name="_Toc138254066"/>
      <w:r w:rsidRPr="009B30A8">
        <w:rPr>
          <w:rFonts w:ascii="Montserrat" w:hAnsi="Montserrat"/>
          <w:b/>
          <w:sz w:val="22"/>
          <w:szCs w:val="22"/>
        </w:rPr>
        <w:lastRenderedPageBreak/>
        <w:t>Уничтожение персональных данных</w:t>
      </w:r>
      <w:r w:rsidR="00137823" w:rsidRPr="009B30A8">
        <w:rPr>
          <w:rFonts w:ascii="Montserrat" w:hAnsi="Montserrat"/>
          <w:sz w:val="22"/>
          <w:szCs w:val="22"/>
        </w:rPr>
        <w:t xml:space="preserve"> – </w:t>
      </w:r>
      <w:r w:rsidRPr="009B30A8">
        <w:rPr>
          <w:rFonts w:ascii="Montserrat" w:hAnsi="Montserrat"/>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w:t>
      </w:r>
      <w:r w:rsidR="00137823" w:rsidRPr="009B30A8">
        <w:rPr>
          <w:rFonts w:ascii="Montserrat" w:hAnsi="Montserrat"/>
          <w:sz w:val="22"/>
          <w:szCs w:val="22"/>
        </w:rPr>
        <w:t>ерсональных данных.</w:t>
      </w:r>
      <w:bookmarkEnd w:id="31"/>
      <w:bookmarkEnd w:id="32"/>
    </w:p>
    <w:p w14:paraId="2B1F1C54" w14:textId="40058D5E" w:rsidR="00D202DB" w:rsidRPr="009B30A8" w:rsidRDefault="00A824D7" w:rsidP="00F42B8C">
      <w:pPr>
        <w:pStyle w:val="20"/>
        <w:rPr>
          <w:rFonts w:ascii="Montserrat" w:hAnsi="Montserrat"/>
          <w:sz w:val="22"/>
          <w:szCs w:val="22"/>
        </w:rPr>
      </w:pPr>
      <w:r w:rsidRPr="009B30A8">
        <w:rPr>
          <w:rFonts w:ascii="Montserrat" w:hAnsi="Montserrat"/>
          <w:b/>
          <w:bCs/>
          <w:sz w:val="22"/>
          <w:szCs w:val="22"/>
        </w:rPr>
        <w:t xml:space="preserve"> Обезличивание персональных данных – </w:t>
      </w:r>
      <w:r w:rsidRPr="009B30A8">
        <w:rPr>
          <w:rFonts w:ascii="Montserrat" w:hAnsi="Montserrat"/>
          <w:sz w:val="22"/>
          <w:szCs w:val="22"/>
        </w:rPr>
        <w:t>действия, в результате которых</w:t>
      </w:r>
      <w:r w:rsidR="00326698" w:rsidRPr="009B30A8">
        <w:rPr>
          <w:rFonts w:ascii="Montserrat" w:hAnsi="Montserrat"/>
          <w:sz w:val="22"/>
          <w:szCs w:val="22"/>
        </w:rPr>
        <w:t xml:space="preserve"> </w:t>
      </w:r>
      <w:r w:rsidRPr="009B30A8">
        <w:rPr>
          <w:rFonts w:ascii="Montserrat" w:hAnsi="Montserrat"/>
          <w:sz w:val="22"/>
          <w:szCs w:val="22"/>
        </w:rPr>
        <w:t>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38E8799" w14:textId="540BAC23" w:rsidR="00D202DB" w:rsidRPr="009B30A8" w:rsidRDefault="00D202DB" w:rsidP="00F42B8C">
      <w:pPr>
        <w:pStyle w:val="20"/>
        <w:rPr>
          <w:rFonts w:ascii="Montserrat" w:hAnsi="Montserrat"/>
          <w:sz w:val="22"/>
          <w:szCs w:val="22"/>
        </w:rPr>
      </w:pPr>
      <w:bookmarkStart w:id="33" w:name="_Toc523407385"/>
      <w:bookmarkStart w:id="34" w:name="_Toc138254067"/>
      <w:r w:rsidRPr="009B30A8">
        <w:rPr>
          <w:rFonts w:ascii="Montserrat" w:hAnsi="Montserrat"/>
          <w:b/>
          <w:sz w:val="22"/>
          <w:szCs w:val="22"/>
        </w:rPr>
        <w:t>Информационная система</w:t>
      </w:r>
      <w:r w:rsidRPr="009B30A8">
        <w:rPr>
          <w:rFonts w:ascii="Montserrat" w:hAnsi="Montserrat"/>
          <w:sz w:val="22"/>
          <w:szCs w:val="22"/>
        </w:rPr>
        <w:t xml:space="preserve"> персональных данных</w:t>
      </w:r>
      <w:r w:rsidR="00137823" w:rsidRPr="009B30A8">
        <w:rPr>
          <w:rFonts w:ascii="Montserrat" w:hAnsi="Montserrat"/>
          <w:sz w:val="22"/>
          <w:szCs w:val="22"/>
        </w:rPr>
        <w:t xml:space="preserve"> – </w:t>
      </w:r>
      <w:r w:rsidRPr="009B30A8">
        <w:rPr>
          <w:rFonts w:ascii="Montserrat" w:hAnsi="Montserrat"/>
          <w:sz w:val="22"/>
          <w:szCs w:val="22"/>
        </w:rPr>
        <w:t>совокупность содержащихся в базах данных персональных данных и обеспечивающих их обработку информационных т</w:t>
      </w:r>
      <w:r w:rsidR="00137823" w:rsidRPr="009B30A8">
        <w:rPr>
          <w:rFonts w:ascii="Montserrat" w:hAnsi="Montserrat"/>
          <w:sz w:val="22"/>
          <w:szCs w:val="22"/>
        </w:rPr>
        <w:t>ехнологий и технических средств.</w:t>
      </w:r>
      <w:bookmarkEnd w:id="33"/>
      <w:bookmarkEnd w:id="34"/>
    </w:p>
    <w:p w14:paraId="6DF4E48D" w14:textId="47AF1273" w:rsidR="00D202DB" w:rsidRPr="009B30A8" w:rsidRDefault="00D202DB" w:rsidP="00F42B8C">
      <w:pPr>
        <w:pStyle w:val="20"/>
        <w:rPr>
          <w:rFonts w:ascii="Montserrat" w:hAnsi="Montserrat"/>
          <w:sz w:val="22"/>
          <w:szCs w:val="22"/>
        </w:rPr>
      </w:pPr>
      <w:bookmarkStart w:id="35" w:name="_Toc523407386"/>
      <w:bookmarkStart w:id="36" w:name="_Toc138254068"/>
      <w:r w:rsidRPr="009B30A8">
        <w:rPr>
          <w:rFonts w:ascii="Montserrat" w:hAnsi="Montserrat"/>
          <w:b/>
          <w:sz w:val="22"/>
          <w:szCs w:val="22"/>
        </w:rPr>
        <w:t>Трансграничная передача персональных данных</w:t>
      </w:r>
      <w:r w:rsidR="00137823" w:rsidRPr="009B30A8">
        <w:rPr>
          <w:rFonts w:ascii="Montserrat" w:hAnsi="Montserrat"/>
          <w:sz w:val="22"/>
          <w:szCs w:val="22"/>
        </w:rPr>
        <w:t xml:space="preserve"> – </w:t>
      </w:r>
      <w:r w:rsidRPr="009B30A8">
        <w:rPr>
          <w:rFonts w:ascii="Montserrat" w:hAnsi="Montserrat"/>
          <w:sz w:val="22"/>
          <w:szCs w:val="22"/>
        </w:rPr>
        <w:t>передача персональных данных на территорию иностранного государства органу власти иностранного государства, иностранному физическому лицу или</w:t>
      </w:r>
      <w:r w:rsidR="00137823" w:rsidRPr="009B30A8">
        <w:rPr>
          <w:rFonts w:ascii="Montserrat" w:hAnsi="Montserrat"/>
          <w:sz w:val="22"/>
          <w:szCs w:val="22"/>
        </w:rPr>
        <w:t xml:space="preserve"> иностранному юридическому лицу.</w:t>
      </w:r>
      <w:bookmarkEnd w:id="35"/>
      <w:bookmarkEnd w:id="36"/>
    </w:p>
    <w:p w14:paraId="66F0EB9B" w14:textId="05469887" w:rsidR="00D202DB" w:rsidRPr="009B30A8" w:rsidRDefault="00D202DB" w:rsidP="00F42B8C">
      <w:pPr>
        <w:pStyle w:val="20"/>
        <w:rPr>
          <w:rFonts w:ascii="Montserrat" w:hAnsi="Montserrat"/>
          <w:sz w:val="22"/>
          <w:szCs w:val="22"/>
        </w:rPr>
      </w:pPr>
      <w:bookmarkStart w:id="37" w:name="_Toc523407387"/>
      <w:bookmarkStart w:id="38" w:name="_Toc138254069"/>
      <w:r w:rsidRPr="009B30A8">
        <w:rPr>
          <w:rFonts w:ascii="Montserrat" w:hAnsi="Montserrat"/>
          <w:b/>
          <w:sz w:val="22"/>
          <w:szCs w:val="22"/>
        </w:rPr>
        <w:t>Специальные категорий персональных данных</w:t>
      </w:r>
      <w:r w:rsidRPr="009B30A8">
        <w:rPr>
          <w:rFonts w:ascii="Montserrat" w:hAnsi="Montserrat"/>
          <w:sz w:val="22"/>
          <w:szCs w:val="22"/>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r w:rsidR="00137823" w:rsidRPr="009B30A8">
        <w:rPr>
          <w:rFonts w:ascii="Montserrat" w:hAnsi="Montserrat"/>
          <w:sz w:val="22"/>
          <w:szCs w:val="22"/>
        </w:rPr>
        <w:t>.</w:t>
      </w:r>
      <w:bookmarkEnd w:id="37"/>
      <w:bookmarkEnd w:id="38"/>
    </w:p>
    <w:p w14:paraId="0F51D20B" w14:textId="77777777" w:rsidR="00304BAA" w:rsidRPr="009B30A8" w:rsidRDefault="00AD4D2A" w:rsidP="00304BAA">
      <w:pPr>
        <w:pStyle w:val="20"/>
        <w:rPr>
          <w:rFonts w:ascii="Montserrat" w:hAnsi="Montserrat"/>
          <w:sz w:val="22"/>
          <w:szCs w:val="22"/>
        </w:rPr>
      </w:pPr>
      <w:bookmarkStart w:id="39" w:name="_Toc138254070"/>
      <w:proofErr w:type="spellStart"/>
      <w:r w:rsidRPr="009B30A8">
        <w:rPr>
          <w:rFonts w:ascii="Montserrat" w:hAnsi="Montserrat"/>
          <w:b/>
          <w:sz w:val="22"/>
          <w:szCs w:val="22"/>
        </w:rPr>
        <w:t>Cookie</w:t>
      </w:r>
      <w:proofErr w:type="spellEnd"/>
      <w:r w:rsidRPr="009B30A8">
        <w:rPr>
          <w:rFonts w:ascii="Montserrat" w:hAnsi="Montserrat"/>
          <w:b/>
          <w:sz w:val="22"/>
          <w:szCs w:val="22"/>
        </w:rPr>
        <w:t>-файлы</w:t>
      </w:r>
      <w:r w:rsidRPr="009B30A8">
        <w:rPr>
          <w:rFonts w:ascii="Montserrat" w:hAnsi="Montserrat"/>
          <w:sz w:val="22"/>
          <w:szCs w:val="22"/>
        </w:rPr>
        <w:t> – небольшой фрагмент данных, который отправляется сервером веб-сайта и хранится на устройстве</w:t>
      </w:r>
      <w:r w:rsidR="006D6773" w:rsidRPr="009B30A8">
        <w:rPr>
          <w:rFonts w:ascii="Montserrat" w:hAnsi="Montserrat"/>
          <w:sz w:val="22"/>
          <w:szCs w:val="22"/>
        </w:rPr>
        <w:t xml:space="preserve"> </w:t>
      </w:r>
      <w:r w:rsidR="006A403E" w:rsidRPr="009B30A8">
        <w:rPr>
          <w:rFonts w:ascii="Montserrat" w:hAnsi="Montserrat"/>
          <w:sz w:val="22"/>
          <w:szCs w:val="22"/>
        </w:rPr>
        <w:t>пользователя</w:t>
      </w:r>
      <w:r w:rsidR="006D6773" w:rsidRPr="009B30A8">
        <w:rPr>
          <w:rFonts w:ascii="Montserrat" w:hAnsi="Montserrat"/>
          <w:sz w:val="22"/>
          <w:szCs w:val="22"/>
        </w:rPr>
        <w:t xml:space="preserve"> веб-сайта.</w:t>
      </w:r>
      <w:bookmarkEnd w:id="39"/>
      <w:r w:rsidR="006D6773" w:rsidRPr="009B30A8">
        <w:rPr>
          <w:rFonts w:ascii="Montserrat" w:hAnsi="Montserrat"/>
          <w:sz w:val="22"/>
          <w:szCs w:val="22"/>
        </w:rPr>
        <w:t xml:space="preserve"> </w:t>
      </w:r>
    </w:p>
    <w:p w14:paraId="27A10F21" w14:textId="77777777" w:rsidR="00A96F5B" w:rsidRPr="009B30A8" w:rsidRDefault="00304BAA" w:rsidP="00304BAA">
      <w:pPr>
        <w:pStyle w:val="20"/>
        <w:rPr>
          <w:rFonts w:ascii="Montserrat" w:hAnsi="Montserrat"/>
          <w:sz w:val="22"/>
          <w:szCs w:val="22"/>
        </w:rPr>
      </w:pPr>
      <w:r w:rsidRPr="009B30A8">
        <w:rPr>
          <w:rFonts w:ascii="Montserrat" w:hAnsi="Montserrat"/>
          <w:b/>
          <w:bCs/>
          <w:sz w:val="22"/>
          <w:szCs w:val="22"/>
          <w:lang w:val="en-US"/>
        </w:rPr>
        <w:t>IP</w:t>
      </w:r>
      <w:r w:rsidRPr="009B30A8">
        <w:rPr>
          <w:rFonts w:ascii="Montserrat" w:hAnsi="Montserrat"/>
          <w:b/>
          <w:bCs/>
          <w:sz w:val="22"/>
          <w:szCs w:val="22"/>
        </w:rPr>
        <w:t>-адрес</w:t>
      </w:r>
      <w:r w:rsidRPr="009B30A8">
        <w:rPr>
          <w:rFonts w:ascii="Montserrat" w:hAnsi="Montserrat"/>
          <w:sz w:val="22"/>
          <w:szCs w:val="22"/>
        </w:rPr>
        <w:t xml:space="preserve"> – уникальный сетевой адрес узла в компьютерной сети, построенной по протоколу </w:t>
      </w:r>
      <w:r w:rsidRPr="009B30A8">
        <w:rPr>
          <w:rFonts w:ascii="Montserrat" w:hAnsi="Montserrat"/>
          <w:sz w:val="22"/>
          <w:szCs w:val="22"/>
          <w:lang w:val="en-US"/>
        </w:rPr>
        <w:t>IP</w:t>
      </w:r>
      <w:r w:rsidRPr="009B30A8">
        <w:rPr>
          <w:rFonts w:ascii="Montserrat" w:hAnsi="Montserrat"/>
          <w:sz w:val="22"/>
          <w:szCs w:val="22"/>
        </w:rPr>
        <w:t>.</w:t>
      </w:r>
      <w:r w:rsidR="00A96F5B" w:rsidRPr="009B30A8">
        <w:rPr>
          <w:rFonts w:ascii="Montserrat" w:hAnsi="Montserrat"/>
          <w:sz w:val="22"/>
          <w:szCs w:val="22"/>
        </w:rPr>
        <w:t xml:space="preserve"> </w:t>
      </w:r>
    </w:p>
    <w:p w14:paraId="050B47C2" w14:textId="00669C97" w:rsidR="005C7B5E" w:rsidRPr="009B30A8" w:rsidRDefault="00A96F5B" w:rsidP="00304BAA">
      <w:pPr>
        <w:pStyle w:val="20"/>
        <w:rPr>
          <w:rFonts w:ascii="Montserrat" w:hAnsi="Montserrat"/>
          <w:sz w:val="22"/>
          <w:szCs w:val="22"/>
        </w:rPr>
      </w:pPr>
      <w:r w:rsidRPr="009B30A8">
        <w:rPr>
          <w:rFonts w:ascii="Montserrat" w:hAnsi="Montserrat"/>
          <w:b/>
          <w:bCs/>
          <w:sz w:val="22"/>
          <w:szCs w:val="22"/>
        </w:rPr>
        <w:t>Пользователь</w:t>
      </w:r>
      <w:r w:rsidRPr="009B30A8">
        <w:rPr>
          <w:rFonts w:ascii="Montserrat" w:hAnsi="Montserrat"/>
          <w:sz w:val="22"/>
          <w:szCs w:val="22"/>
        </w:rPr>
        <w:t xml:space="preserve"> – любое лицо, посещающее Сайт </w:t>
      </w:r>
      <w:r w:rsidR="005C7B5E" w:rsidRPr="009B30A8">
        <w:rPr>
          <w:rFonts w:ascii="Montserrat" w:hAnsi="Montserrat"/>
          <w:sz w:val="22"/>
          <w:szCs w:val="22"/>
        </w:rPr>
        <w:t>Компании и</w:t>
      </w:r>
      <w:r w:rsidRPr="009B30A8">
        <w:rPr>
          <w:rFonts w:ascii="Montserrat" w:hAnsi="Montserrat"/>
          <w:sz w:val="22"/>
          <w:szCs w:val="22"/>
        </w:rPr>
        <w:t xml:space="preserve"> использующее информацию, материалы и </w:t>
      </w:r>
      <w:r w:rsidR="005C7B5E" w:rsidRPr="009B30A8">
        <w:rPr>
          <w:rFonts w:ascii="Montserrat" w:hAnsi="Montserrat"/>
          <w:sz w:val="22"/>
          <w:szCs w:val="22"/>
        </w:rPr>
        <w:t>С</w:t>
      </w:r>
      <w:r w:rsidRPr="009B30A8">
        <w:rPr>
          <w:rFonts w:ascii="Montserrat" w:hAnsi="Montserrat"/>
          <w:sz w:val="22"/>
          <w:szCs w:val="22"/>
        </w:rPr>
        <w:t xml:space="preserve">ервисы Сайта. </w:t>
      </w:r>
    </w:p>
    <w:p w14:paraId="02A09E8C" w14:textId="155FC9B2" w:rsidR="00AD4D2A" w:rsidRPr="009B30A8" w:rsidRDefault="005C7B5E" w:rsidP="00304BAA">
      <w:pPr>
        <w:pStyle w:val="20"/>
        <w:rPr>
          <w:rFonts w:ascii="Montserrat" w:hAnsi="Montserrat"/>
          <w:sz w:val="22"/>
          <w:szCs w:val="22"/>
        </w:rPr>
      </w:pPr>
      <w:r w:rsidRPr="009B30A8">
        <w:rPr>
          <w:rFonts w:ascii="Montserrat" w:hAnsi="Montserrat"/>
          <w:b/>
          <w:bCs/>
          <w:sz w:val="22"/>
          <w:szCs w:val="22"/>
        </w:rPr>
        <w:t>Сервисы Сайта</w:t>
      </w:r>
      <w:r w:rsidRPr="009B30A8">
        <w:rPr>
          <w:rFonts w:ascii="Montserrat" w:hAnsi="Montserrat"/>
          <w:sz w:val="22"/>
          <w:szCs w:val="22"/>
        </w:rPr>
        <w:t xml:space="preserve">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Сайте.</w:t>
      </w:r>
    </w:p>
    <w:p w14:paraId="16C97853" w14:textId="77777777" w:rsidR="00126DF2" w:rsidRPr="00126DF2" w:rsidRDefault="00126DF2" w:rsidP="00126DF2"/>
    <w:p w14:paraId="438B9936" w14:textId="3B9C5622" w:rsidR="005D32FF" w:rsidRPr="009B30A8" w:rsidRDefault="00047532" w:rsidP="00AB543E">
      <w:pPr>
        <w:pStyle w:val="1"/>
        <w:rPr>
          <w:rFonts w:ascii="Montserrat" w:hAnsi="Montserrat"/>
          <w:sz w:val="24"/>
          <w:szCs w:val="24"/>
        </w:rPr>
      </w:pPr>
      <w:bookmarkStart w:id="40" w:name="_Toc523407388"/>
      <w:bookmarkStart w:id="41" w:name="_Toc138254071"/>
      <w:r w:rsidRPr="009B30A8">
        <w:rPr>
          <w:rFonts w:ascii="Montserrat" w:hAnsi="Montserrat"/>
          <w:sz w:val="24"/>
          <w:szCs w:val="24"/>
        </w:rPr>
        <w:lastRenderedPageBreak/>
        <w:t>ОБЩИЕ ПОЛОЖЕНИЯ</w:t>
      </w:r>
      <w:bookmarkEnd w:id="40"/>
      <w:bookmarkEnd w:id="41"/>
    </w:p>
    <w:p w14:paraId="5D8188C7" w14:textId="44680E7A" w:rsidR="005D32FF" w:rsidRPr="009B30A8" w:rsidRDefault="005D32FF" w:rsidP="00F42B8C">
      <w:pPr>
        <w:pStyle w:val="20"/>
        <w:rPr>
          <w:rFonts w:ascii="Montserrat" w:hAnsi="Montserrat"/>
          <w:sz w:val="22"/>
          <w:szCs w:val="22"/>
        </w:rPr>
      </w:pPr>
      <w:bookmarkStart w:id="42" w:name="_Toc523407389"/>
      <w:bookmarkStart w:id="43" w:name="_Toc138254072"/>
      <w:r w:rsidRPr="009B30A8">
        <w:rPr>
          <w:rFonts w:ascii="Montserrat" w:hAnsi="Montserrat"/>
          <w:sz w:val="22"/>
          <w:szCs w:val="22"/>
        </w:rPr>
        <w:t xml:space="preserve">Политика разработана в целях реализации требований </w:t>
      </w:r>
      <w:r w:rsidR="00DE2420" w:rsidRPr="009B30A8">
        <w:rPr>
          <w:rFonts w:ascii="Montserrat" w:hAnsi="Montserrat"/>
          <w:sz w:val="22"/>
          <w:szCs w:val="22"/>
        </w:rPr>
        <w:t xml:space="preserve">применимого </w:t>
      </w:r>
      <w:r w:rsidRPr="009B30A8">
        <w:rPr>
          <w:rFonts w:ascii="Montserrat" w:hAnsi="Montserrat"/>
          <w:sz w:val="22"/>
          <w:szCs w:val="22"/>
        </w:rPr>
        <w:t xml:space="preserve">законодательства в области обработки и обеспечения безопасности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и направлена на обеспечение защиты прав и свобод человека и гражданина при обработке его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в </w:t>
      </w:r>
      <w:r w:rsidR="00DE2420" w:rsidRPr="009B30A8">
        <w:rPr>
          <w:rFonts w:ascii="Montserrat" w:hAnsi="Montserrat"/>
          <w:sz w:val="22"/>
          <w:szCs w:val="22"/>
        </w:rPr>
        <w:t>Компании</w:t>
      </w:r>
      <w:r w:rsidRPr="009B30A8">
        <w:rPr>
          <w:rFonts w:ascii="Montserrat" w:hAnsi="Montserrat"/>
          <w:sz w:val="22"/>
          <w:szCs w:val="22"/>
        </w:rPr>
        <w:t>.</w:t>
      </w:r>
      <w:bookmarkEnd w:id="42"/>
      <w:bookmarkEnd w:id="43"/>
    </w:p>
    <w:p w14:paraId="4D69242B" w14:textId="005A3E07" w:rsidR="005D32FF" w:rsidRPr="009B30A8" w:rsidRDefault="005D32FF" w:rsidP="00237638">
      <w:pPr>
        <w:pStyle w:val="20"/>
        <w:jc w:val="left"/>
        <w:rPr>
          <w:rFonts w:ascii="Montserrat" w:hAnsi="Montserrat"/>
          <w:sz w:val="22"/>
          <w:szCs w:val="22"/>
        </w:rPr>
      </w:pPr>
      <w:bookmarkStart w:id="44" w:name="_Toc523407390"/>
      <w:bookmarkStart w:id="45" w:name="_Toc138254073"/>
      <w:r w:rsidRPr="009B30A8">
        <w:rPr>
          <w:rFonts w:ascii="Montserrat" w:hAnsi="Montserrat"/>
          <w:sz w:val="22"/>
          <w:szCs w:val="22"/>
        </w:rPr>
        <w:t xml:space="preserve">Настоящая Политика определяет цели и принципы в области обработки и обеспечения безопасности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и устанавливает официально выраженные руководством </w:t>
      </w:r>
      <w:r w:rsidR="00DE2420" w:rsidRPr="009B30A8">
        <w:rPr>
          <w:rFonts w:ascii="Montserrat" w:hAnsi="Montserrat"/>
          <w:sz w:val="22"/>
          <w:szCs w:val="22"/>
        </w:rPr>
        <w:t>Компании</w:t>
      </w:r>
      <w:r w:rsidRPr="009B30A8">
        <w:rPr>
          <w:rFonts w:ascii="Montserrat" w:hAnsi="Montserrat"/>
          <w:sz w:val="22"/>
          <w:szCs w:val="22"/>
        </w:rPr>
        <w:t xml:space="preserve"> намерения и обязательства в указанной области.</w:t>
      </w:r>
      <w:bookmarkEnd w:id="44"/>
      <w:bookmarkEnd w:id="45"/>
      <w:r w:rsidR="00237638" w:rsidRPr="009B30A8">
        <w:rPr>
          <w:rFonts w:ascii="Montserrat" w:hAnsi="Montserrat"/>
          <w:sz w:val="22"/>
          <w:szCs w:val="22"/>
        </w:rPr>
        <w:t xml:space="preserve"> </w:t>
      </w:r>
    </w:p>
    <w:p w14:paraId="559D5259" w14:textId="7D34BBCB" w:rsidR="005D32FF" w:rsidRPr="009B30A8" w:rsidRDefault="00237638" w:rsidP="00F42B8C">
      <w:pPr>
        <w:pStyle w:val="20"/>
        <w:rPr>
          <w:rFonts w:ascii="Montserrat" w:hAnsi="Montserrat"/>
          <w:sz w:val="22"/>
          <w:szCs w:val="22"/>
        </w:rPr>
      </w:pPr>
      <w:bookmarkStart w:id="46" w:name="_Toc497144971"/>
      <w:bookmarkStart w:id="47" w:name="_Toc523407391"/>
      <w:bookmarkStart w:id="48" w:name="_Toc138254074"/>
      <w:r w:rsidRPr="009B30A8">
        <w:rPr>
          <w:rFonts w:ascii="Montserrat" w:hAnsi="Montserrat"/>
          <w:sz w:val="22"/>
          <w:szCs w:val="22"/>
        </w:rPr>
        <w:t xml:space="preserve">  </w:t>
      </w:r>
      <w:r w:rsidR="005D32FF" w:rsidRPr="009B30A8">
        <w:rPr>
          <w:rFonts w:ascii="Montserrat" w:hAnsi="Montserrat"/>
          <w:sz w:val="22"/>
          <w:szCs w:val="22"/>
        </w:rPr>
        <w:t xml:space="preserve">Цели </w:t>
      </w:r>
      <w:r w:rsidR="00DE2420" w:rsidRPr="009B30A8">
        <w:rPr>
          <w:rFonts w:ascii="Montserrat" w:hAnsi="Montserrat"/>
          <w:sz w:val="22"/>
          <w:szCs w:val="22"/>
        </w:rPr>
        <w:t>Компании</w:t>
      </w:r>
      <w:r w:rsidR="005D32FF" w:rsidRPr="009B30A8">
        <w:rPr>
          <w:rFonts w:ascii="Montserrat" w:hAnsi="Montserrat"/>
          <w:sz w:val="22"/>
          <w:szCs w:val="22"/>
        </w:rPr>
        <w:t xml:space="preserve"> в области обработки и обеспечения безопасности </w:t>
      </w:r>
      <w:bookmarkEnd w:id="46"/>
      <w:proofErr w:type="spellStart"/>
      <w:r w:rsidR="00DE2420" w:rsidRPr="009B30A8">
        <w:rPr>
          <w:rFonts w:ascii="Montserrat" w:hAnsi="Montserrat"/>
          <w:sz w:val="22"/>
          <w:szCs w:val="22"/>
        </w:rPr>
        <w:t>ПДн</w:t>
      </w:r>
      <w:proofErr w:type="spellEnd"/>
      <w:r w:rsidR="00DE2420" w:rsidRPr="009B30A8">
        <w:rPr>
          <w:rFonts w:ascii="Montserrat" w:hAnsi="Montserrat"/>
          <w:sz w:val="22"/>
          <w:szCs w:val="22"/>
        </w:rPr>
        <w:t>:</w:t>
      </w:r>
      <w:bookmarkEnd w:id="47"/>
      <w:bookmarkEnd w:id="48"/>
    </w:p>
    <w:p w14:paraId="1E717B36"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Согласование и заключение договоров с контрагентами;</w:t>
      </w:r>
    </w:p>
    <w:p w14:paraId="02907959"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доверенностей;</w:t>
      </w:r>
    </w:p>
    <w:p w14:paraId="7B8BFDAE"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Юридическая поддержка работников;</w:t>
      </w:r>
    </w:p>
    <w:p w14:paraId="448FFED0"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Юридическая поддержка клиентов контрагентов / представителей контрагентов;</w:t>
      </w:r>
      <w:r w:rsidRPr="009B30A8" w:rsidDel="0005337F">
        <w:rPr>
          <w:rFonts w:ascii="Montserrat" w:hAnsi="Montserrat"/>
          <w:sz w:val="22"/>
          <w:szCs w:val="22"/>
        </w:rPr>
        <w:t xml:space="preserve"> </w:t>
      </w:r>
    </w:p>
    <w:p w14:paraId="632F530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Реализация продукции;</w:t>
      </w:r>
    </w:p>
    <w:p w14:paraId="2991B2E6" w14:textId="2E9B1BA8" w:rsidR="00FB3983" w:rsidRPr="009B30A8" w:rsidRDefault="00FB3983" w:rsidP="00E5483B">
      <w:pPr>
        <w:pStyle w:val="a0"/>
        <w:rPr>
          <w:rFonts w:ascii="Montserrat" w:hAnsi="Montserrat"/>
          <w:sz w:val="22"/>
          <w:szCs w:val="22"/>
        </w:rPr>
      </w:pPr>
      <w:r w:rsidRPr="009B30A8">
        <w:rPr>
          <w:rFonts w:ascii="Montserrat" w:hAnsi="Montserrat"/>
          <w:sz w:val="22"/>
          <w:szCs w:val="22"/>
        </w:rPr>
        <w:t>Организация работы с поставщиками;</w:t>
      </w:r>
    </w:p>
    <w:p w14:paraId="5588FC97"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Выплата заработной платы, премий, больничных, авансовых отчетов и иных выплат;</w:t>
      </w:r>
    </w:p>
    <w:p w14:paraId="034F214C"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авансовых платежей;</w:t>
      </w:r>
    </w:p>
    <w:p w14:paraId="0DBD1E6E"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материальной помощи;</w:t>
      </w:r>
    </w:p>
    <w:p w14:paraId="2B450FD2"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Организация мероприятий;</w:t>
      </w:r>
    </w:p>
    <w:p w14:paraId="137CBC11"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Проведение аудита для целей заключения договора с контрагентом;</w:t>
      </w:r>
    </w:p>
    <w:p w14:paraId="3347844F"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Гарантийное обслуживание;</w:t>
      </w:r>
    </w:p>
    <w:p w14:paraId="59ABA403"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Ведение электронного каталога товаров;</w:t>
      </w:r>
    </w:p>
    <w:p w14:paraId="28BFF4B6"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Осуществление маркетинговых рассылок по электронной почте для представителей контрагентов;</w:t>
      </w:r>
    </w:p>
    <w:p w14:paraId="671BB9FD" w14:textId="4353508A" w:rsidR="00FB3983" w:rsidRPr="009B30A8" w:rsidRDefault="00FB3983" w:rsidP="00FB3983">
      <w:pPr>
        <w:pStyle w:val="a0"/>
        <w:rPr>
          <w:rFonts w:ascii="Montserrat" w:hAnsi="Montserrat"/>
          <w:sz w:val="22"/>
          <w:szCs w:val="22"/>
        </w:rPr>
      </w:pPr>
      <w:r w:rsidRPr="009B30A8">
        <w:rPr>
          <w:rFonts w:ascii="Montserrat" w:hAnsi="Montserrat"/>
          <w:sz w:val="22"/>
          <w:szCs w:val="22"/>
        </w:rPr>
        <w:t xml:space="preserve">Организация деятельности коммерческого </w:t>
      </w:r>
      <w:r w:rsidR="005C0BAA" w:rsidRPr="009B30A8">
        <w:rPr>
          <w:rFonts w:ascii="Montserrat" w:hAnsi="Montserrat"/>
          <w:sz w:val="22"/>
          <w:szCs w:val="22"/>
        </w:rPr>
        <w:t>департамента</w:t>
      </w:r>
      <w:r w:rsidRPr="009B30A8">
        <w:rPr>
          <w:rFonts w:ascii="Montserrat" w:hAnsi="Montserrat"/>
          <w:sz w:val="22"/>
          <w:szCs w:val="22"/>
        </w:rPr>
        <w:t>;</w:t>
      </w:r>
    </w:p>
    <w:p w14:paraId="2DBB10E1"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Организация деятельности склада;</w:t>
      </w:r>
      <w:r w:rsidRPr="009B30A8" w:rsidDel="00C02C09">
        <w:rPr>
          <w:rFonts w:ascii="Montserrat" w:hAnsi="Montserrat"/>
          <w:sz w:val="22"/>
          <w:szCs w:val="22"/>
        </w:rPr>
        <w:t xml:space="preserve"> </w:t>
      </w:r>
    </w:p>
    <w:p w14:paraId="7C8345C7"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Отправка и приемка продукции;</w:t>
      </w:r>
    </w:p>
    <w:p w14:paraId="5318CC6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Подбор персонала;</w:t>
      </w:r>
    </w:p>
    <w:p w14:paraId="7966F8B6"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Организация закупок продукции;</w:t>
      </w:r>
    </w:p>
    <w:p w14:paraId="7E606822"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lastRenderedPageBreak/>
        <w:t>Выполнение задач работников компании для обеспечения внутреннего сервиса;</w:t>
      </w:r>
    </w:p>
    <w:p w14:paraId="5387D0A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 xml:space="preserve">Взаимодействие с контрагентами;  </w:t>
      </w:r>
    </w:p>
    <w:p w14:paraId="1C5D14C1"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рекламной продукции;</w:t>
      </w:r>
    </w:p>
    <w:p w14:paraId="39F1E16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Доставка товара от производителей до склада;</w:t>
      </w:r>
    </w:p>
    <w:p w14:paraId="0F618D48"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Складская логистика;</w:t>
      </w:r>
    </w:p>
    <w:p w14:paraId="2C75BA9B" w14:textId="7180E84C" w:rsidR="00FB3983" w:rsidRPr="009B30A8" w:rsidRDefault="00FB3983" w:rsidP="00FB3983">
      <w:pPr>
        <w:pStyle w:val="a0"/>
        <w:rPr>
          <w:rFonts w:ascii="Montserrat" w:hAnsi="Montserrat"/>
          <w:sz w:val="22"/>
          <w:szCs w:val="22"/>
        </w:rPr>
      </w:pPr>
      <w:r w:rsidRPr="009B30A8">
        <w:rPr>
          <w:rFonts w:ascii="Montserrat" w:hAnsi="Montserrat"/>
          <w:sz w:val="22"/>
          <w:szCs w:val="22"/>
        </w:rPr>
        <w:t>Организация деятельности департамента логистики и ВЭД</w:t>
      </w:r>
      <w:r w:rsidR="005C0BAA" w:rsidRPr="009B30A8">
        <w:rPr>
          <w:rFonts w:ascii="Montserrat" w:hAnsi="Montserrat"/>
          <w:sz w:val="22"/>
          <w:szCs w:val="22"/>
        </w:rPr>
        <w:t>;</w:t>
      </w:r>
    </w:p>
    <w:p w14:paraId="3B848FA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Заключение трудовых договоров, которые являются основанием для возникновения или прекращения трудовых отношений между работниками и Компанией;</w:t>
      </w:r>
    </w:p>
    <w:p w14:paraId="67887846"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переводов;</w:t>
      </w:r>
    </w:p>
    <w:p w14:paraId="797AF782"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Расторжение трудовых договор с работниками;</w:t>
      </w:r>
    </w:p>
    <w:p w14:paraId="7D762D82"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отпусков, больничных;</w:t>
      </w:r>
    </w:p>
    <w:p w14:paraId="39BCDB06"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Обеспечение безопасности на рабочем месте, включая проведение специальной оценки труда;</w:t>
      </w:r>
    </w:p>
    <w:p w14:paraId="1D2B4654"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ученических договоров;</w:t>
      </w:r>
    </w:p>
    <w:p w14:paraId="2035D37E"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сотовой связи для работников;</w:t>
      </w:r>
    </w:p>
    <w:p w14:paraId="4BFF4D7B"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Прохождение медицинских осмотров работниками;</w:t>
      </w:r>
      <w:r w:rsidRPr="009B30A8" w:rsidDel="00215569">
        <w:rPr>
          <w:rFonts w:ascii="Montserrat" w:hAnsi="Montserrat"/>
          <w:sz w:val="22"/>
          <w:szCs w:val="22"/>
        </w:rPr>
        <w:t xml:space="preserve"> </w:t>
      </w:r>
    </w:p>
    <w:p w14:paraId="1C4C572E"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Ведение архива;</w:t>
      </w:r>
    </w:p>
    <w:p w14:paraId="37B93DFA"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Кадровое администрирование;</w:t>
      </w:r>
    </w:p>
    <w:p w14:paraId="7973BDD0"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 xml:space="preserve">Распространение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на веб-сайте;</w:t>
      </w:r>
    </w:p>
    <w:p w14:paraId="6845D8BC"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Оформление дополнительного медицинского страхования;</w:t>
      </w:r>
    </w:p>
    <w:p w14:paraId="5A988E05"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Рассмотрение возможности заключения договора с контрагентом;</w:t>
      </w:r>
    </w:p>
    <w:p w14:paraId="298D3AF9"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Ведение расчетов с контрагентами, ведение банковских операций;</w:t>
      </w:r>
    </w:p>
    <w:p w14:paraId="2BEE15A5" w14:textId="1AAA4124" w:rsidR="00F629F9" w:rsidRPr="009B30A8" w:rsidRDefault="00FB3983" w:rsidP="00FB3983">
      <w:pPr>
        <w:pStyle w:val="a0"/>
        <w:rPr>
          <w:rFonts w:ascii="Montserrat" w:hAnsi="Montserrat"/>
          <w:sz w:val="22"/>
          <w:szCs w:val="22"/>
        </w:rPr>
      </w:pPr>
      <w:r w:rsidRPr="009B30A8">
        <w:rPr>
          <w:rFonts w:ascii="Montserrat" w:hAnsi="Montserrat"/>
          <w:sz w:val="22"/>
          <w:szCs w:val="22"/>
        </w:rPr>
        <w:t>Предоставление отчетных данных для государственных органов</w:t>
      </w:r>
      <w:r w:rsidR="003568ED" w:rsidRPr="009B30A8">
        <w:rPr>
          <w:rFonts w:ascii="Montserrat" w:hAnsi="Montserrat"/>
          <w:sz w:val="22"/>
          <w:szCs w:val="22"/>
        </w:rPr>
        <w:t>;</w:t>
      </w:r>
    </w:p>
    <w:p w14:paraId="5395FC17" w14:textId="0057308C" w:rsidR="006713FB" w:rsidRPr="009B30A8" w:rsidRDefault="00363691" w:rsidP="00FB3983">
      <w:pPr>
        <w:pStyle w:val="a0"/>
        <w:rPr>
          <w:rFonts w:ascii="Montserrat" w:hAnsi="Montserrat"/>
          <w:sz w:val="22"/>
          <w:szCs w:val="22"/>
        </w:rPr>
      </w:pPr>
      <w:r w:rsidRPr="009B30A8">
        <w:rPr>
          <w:rFonts w:ascii="Montserrat" w:hAnsi="Montserrat"/>
          <w:sz w:val="22"/>
          <w:szCs w:val="22"/>
        </w:rPr>
        <w:t>Идентификаци</w:t>
      </w:r>
      <w:r w:rsidR="002C0836" w:rsidRPr="009B30A8">
        <w:rPr>
          <w:rFonts w:ascii="Montserrat" w:hAnsi="Montserrat"/>
          <w:sz w:val="22"/>
          <w:szCs w:val="22"/>
        </w:rPr>
        <w:t>я</w:t>
      </w:r>
      <w:r w:rsidRPr="009B30A8">
        <w:rPr>
          <w:rFonts w:ascii="Montserrat" w:hAnsi="Montserrat"/>
          <w:sz w:val="22"/>
          <w:szCs w:val="22"/>
        </w:rPr>
        <w:t xml:space="preserve"> Пользователя</w:t>
      </w:r>
      <w:r w:rsidR="002C0836" w:rsidRPr="009B30A8">
        <w:rPr>
          <w:rFonts w:ascii="Montserrat" w:hAnsi="Montserrat"/>
          <w:sz w:val="22"/>
          <w:szCs w:val="22"/>
        </w:rPr>
        <w:t xml:space="preserve"> и предоставление обратной связи Пользователю</w:t>
      </w:r>
      <w:r w:rsidRPr="009B30A8">
        <w:rPr>
          <w:rFonts w:ascii="Montserrat" w:hAnsi="Montserrat"/>
          <w:sz w:val="22"/>
          <w:szCs w:val="22"/>
        </w:rPr>
        <w:t>, заполнившего соответствующую заявку на Сайте</w:t>
      </w:r>
      <w:r w:rsidR="00547085" w:rsidRPr="009B30A8">
        <w:rPr>
          <w:rFonts w:ascii="Montserrat" w:hAnsi="Montserrat"/>
          <w:sz w:val="22"/>
          <w:szCs w:val="22"/>
        </w:rPr>
        <w:t>,</w:t>
      </w:r>
      <w:r w:rsidRPr="009B30A8">
        <w:rPr>
          <w:rFonts w:ascii="Montserrat" w:hAnsi="Montserrat"/>
          <w:sz w:val="22"/>
          <w:szCs w:val="22"/>
        </w:rPr>
        <w:t xml:space="preserve"> в целях</w:t>
      </w:r>
      <w:r w:rsidR="00251A6D" w:rsidRPr="009B30A8">
        <w:rPr>
          <w:rFonts w:ascii="Montserrat" w:hAnsi="Montserrat"/>
          <w:sz w:val="22"/>
          <w:szCs w:val="22"/>
        </w:rPr>
        <w:t xml:space="preserve"> получения запросов и предоставления ответов</w:t>
      </w:r>
      <w:r w:rsidR="00547085" w:rsidRPr="009B30A8">
        <w:rPr>
          <w:rFonts w:ascii="Montserrat" w:hAnsi="Montserrat"/>
          <w:sz w:val="22"/>
          <w:szCs w:val="22"/>
        </w:rPr>
        <w:t xml:space="preserve"> по соответствующим запросам, в том числе по вопросам/предложениям сотрудничества, а также иным вопросам взаимодействия </w:t>
      </w:r>
      <w:r w:rsidR="002C0836" w:rsidRPr="009B30A8">
        <w:rPr>
          <w:rFonts w:ascii="Montserrat" w:hAnsi="Montserrat"/>
          <w:sz w:val="22"/>
          <w:szCs w:val="22"/>
        </w:rPr>
        <w:t>и использования</w:t>
      </w:r>
      <w:r w:rsidR="001B5ED5" w:rsidRPr="009B30A8">
        <w:rPr>
          <w:rFonts w:ascii="Montserrat" w:hAnsi="Montserrat"/>
          <w:sz w:val="22"/>
          <w:szCs w:val="22"/>
        </w:rPr>
        <w:t xml:space="preserve"> Сайта</w:t>
      </w:r>
      <w:r w:rsidR="00547085" w:rsidRPr="009B30A8">
        <w:rPr>
          <w:rFonts w:ascii="Montserrat" w:hAnsi="Montserrat"/>
          <w:sz w:val="22"/>
          <w:szCs w:val="22"/>
        </w:rPr>
        <w:t>.</w:t>
      </w:r>
    </w:p>
    <w:p w14:paraId="40F3AF9B" w14:textId="242BF94A" w:rsidR="00F8089E" w:rsidRPr="009B30A8" w:rsidRDefault="002F5D8C" w:rsidP="00FB3983">
      <w:pPr>
        <w:pStyle w:val="a0"/>
        <w:rPr>
          <w:rFonts w:ascii="Montserrat" w:hAnsi="Montserrat"/>
          <w:sz w:val="22"/>
          <w:szCs w:val="22"/>
        </w:rPr>
      </w:pPr>
      <w:r w:rsidRPr="009B30A8">
        <w:rPr>
          <w:rFonts w:ascii="Montserrat" w:hAnsi="Montserrat"/>
          <w:sz w:val="22"/>
          <w:szCs w:val="22"/>
        </w:rPr>
        <w:lastRenderedPageBreak/>
        <w:t>Предоставлени</w:t>
      </w:r>
      <w:r w:rsidR="005C0BAA" w:rsidRPr="009B30A8">
        <w:rPr>
          <w:rFonts w:ascii="Montserrat" w:hAnsi="Montserrat"/>
          <w:sz w:val="22"/>
          <w:szCs w:val="22"/>
        </w:rPr>
        <w:t>е</w:t>
      </w:r>
      <w:r w:rsidRPr="009B30A8">
        <w:rPr>
          <w:rFonts w:ascii="Montserrat" w:hAnsi="Montserrat"/>
          <w:sz w:val="22"/>
          <w:szCs w:val="22"/>
        </w:rPr>
        <w:t xml:space="preserve"> Пользователю доступа к сервисам, информации и (или) материалам, содержащимся на Сайте</w:t>
      </w:r>
      <w:r w:rsidR="001B5ED5" w:rsidRPr="009B30A8">
        <w:rPr>
          <w:rFonts w:ascii="Montserrat" w:hAnsi="Montserrat"/>
          <w:sz w:val="22"/>
          <w:szCs w:val="22"/>
        </w:rPr>
        <w:t xml:space="preserve">, </w:t>
      </w:r>
      <w:bookmarkStart w:id="49" w:name="_Hlk215845136"/>
      <w:r w:rsidR="001B5ED5" w:rsidRPr="009B30A8">
        <w:rPr>
          <w:rFonts w:ascii="Montserrat" w:hAnsi="Montserrat"/>
          <w:sz w:val="22"/>
          <w:szCs w:val="22"/>
        </w:rPr>
        <w:t>а также эффективной клиентской и технической поддержки.</w:t>
      </w:r>
      <w:bookmarkEnd w:id="49"/>
    </w:p>
    <w:p w14:paraId="2F6EE1D5" w14:textId="23F32619" w:rsidR="002F5D8C" w:rsidRPr="009B30A8" w:rsidRDefault="002F5D8C" w:rsidP="00FB3983">
      <w:pPr>
        <w:pStyle w:val="a0"/>
        <w:rPr>
          <w:rFonts w:ascii="Montserrat" w:hAnsi="Montserrat"/>
          <w:sz w:val="22"/>
          <w:szCs w:val="22"/>
        </w:rPr>
      </w:pPr>
      <w:r w:rsidRPr="009B30A8">
        <w:rPr>
          <w:rFonts w:ascii="Montserrat" w:hAnsi="Montserrat"/>
          <w:sz w:val="22"/>
          <w:szCs w:val="22"/>
        </w:rPr>
        <w:t>Направлени</w:t>
      </w:r>
      <w:r w:rsidR="005C0BAA" w:rsidRPr="009B30A8">
        <w:rPr>
          <w:rFonts w:ascii="Montserrat" w:hAnsi="Montserrat"/>
          <w:sz w:val="22"/>
          <w:szCs w:val="22"/>
        </w:rPr>
        <w:t>е</w:t>
      </w:r>
      <w:r w:rsidRPr="009B30A8">
        <w:rPr>
          <w:rFonts w:ascii="Montserrat" w:hAnsi="Montserrat"/>
          <w:sz w:val="22"/>
          <w:szCs w:val="22"/>
        </w:rPr>
        <w:t xml:space="preserve"> рекламных, информационных и иных материалов</w:t>
      </w:r>
      <w:r w:rsidR="00803322" w:rsidRPr="009B30A8">
        <w:rPr>
          <w:rFonts w:ascii="Montserrat" w:hAnsi="Montserrat"/>
          <w:sz w:val="22"/>
          <w:szCs w:val="22"/>
        </w:rPr>
        <w:t xml:space="preserve"> Пользователям Сайта</w:t>
      </w:r>
      <w:r w:rsidRPr="009B30A8">
        <w:rPr>
          <w:rFonts w:ascii="Montserrat" w:hAnsi="Montserrat"/>
          <w:sz w:val="22"/>
          <w:szCs w:val="22"/>
        </w:rPr>
        <w:t>.</w:t>
      </w:r>
    </w:p>
    <w:p w14:paraId="4E9E1605" w14:textId="531E2FDE" w:rsidR="002F5D8C" w:rsidRPr="009B30A8" w:rsidRDefault="002F5D8C" w:rsidP="00FB3983">
      <w:pPr>
        <w:pStyle w:val="a0"/>
        <w:rPr>
          <w:rFonts w:ascii="Montserrat" w:hAnsi="Montserrat"/>
          <w:sz w:val="22"/>
          <w:szCs w:val="22"/>
        </w:rPr>
      </w:pPr>
      <w:r w:rsidRPr="009B30A8">
        <w:rPr>
          <w:rFonts w:ascii="Montserrat" w:hAnsi="Montserrat"/>
          <w:sz w:val="22"/>
          <w:szCs w:val="22"/>
        </w:rPr>
        <w:t>Определени</w:t>
      </w:r>
      <w:r w:rsidR="00C84D65" w:rsidRPr="009B30A8">
        <w:rPr>
          <w:rFonts w:ascii="Montserrat" w:hAnsi="Montserrat"/>
          <w:sz w:val="22"/>
          <w:szCs w:val="22"/>
        </w:rPr>
        <w:t>е</w:t>
      </w:r>
      <w:r w:rsidRPr="009B30A8">
        <w:rPr>
          <w:rFonts w:ascii="Montserrat" w:hAnsi="Montserrat"/>
          <w:sz w:val="22"/>
          <w:szCs w:val="22"/>
        </w:rPr>
        <w:t xml:space="preserve">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14:paraId="65FC3E48" w14:textId="108912C8" w:rsidR="002F5D8C" w:rsidRPr="009B30A8" w:rsidRDefault="002F5D8C" w:rsidP="002A0DFF">
      <w:pPr>
        <w:pStyle w:val="a0"/>
        <w:rPr>
          <w:rFonts w:ascii="Montserrat" w:hAnsi="Montserrat"/>
          <w:sz w:val="22"/>
          <w:szCs w:val="22"/>
        </w:rPr>
      </w:pPr>
      <w:r w:rsidRPr="009B30A8">
        <w:rPr>
          <w:rFonts w:ascii="Montserrat" w:hAnsi="Montserrat"/>
          <w:sz w:val="22"/>
          <w:szCs w:val="22"/>
        </w:rPr>
        <w:t>Определени</w:t>
      </w:r>
      <w:r w:rsidR="005C0BAA" w:rsidRPr="009B30A8">
        <w:rPr>
          <w:rFonts w:ascii="Montserrat" w:hAnsi="Montserrat"/>
          <w:sz w:val="22"/>
          <w:szCs w:val="22"/>
        </w:rPr>
        <w:t>е</w:t>
      </w:r>
      <w:r w:rsidRPr="009B30A8">
        <w:rPr>
          <w:rFonts w:ascii="Montserrat" w:hAnsi="Montserrat"/>
          <w:sz w:val="22"/>
          <w:szCs w:val="22"/>
        </w:rPr>
        <w:t xml:space="preserve"> предпочтений Пользователя</w:t>
      </w:r>
      <w:r w:rsidR="002A0DFF" w:rsidRPr="009B30A8">
        <w:rPr>
          <w:rFonts w:ascii="Montserrat" w:hAnsi="Montserrat"/>
          <w:sz w:val="22"/>
          <w:szCs w:val="22"/>
        </w:rPr>
        <w:t xml:space="preserve"> </w:t>
      </w:r>
      <w:r w:rsidR="00D4045C" w:rsidRPr="009B30A8">
        <w:rPr>
          <w:rFonts w:ascii="Montserrat" w:hAnsi="Montserrat"/>
          <w:sz w:val="22"/>
          <w:szCs w:val="22"/>
        </w:rPr>
        <w:t>для</w:t>
      </w:r>
      <w:r w:rsidRPr="009B30A8">
        <w:rPr>
          <w:rFonts w:ascii="Montserrat" w:hAnsi="Montserrat"/>
          <w:sz w:val="22"/>
          <w:szCs w:val="22"/>
        </w:rPr>
        <w:t xml:space="preserve"> улучшени</w:t>
      </w:r>
      <w:r w:rsidR="002A0DFF" w:rsidRPr="009B30A8">
        <w:rPr>
          <w:rFonts w:ascii="Montserrat" w:hAnsi="Montserrat"/>
          <w:sz w:val="22"/>
          <w:szCs w:val="22"/>
        </w:rPr>
        <w:t>я</w:t>
      </w:r>
      <w:r w:rsidRPr="009B30A8">
        <w:rPr>
          <w:rFonts w:ascii="Montserrat" w:hAnsi="Montserrat"/>
          <w:sz w:val="22"/>
          <w:szCs w:val="22"/>
        </w:rPr>
        <w:t xml:space="preserve"> работы и совершенствования Сайта, а также оптимизаци</w:t>
      </w:r>
      <w:r w:rsidR="002A0DFF" w:rsidRPr="009B30A8">
        <w:rPr>
          <w:rFonts w:ascii="Montserrat" w:hAnsi="Montserrat"/>
          <w:sz w:val="22"/>
          <w:szCs w:val="22"/>
        </w:rPr>
        <w:t>и</w:t>
      </w:r>
      <w:r w:rsidRPr="009B30A8">
        <w:rPr>
          <w:rFonts w:ascii="Montserrat" w:hAnsi="Montserrat"/>
          <w:sz w:val="22"/>
          <w:szCs w:val="22"/>
        </w:rPr>
        <w:t xml:space="preserve"> формирования его контента и повышения качества предоставляемой информации.</w:t>
      </w:r>
    </w:p>
    <w:p w14:paraId="262858F0" w14:textId="015A5E47" w:rsidR="008349CA" w:rsidRPr="009B30A8" w:rsidRDefault="00C84D65" w:rsidP="00F42B8C">
      <w:pPr>
        <w:pStyle w:val="20"/>
        <w:rPr>
          <w:rFonts w:ascii="Montserrat" w:hAnsi="Montserrat"/>
          <w:sz w:val="22"/>
          <w:szCs w:val="22"/>
        </w:rPr>
      </w:pPr>
      <w:bookmarkStart w:id="50" w:name="_Toc138254075"/>
      <w:r w:rsidRPr="009B30A8">
        <w:rPr>
          <w:rFonts w:ascii="Montserrat" w:hAnsi="Montserrat"/>
          <w:sz w:val="22"/>
          <w:szCs w:val="22"/>
        </w:rPr>
        <w:t xml:space="preserve">Соотношение процесса обработки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с их целями</w:t>
      </w:r>
      <w:r w:rsidR="008349CA" w:rsidRPr="009B30A8">
        <w:rPr>
          <w:rFonts w:ascii="Montserrat" w:hAnsi="Montserrat"/>
          <w:sz w:val="22"/>
          <w:szCs w:val="22"/>
        </w:rPr>
        <w:t xml:space="preserve"> обработки представлен</w:t>
      </w:r>
      <w:r w:rsidR="004B7E46" w:rsidRPr="009B30A8">
        <w:rPr>
          <w:rFonts w:ascii="Montserrat" w:hAnsi="Montserrat"/>
          <w:sz w:val="22"/>
          <w:szCs w:val="22"/>
        </w:rPr>
        <w:t>о</w:t>
      </w:r>
      <w:r w:rsidR="008349CA" w:rsidRPr="009B30A8">
        <w:rPr>
          <w:rFonts w:ascii="Montserrat" w:hAnsi="Montserrat"/>
          <w:sz w:val="22"/>
          <w:szCs w:val="22"/>
        </w:rPr>
        <w:t xml:space="preserve"> в </w:t>
      </w:r>
      <w:r w:rsidR="006B6BF4" w:rsidRPr="009B30A8">
        <w:rPr>
          <w:rFonts w:ascii="Montserrat" w:hAnsi="Montserrat"/>
          <w:sz w:val="22"/>
          <w:szCs w:val="22"/>
        </w:rPr>
        <w:t>Реестр</w:t>
      </w:r>
      <w:r w:rsidRPr="009B30A8">
        <w:rPr>
          <w:rFonts w:ascii="Montserrat" w:hAnsi="Montserrat"/>
          <w:sz w:val="22"/>
          <w:szCs w:val="22"/>
        </w:rPr>
        <w:t>е</w:t>
      </w:r>
      <w:r w:rsidR="006B6BF4" w:rsidRPr="009B30A8">
        <w:rPr>
          <w:rFonts w:ascii="Montserrat" w:hAnsi="Montserrat"/>
          <w:sz w:val="22"/>
          <w:szCs w:val="22"/>
        </w:rPr>
        <w:t xml:space="preserve"> процессов персональных данных </w:t>
      </w:r>
      <w:r w:rsidR="002A5B6C" w:rsidRPr="009B30A8">
        <w:rPr>
          <w:rFonts w:ascii="Montserrat" w:hAnsi="Montserrat"/>
          <w:sz w:val="22"/>
          <w:szCs w:val="22"/>
        </w:rPr>
        <w:t>АО «</w:t>
      </w:r>
      <w:proofErr w:type="spellStart"/>
      <w:r w:rsidR="002A5B6C" w:rsidRPr="009B30A8">
        <w:rPr>
          <w:rFonts w:ascii="Montserrat" w:hAnsi="Montserrat"/>
          <w:sz w:val="22"/>
          <w:szCs w:val="22"/>
        </w:rPr>
        <w:t>Бриксо</w:t>
      </w:r>
      <w:proofErr w:type="spellEnd"/>
      <w:r w:rsidR="002A5B6C" w:rsidRPr="009B30A8">
        <w:rPr>
          <w:rFonts w:ascii="Montserrat" w:hAnsi="Montserrat"/>
          <w:sz w:val="22"/>
          <w:szCs w:val="22"/>
        </w:rPr>
        <w:t>»</w:t>
      </w:r>
      <w:r w:rsidR="006B6BF4" w:rsidRPr="009B30A8">
        <w:rPr>
          <w:rFonts w:ascii="Montserrat" w:hAnsi="Montserrat"/>
          <w:sz w:val="22"/>
          <w:szCs w:val="22"/>
        </w:rPr>
        <w:t>.</w:t>
      </w:r>
      <w:bookmarkEnd w:id="50"/>
    </w:p>
    <w:p w14:paraId="494D3A44" w14:textId="0D9E84D6" w:rsidR="005D32FF" w:rsidRPr="009B30A8" w:rsidRDefault="005D32FF" w:rsidP="00F42B8C">
      <w:pPr>
        <w:pStyle w:val="20"/>
        <w:rPr>
          <w:rFonts w:ascii="Montserrat" w:hAnsi="Montserrat"/>
          <w:sz w:val="22"/>
          <w:szCs w:val="22"/>
        </w:rPr>
      </w:pPr>
      <w:bookmarkStart w:id="51" w:name="_Toc497144972"/>
      <w:bookmarkStart w:id="52" w:name="_Toc523407392"/>
      <w:bookmarkStart w:id="53" w:name="_Toc138254076"/>
      <w:r w:rsidRPr="009B30A8">
        <w:rPr>
          <w:rFonts w:ascii="Montserrat" w:hAnsi="Montserrat"/>
          <w:sz w:val="22"/>
          <w:szCs w:val="22"/>
        </w:rPr>
        <w:t xml:space="preserve">Принципы </w:t>
      </w:r>
      <w:bookmarkEnd w:id="51"/>
      <w:r w:rsidR="00DE2420" w:rsidRPr="009B30A8">
        <w:rPr>
          <w:rFonts w:ascii="Montserrat" w:hAnsi="Montserrat"/>
          <w:sz w:val="22"/>
          <w:szCs w:val="22"/>
        </w:rPr>
        <w:t>Компании</w:t>
      </w:r>
      <w:r w:rsidRPr="009B30A8">
        <w:rPr>
          <w:rFonts w:ascii="Montserrat" w:hAnsi="Montserrat"/>
          <w:sz w:val="22"/>
          <w:szCs w:val="22"/>
        </w:rPr>
        <w:t xml:space="preserve"> в области обработки и обеспечения безопасности </w:t>
      </w:r>
      <w:proofErr w:type="spellStart"/>
      <w:r w:rsidR="00DE2420" w:rsidRPr="009B30A8">
        <w:rPr>
          <w:rFonts w:ascii="Montserrat" w:hAnsi="Montserrat"/>
          <w:sz w:val="22"/>
          <w:szCs w:val="22"/>
        </w:rPr>
        <w:t>ПДн</w:t>
      </w:r>
      <w:proofErr w:type="spellEnd"/>
      <w:r w:rsidR="00DE2420" w:rsidRPr="009B30A8">
        <w:rPr>
          <w:rFonts w:ascii="Montserrat" w:hAnsi="Montserrat"/>
          <w:sz w:val="22"/>
          <w:szCs w:val="22"/>
        </w:rPr>
        <w:t>:</w:t>
      </w:r>
      <w:bookmarkEnd w:id="52"/>
      <w:bookmarkEnd w:id="53"/>
    </w:p>
    <w:p w14:paraId="32C111C1" w14:textId="6744F4E0" w:rsidR="005D32FF" w:rsidRPr="009B30A8" w:rsidRDefault="00DE2420" w:rsidP="00F8089E">
      <w:pPr>
        <w:pStyle w:val="a0"/>
        <w:rPr>
          <w:rFonts w:ascii="Montserrat" w:hAnsi="Montserrat"/>
          <w:sz w:val="22"/>
          <w:szCs w:val="22"/>
        </w:rPr>
      </w:pPr>
      <w:r w:rsidRPr="009B30A8">
        <w:rPr>
          <w:rFonts w:ascii="Montserrat" w:hAnsi="Montserrat"/>
          <w:sz w:val="22"/>
          <w:szCs w:val="22"/>
        </w:rPr>
        <w:t>О</w:t>
      </w:r>
      <w:r w:rsidR="005D32FF" w:rsidRPr="009B30A8">
        <w:rPr>
          <w:rFonts w:ascii="Montserrat" w:hAnsi="Montserrat"/>
          <w:sz w:val="22"/>
          <w:szCs w:val="22"/>
        </w:rPr>
        <w:t xml:space="preserve">бработка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в </w:t>
      </w:r>
      <w:r w:rsidRPr="009B30A8">
        <w:rPr>
          <w:rFonts w:ascii="Montserrat" w:hAnsi="Montserrat"/>
          <w:sz w:val="22"/>
          <w:szCs w:val="22"/>
        </w:rPr>
        <w:t>Компании</w:t>
      </w:r>
      <w:r w:rsidR="005D32FF" w:rsidRPr="009B30A8">
        <w:rPr>
          <w:rFonts w:ascii="Montserrat" w:hAnsi="Montserrat"/>
          <w:sz w:val="22"/>
          <w:szCs w:val="22"/>
        </w:rPr>
        <w:t xml:space="preserve"> осуществляется на законной и справедливой основе и ограничивается достижением конкретных, заранее определенных и законных целей. Обработке подлежат только</w:t>
      </w:r>
      <w:r w:rsidR="00F54034" w:rsidRPr="009B30A8">
        <w:rPr>
          <w:rFonts w:ascii="Montserrat" w:hAnsi="Montserrat"/>
          <w:sz w:val="22"/>
          <w:szCs w:val="22"/>
        </w:rPr>
        <w:t xml:space="preserve"> те</w:t>
      </w:r>
      <w:r w:rsidR="005D32FF" w:rsidRPr="009B30A8">
        <w:rPr>
          <w:rFonts w:ascii="Montserrat" w:hAnsi="Montserrat"/>
          <w:sz w:val="22"/>
          <w:szCs w:val="22"/>
        </w:rPr>
        <w:t xml:space="preserve">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которые отвечают целям их обработки. Содержание и объем обрабатываемых в </w:t>
      </w:r>
      <w:r w:rsidR="00F54034" w:rsidRPr="009B30A8">
        <w:rPr>
          <w:rFonts w:ascii="Montserrat" w:hAnsi="Montserrat"/>
          <w:sz w:val="22"/>
          <w:szCs w:val="22"/>
        </w:rPr>
        <w:t>Компании</w:t>
      </w:r>
      <w:r w:rsidR="005D32FF" w:rsidRPr="009B30A8">
        <w:rPr>
          <w:rFonts w:ascii="Montserrat" w:hAnsi="Montserrat"/>
          <w:sz w:val="22"/>
          <w:szCs w:val="22"/>
        </w:rPr>
        <w:t xml:space="preserve">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соответствуют заявленным целям обработки, избыточность обрабатываемых </w:t>
      </w:r>
      <w:proofErr w:type="spellStart"/>
      <w:r w:rsidR="005D32FF" w:rsidRPr="009B30A8">
        <w:rPr>
          <w:rFonts w:ascii="Montserrat" w:hAnsi="Montserrat"/>
          <w:sz w:val="22"/>
          <w:szCs w:val="22"/>
        </w:rPr>
        <w:t>ПДн</w:t>
      </w:r>
      <w:proofErr w:type="spellEnd"/>
      <w:r w:rsidR="00F54034" w:rsidRPr="009B30A8">
        <w:rPr>
          <w:rFonts w:ascii="Montserrat" w:hAnsi="Montserrat"/>
          <w:sz w:val="22"/>
          <w:szCs w:val="22"/>
        </w:rPr>
        <w:t xml:space="preserve"> не допускается.</w:t>
      </w:r>
    </w:p>
    <w:p w14:paraId="33D2E4CB"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предпринимает все необходимые меры для предоставления информации, относящейся к обработке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субъекту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в сжатой, открытой, понятной и легкодоступной</w:t>
      </w:r>
      <w:r w:rsidRPr="009B30A8">
        <w:rPr>
          <w:rFonts w:ascii="Montserrat" w:hAnsi="Montserrat"/>
          <w:sz w:val="22"/>
          <w:szCs w:val="22"/>
        </w:rPr>
        <w:t xml:space="preserve"> форме на ясном и простом языке.</w:t>
      </w:r>
    </w:p>
    <w:p w14:paraId="3CA004C1"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П</w:t>
      </w:r>
      <w:r w:rsidR="005D32FF" w:rsidRPr="009B30A8">
        <w:rPr>
          <w:rFonts w:ascii="Montserrat" w:hAnsi="Montserrat"/>
          <w:sz w:val="22"/>
          <w:szCs w:val="22"/>
        </w:rPr>
        <w:t xml:space="preserve">ри обработке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в </w:t>
      </w:r>
      <w:r w:rsidRPr="009B30A8">
        <w:rPr>
          <w:rFonts w:ascii="Montserrat" w:hAnsi="Montserrat"/>
          <w:sz w:val="22"/>
          <w:szCs w:val="22"/>
        </w:rPr>
        <w:t>Компании</w:t>
      </w:r>
      <w:r w:rsidR="005D32FF" w:rsidRPr="009B30A8">
        <w:rPr>
          <w:rFonts w:ascii="Montserrat" w:hAnsi="Montserrat"/>
          <w:sz w:val="22"/>
          <w:szCs w:val="22"/>
        </w:rPr>
        <w:t xml:space="preserve"> обеспечивается их точность, достаточность и, в необходимых случаях, актуальность по отношению к целям обработки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w:t>
      </w:r>
      <w:r w:rsidRPr="009B30A8">
        <w:rPr>
          <w:rFonts w:ascii="Montserrat" w:hAnsi="Montserrat"/>
          <w:sz w:val="22"/>
          <w:szCs w:val="22"/>
        </w:rPr>
        <w:t>Компания</w:t>
      </w:r>
      <w:r w:rsidR="005D32FF" w:rsidRPr="009B30A8">
        <w:rPr>
          <w:rFonts w:ascii="Montserrat" w:hAnsi="Montserrat"/>
          <w:sz w:val="22"/>
          <w:szCs w:val="22"/>
        </w:rPr>
        <w:t xml:space="preserve"> принимает необходимые меры (обеспечивает их принятие) по удалению или уточ</w:t>
      </w:r>
      <w:r w:rsidRPr="009B30A8">
        <w:rPr>
          <w:rFonts w:ascii="Montserrat" w:hAnsi="Montserrat"/>
          <w:sz w:val="22"/>
          <w:szCs w:val="22"/>
        </w:rPr>
        <w:t xml:space="preserve">нению неполных или неточных </w:t>
      </w:r>
      <w:proofErr w:type="spellStart"/>
      <w:r w:rsidRPr="009B30A8">
        <w:rPr>
          <w:rFonts w:ascii="Montserrat" w:hAnsi="Montserrat"/>
          <w:sz w:val="22"/>
          <w:szCs w:val="22"/>
        </w:rPr>
        <w:t>ПДн</w:t>
      </w:r>
      <w:proofErr w:type="spellEnd"/>
      <w:r w:rsidRPr="009B30A8">
        <w:rPr>
          <w:rFonts w:ascii="Montserrat" w:hAnsi="Montserrat"/>
          <w:sz w:val="22"/>
          <w:szCs w:val="22"/>
        </w:rPr>
        <w:t>.</w:t>
      </w:r>
    </w:p>
    <w:p w14:paraId="61E3451D"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Х</w:t>
      </w:r>
      <w:r w:rsidR="005D32FF" w:rsidRPr="009B30A8">
        <w:rPr>
          <w:rFonts w:ascii="Montserrat" w:hAnsi="Montserrat"/>
          <w:sz w:val="22"/>
          <w:szCs w:val="22"/>
        </w:rPr>
        <w:t xml:space="preserve">ранение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в </w:t>
      </w:r>
      <w:r w:rsidRPr="009B30A8">
        <w:rPr>
          <w:rFonts w:ascii="Montserrat" w:hAnsi="Montserrat"/>
          <w:sz w:val="22"/>
          <w:szCs w:val="22"/>
        </w:rPr>
        <w:t>Компании</w:t>
      </w:r>
      <w:r w:rsidR="005D32FF" w:rsidRPr="009B30A8">
        <w:rPr>
          <w:rFonts w:ascii="Montserrat" w:hAnsi="Montserrat"/>
          <w:sz w:val="22"/>
          <w:szCs w:val="22"/>
        </w:rPr>
        <w:t xml:space="preserve"> в форме, позволяющей определить субъекта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осуществляется не дольше, чем этого требуют цели обработки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если срок хранения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не установлен федеральным законом или договором, стороной которого, выгодоприобретателем или поручителем по которому является субъект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Обрабатываемые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уничтожаются при достижении </w:t>
      </w:r>
      <w:r w:rsidR="005D32FF" w:rsidRPr="009B30A8">
        <w:rPr>
          <w:rFonts w:ascii="Montserrat" w:hAnsi="Montserrat"/>
          <w:sz w:val="22"/>
          <w:szCs w:val="22"/>
        </w:rPr>
        <w:lastRenderedPageBreak/>
        <w:t>целей обработки или в случае утраты необходимости в достижении этих целей, если иное не пр</w:t>
      </w:r>
      <w:r w:rsidRPr="009B30A8">
        <w:rPr>
          <w:rFonts w:ascii="Montserrat" w:hAnsi="Montserrat"/>
          <w:sz w:val="22"/>
          <w:szCs w:val="22"/>
        </w:rPr>
        <w:t>едусмотрено федеральным законом.</w:t>
      </w:r>
    </w:p>
    <w:p w14:paraId="66DF640A"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обеспечивает надлежащую защиту обрабатываемых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с использованием соответствующих технических или организационных мер, включая защиту от несанкционированной или незаконной обработки и случайной потери, уничтожения или повреждения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Цели обработки, состав и содержание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а также категории субъектов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чьи данные обрабатываются в </w:t>
      </w:r>
      <w:r w:rsidRPr="009B30A8">
        <w:rPr>
          <w:rFonts w:ascii="Montserrat" w:hAnsi="Montserrat"/>
          <w:sz w:val="22"/>
          <w:szCs w:val="22"/>
        </w:rPr>
        <w:t>Компании</w:t>
      </w:r>
      <w:r w:rsidR="005D32FF" w:rsidRPr="009B30A8">
        <w:rPr>
          <w:rFonts w:ascii="Montserrat" w:hAnsi="Montserrat"/>
          <w:sz w:val="22"/>
          <w:szCs w:val="22"/>
        </w:rPr>
        <w:t>, об</w:t>
      </w:r>
      <w:r w:rsidRPr="009B30A8">
        <w:rPr>
          <w:rFonts w:ascii="Montserrat" w:hAnsi="Montserrat"/>
          <w:sz w:val="22"/>
          <w:szCs w:val="22"/>
        </w:rPr>
        <w:t>новляются в случае их изменения.</w:t>
      </w:r>
    </w:p>
    <w:p w14:paraId="230DD32A"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в ходе своей деятельности может предоставлять и (или) поручать обработку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другому лицу с согласия субъекта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если иное не предусмотрено федеральным законом. При этом обязательным условием предоставления и (или) поручения обработки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другому лицу является обязанность сторон по соблюдению конфиденциальности и обеспечению безопасности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при их обработке, предусмотренных применимым законодательством</w:t>
      </w:r>
      <w:r w:rsidRPr="009B30A8">
        <w:rPr>
          <w:rFonts w:ascii="Montserrat" w:hAnsi="Montserrat"/>
          <w:sz w:val="22"/>
          <w:szCs w:val="22"/>
        </w:rPr>
        <w:t xml:space="preserve"> в области обработки и обеспечения безопасности </w:t>
      </w:r>
      <w:proofErr w:type="spellStart"/>
      <w:r w:rsidRPr="009B30A8">
        <w:rPr>
          <w:rFonts w:ascii="Montserrat" w:hAnsi="Montserrat"/>
          <w:sz w:val="22"/>
          <w:szCs w:val="22"/>
        </w:rPr>
        <w:t>ПДн</w:t>
      </w:r>
      <w:proofErr w:type="spellEnd"/>
      <w:r w:rsidRPr="009B30A8">
        <w:rPr>
          <w:rFonts w:ascii="Montserrat" w:hAnsi="Montserrat"/>
          <w:sz w:val="22"/>
          <w:szCs w:val="22"/>
        </w:rPr>
        <w:t>.</w:t>
      </w:r>
    </w:p>
    <w:p w14:paraId="646AAB93"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не размещает </w:t>
      </w:r>
      <w:proofErr w:type="spellStart"/>
      <w:r w:rsidR="005D32FF" w:rsidRPr="009B30A8">
        <w:rPr>
          <w:rFonts w:ascii="Montserrat" w:hAnsi="Montserrat"/>
          <w:sz w:val="22"/>
          <w:szCs w:val="22"/>
        </w:rPr>
        <w:t>ПДн</w:t>
      </w:r>
      <w:proofErr w:type="spellEnd"/>
      <w:r w:rsidR="005D32FF" w:rsidRPr="009B30A8">
        <w:rPr>
          <w:rFonts w:ascii="Montserrat" w:hAnsi="Montserrat"/>
          <w:sz w:val="22"/>
          <w:szCs w:val="22"/>
        </w:rPr>
        <w:t xml:space="preserve"> субъекта в общедоступных источниках без его предварительного согласия</w:t>
      </w:r>
      <w:r w:rsidRPr="009B30A8">
        <w:rPr>
          <w:rFonts w:ascii="Montserrat" w:hAnsi="Montserrat"/>
          <w:sz w:val="22"/>
          <w:szCs w:val="22"/>
        </w:rPr>
        <w:t>.</w:t>
      </w:r>
    </w:p>
    <w:p w14:paraId="6B4524E1" w14:textId="77777777" w:rsidR="005D32FF"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не допускает объединение баз данных, содержащих </w:t>
      </w:r>
      <w:proofErr w:type="spellStart"/>
      <w:r w:rsidRPr="009B30A8">
        <w:rPr>
          <w:rFonts w:ascii="Montserrat" w:hAnsi="Montserrat"/>
          <w:sz w:val="22"/>
          <w:szCs w:val="22"/>
        </w:rPr>
        <w:t>ПДн</w:t>
      </w:r>
      <w:proofErr w:type="spellEnd"/>
      <w:r w:rsidR="005D32FF" w:rsidRPr="009B30A8">
        <w:rPr>
          <w:rFonts w:ascii="Montserrat" w:hAnsi="Montserrat"/>
          <w:sz w:val="22"/>
          <w:szCs w:val="22"/>
        </w:rPr>
        <w:t>, обработка которых осуществляется в целях, несовместимых между собой.</w:t>
      </w:r>
    </w:p>
    <w:p w14:paraId="56A4BCF4" w14:textId="45C70253" w:rsidR="00D202DB" w:rsidRPr="009B30A8" w:rsidRDefault="00F54034" w:rsidP="00AB543E">
      <w:pPr>
        <w:pStyle w:val="a0"/>
        <w:rPr>
          <w:rFonts w:ascii="Montserrat" w:hAnsi="Montserrat"/>
          <w:sz w:val="22"/>
          <w:szCs w:val="22"/>
        </w:rPr>
      </w:pPr>
      <w:r w:rsidRPr="009B30A8">
        <w:rPr>
          <w:rFonts w:ascii="Montserrat" w:hAnsi="Montserrat"/>
          <w:sz w:val="22"/>
          <w:szCs w:val="22"/>
        </w:rPr>
        <w:t>Компания</w:t>
      </w:r>
      <w:r w:rsidR="005D32FF" w:rsidRPr="009B30A8">
        <w:rPr>
          <w:rFonts w:ascii="Montserrat" w:hAnsi="Montserrat"/>
          <w:sz w:val="22"/>
          <w:szCs w:val="22"/>
        </w:rPr>
        <w:t xml:space="preserve"> несет ответственность за соответствие своей деятельности указанным выше принципам обработки </w:t>
      </w:r>
      <w:proofErr w:type="spellStart"/>
      <w:r w:rsidR="005D32FF" w:rsidRPr="009B30A8">
        <w:rPr>
          <w:rFonts w:ascii="Montserrat" w:hAnsi="Montserrat"/>
          <w:sz w:val="22"/>
          <w:szCs w:val="22"/>
        </w:rPr>
        <w:t>ПДн</w:t>
      </w:r>
      <w:proofErr w:type="spellEnd"/>
      <w:r w:rsidRPr="009B30A8">
        <w:rPr>
          <w:rFonts w:ascii="Montserrat" w:hAnsi="Montserrat"/>
          <w:sz w:val="22"/>
          <w:szCs w:val="22"/>
        </w:rPr>
        <w:t xml:space="preserve"> в рамках применимого законодательства в области обработки и обеспечения безопасности </w:t>
      </w:r>
      <w:proofErr w:type="spellStart"/>
      <w:r w:rsidRPr="009B30A8">
        <w:rPr>
          <w:rFonts w:ascii="Montserrat" w:hAnsi="Montserrat"/>
          <w:sz w:val="22"/>
          <w:szCs w:val="22"/>
        </w:rPr>
        <w:t>ПДн</w:t>
      </w:r>
      <w:proofErr w:type="spellEnd"/>
      <w:r w:rsidR="005D32FF" w:rsidRPr="009B30A8">
        <w:rPr>
          <w:rFonts w:ascii="Montserrat" w:hAnsi="Montserrat"/>
          <w:sz w:val="22"/>
          <w:szCs w:val="22"/>
        </w:rPr>
        <w:t>.</w:t>
      </w:r>
    </w:p>
    <w:p w14:paraId="7EB0F41A" w14:textId="5FCA2060" w:rsidR="009B75E3" w:rsidRPr="009B30A8" w:rsidRDefault="009B75E3" w:rsidP="00C05C34">
      <w:pPr>
        <w:pStyle w:val="a0"/>
        <w:numPr>
          <w:ilvl w:val="0"/>
          <w:numId w:val="0"/>
        </w:numPr>
        <w:spacing w:line="276" w:lineRule="auto"/>
        <w:ind w:left="340" w:hanging="340"/>
        <w:rPr>
          <w:rFonts w:ascii="Montserrat" w:hAnsi="Montserrat"/>
          <w:sz w:val="22"/>
          <w:szCs w:val="22"/>
        </w:rPr>
      </w:pPr>
      <w:r w:rsidRPr="009B30A8">
        <w:rPr>
          <w:rFonts w:ascii="Montserrat" w:hAnsi="Montserrat"/>
          <w:sz w:val="22"/>
          <w:szCs w:val="22"/>
        </w:rPr>
        <w:t xml:space="preserve">3.6. Правовые основания обработки </w:t>
      </w:r>
      <w:proofErr w:type="spellStart"/>
      <w:r w:rsidRPr="009B30A8">
        <w:rPr>
          <w:rFonts w:ascii="Montserrat" w:hAnsi="Montserrat"/>
          <w:sz w:val="22"/>
          <w:szCs w:val="22"/>
        </w:rPr>
        <w:t>ПДн</w:t>
      </w:r>
      <w:proofErr w:type="spellEnd"/>
      <w:r w:rsidRPr="009B30A8">
        <w:rPr>
          <w:rFonts w:ascii="Montserrat" w:hAnsi="Montserrat"/>
          <w:sz w:val="22"/>
          <w:szCs w:val="22"/>
        </w:rPr>
        <w:t>:</w:t>
      </w:r>
    </w:p>
    <w:p w14:paraId="4C35C50A" w14:textId="77777777"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Конституция Российской Федерации;</w:t>
      </w:r>
    </w:p>
    <w:p w14:paraId="45D4F45D" w14:textId="368FF070"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Гражданский кодекс Российской Федерации;</w:t>
      </w:r>
    </w:p>
    <w:p w14:paraId="15AF6490" w14:textId="77777777"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Трудовой кодекс Российской Федерации;</w:t>
      </w:r>
    </w:p>
    <w:p w14:paraId="04B19473" w14:textId="77777777"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Налоговый кодекс Российской Федерации;</w:t>
      </w:r>
    </w:p>
    <w:p w14:paraId="1C0D7731" w14:textId="77777777"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Федеральный закон от 06.12.2011 N 402-ФЗ "О бухгалтерском учете";</w:t>
      </w:r>
    </w:p>
    <w:p w14:paraId="4BA262AD" w14:textId="62241C26"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Федеральный закон от 15.12.2001 N 167-ФЗ "Об обязательном пенсионном страховании в Российской Федерации";</w:t>
      </w:r>
    </w:p>
    <w:p w14:paraId="68679885" w14:textId="7316ED5C" w:rsidR="00BC76C0" w:rsidRPr="009B30A8" w:rsidRDefault="00BC76C0"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Федеральный закон от 27.07.2006 N 149-ФЗ "Об информации, информационных технологиях и о защите информации";</w:t>
      </w:r>
    </w:p>
    <w:p w14:paraId="69531D86" w14:textId="06CC5E29" w:rsidR="00BC76C0" w:rsidRPr="009B30A8" w:rsidRDefault="00BC76C0"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4A09D82" w14:textId="18A85FA0" w:rsidR="00BC76C0" w:rsidRPr="009B30A8" w:rsidRDefault="00BC76C0"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Указ Президента Российской Федерации от 06.03.1997 N 188 "Об утверждении Перечня сведений конфиденциального характера";</w:t>
      </w:r>
    </w:p>
    <w:p w14:paraId="10C7596C" w14:textId="73F33BB1" w:rsidR="00BC76C0" w:rsidRPr="009B30A8" w:rsidRDefault="00BC76C0"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lastRenderedPageBreak/>
        <w:t>Постановление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14:paraId="1E58C189" w14:textId="781EC53A" w:rsidR="00BC76C0" w:rsidRPr="009B30A8" w:rsidRDefault="00BC76C0"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2FB05274" w14:textId="77777777" w:rsidR="00D84A3C" w:rsidRPr="009B30A8" w:rsidRDefault="00D84A3C" w:rsidP="00C05C34">
      <w:pPr>
        <w:numPr>
          <w:ilvl w:val="0"/>
          <w:numId w:val="16"/>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иные нормативные правовые акты, регулирующие отношения, связанные с деятельностью Оператора.</w:t>
      </w:r>
    </w:p>
    <w:p w14:paraId="1A57EA2F" w14:textId="4A76CC83" w:rsidR="00D84A3C" w:rsidRPr="009B30A8" w:rsidRDefault="00D84A3C" w:rsidP="00C05C34">
      <w:pPr>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 xml:space="preserve">    Правовым основанием обработки персональных данных также являются:</w:t>
      </w:r>
    </w:p>
    <w:p w14:paraId="39BFCFD6" w14:textId="353DE5EB" w:rsidR="00D84A3C" w:rsidRPr="009B30A8" w:rsidRDefault="00D84A3C" w:rsidP="00C05C34">
      <w:pPr>
        <w:numPr>
          <w:ilvl w:val="0"/>
          <w:numId w:val="17"/>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устав АО «БРИКСО»;</w:t>
      </w:r>
    </w:p>
    <w:p w14:paraId="0E951884" w14:textId="77777777" w:rsidR="00D84A3C" w:rsidRPr="009B30A8" w:rsidRDefault="00D84A3C" w:rsidP="00C05C34">
      <w:pPr>
        <w:numPr>
          <w:ilvl w:val="0"/>
          <w:numId w:val="17"/>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договоры, заключаемые между Оператором и субъектами персональных данных;</w:t>
      </w:r>
    </w:p>
    <w:p w14:paraId="08DA3648" w14:textId="77777777" w:rsidR="00D84A3C" w:rsidRPr="009B30A8" w:rsidRDefault="00D84A3C" w:rsidP="00C05C34">
      <w:pPr>
        <w:numPr>
          <w:ilvl w:val="0"/>
          <w:numId w:val="17"/>
        </w:numPr>
        <w:tabs>
          <w:tab w:val="clear" w:pos="540"/>
        </w:tabs>
        <w:autoSpaceDE w:val="0"/>
        <w:autoSpaceDN w:val="0"/>
        <w:adjustRightInd w:val="0"/>
        <w:spacing w:line="276" w:lineRule="auto"/>
        <w:jc w:val="both"/>
        <w:rPr>
          <w:rFonts w:ascii="Montserrat" w:eastAsiaTheme="minorEastAsia" w:hAnsi="Montserrat" w:cstheme="minorBidi"/>
          <w:sz w:val="22"/>
          <w:szCs w:val="22"/>
          <w:lang w:eastAsia="zh-CN"/>
        </w:rPr>
      </w:pPr>
      <w:r w:rsidRPr="009B30A8">
        <w:rPr>
          <w:rFonts w:ascii="Montserrat" w:eastAsiaTheme="minorEastAsia" w:hAnsi="Montserrat" w:cstheme="minorBidi"/>
          <w:sz w:val="22"/>
          <w:szCs w:val="22"/>
          <w:lang w:eastAsia="zh-CN"/>
        </w:rPr>
        <w:t>согласие субъектов персональных данных на обработку их персональных данных.</w:t>
      </w:r>
    </w:p>
    <w:p w14:paraId="6848E45B" w14:textId="77777777" w:rsidR="009B75E3" w:rsidRPr="002E5B85" w:rsidRDefault="009B75E3" w:rsidP="00C05C34">
      <w:pPr>
        <w:pStyle w:val="a0"/>
        <w:numPr>
          <w:ilvl w:val="0"/>
          <w:numId w:val="0"/>
        </w:numPr>
        <w:spacing w:line="276" w:lineRule="auto"/>
        <w:ind w:left="340" w:hanging="340"/>
      </w:pPr>
    </w:p>
    <w:p w14:paraId="08F1C82B" w14:textId="12A1E551" w:rsidR="009B35C3" w:rsidRPr="009B30A8" w:rsidRDefault="00047532" w:rsidP="00AB543E">
      <w:pPr>
        <w:pStyle w:val="1"/>
        <w:rPr>
          <w:rFonts w:ascii="Montserrat" w:hAnsi="Montserrat"/>
          <w:sz w:val="24"/>
          <w:szCs w:val="24"/>
        </w:rPr>
      </w:pPr>
      <w:bookmarkStart w:id="54" w:name="_Toc520133250"/>
      <w:bookmarkStart w:id="55" w:name="_Toc522200195"/>
      <w:bookmarkStart w:id="56" w:name="_Toc523407393"/>
      <w:bookmarkStart w:id="57" w:name="_Toc138254077"/>
      <w:r w:rsidRPr="009B30A8">
        <w:rPr>
          <w:rFonts w:ascii="Montserrat" w:hAnsi="Montserrat"/>
          <w:sz w:val="24"/>
          <w:szCs w:val="24"/>
        </w:rPr>
        <w:t>ПЕРЕЧЕНЬ СУБЪЕКТОВ ПЕРСОНАЛЬНЫХ ДАННЫХ</w:t>
      </w:r>
      <w:bookmarkEnd w:id="54"/>
      <w:bookmarkEnd w:id="55"/>
      <w:bookmarkEnd w:id="56"/>
      <w:bookmarkEnd w:id="57"/>
    </w:p>
    <w:p w14:paraId="3E98BFD6" w14:textId="77777777" w:rsidR="009B35C3" w:rsidRPr="009B30A8" w:rsidRDefault="009B35C3" w:rsidP="00F42B8C">
      <w:pPr>
        <w:pStyle w:val="20"/>
        <w:rPr>
          <w:rFonts w:ascii="Montserrat" w:hAnsi="Montserrat"/>
          <w:sz w:val="22"/>
          <w:szCs w:val="22"/>
        </w:rPr>
      </w:pPr>
      <w:bookmarkStart w:id="58" w:name="_Toc138254078"/>
      <w:r w:rsidRPr="009B30A8">
        <w:rPr>
          <w:rFonts w:ascii="Montserrat" w:hAnsi="Montserrat"/>
          <w:sz w:val="22"/>
          <w:szCs w:val="22"/>
        </w:rPr>
        <w:t xml:space="preserve">Компания в рамках выполнения своей деятельности может осуществлять обработку </w:t>
      </w:r>
      <w:proofErr w:type="spellStart"/>
      <w:r w:rsidRPr="009B30A8">
        <w:rPr>
          <w:rFonts w:ascii="Montserrat" w:hAnsi="Montserrat"/>
          <w:sz w:val="22"/>
          <w:szCs w:val="22"/>
        </w:rPr>
        <w:t>ПДн</w:t>
      </w:r>
      <w:proofErr w:type="spellEnd"/>
      <w:r w:rsidRPr="009B30A8">
        <w:rPr>
          <w:rFonts w:ascii="Montserrat" w:hAnsi="Montserrat"/>
          <w:sz w:val="22"/>
          <w:szCs w:val="22"/>
        </w:rPr>
        <w:t xml:space="preserve"> следующих категорий субъектов </w:t>
      </w:r>
      <w:proofErr w:type="spellStart"/>
      <w:r w:rsidRPr="009B30A8">
        <w:rPr>
          <w:rFonts w:ascii="Montserrat" w:hAnsi="Montserrat"/>
          <w:sz w:val="22"/>
          <w:szCs w:val="22"/>
        </w:rPr>
        <w:t>ПДн</w:t>
      </w:r>
      <w:proofErr w:type="spellEnd"/>
      <w:r w:rsidRPr="009B30A8">
        <w:rPr>
          <w:rFonts w:ascii="Montserrat" w:hAnsi="Montserrat"/>
          <w:sz w:val="22"/>
          <w:szCs w:val="22"/>
        </w:rPr>
        <w:t>:</w:t>
      </w:r>
      <w:bookmarkEnd w:id="58"/>
    </w:p>
    <w:p w14:paraId="04DEF79E"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Кандидаты на замещение вакантных должностей;</w:t>
      </w:r>
    </w:p>
    <w:p w14:paraId="78CE0ACA"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Работники;</w:t>
      </w:r>
    </w:p>
    <w:p w14:paraId="1380CF89"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Родственники работников;</w:t>
      </w:r>
    </w:p>
    <w:p w14:paraId="4FA680D4"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Представители контрагентов;</w:t>
      </w:r>
    </w:p>
    <w:p w14:paraId="41A9187C"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Представители потенциальных контрагентов;</w:t>
      </w:r>
    </w:p>
    <w:p w14:paraId="0F1D343A"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Исполнители по договорам ГПХ;</w:t>
      </w:r>
    </w:p>
    <w:p w14:paraId="6E694D1D" w14:textId="77777777" w:rsidR="00FB3983" w:rsidRPr="009B30A8" w:rsidRDefault="00FB3983" w:rsidP="00FB3983">
      <w:pPr>
        <w:pStyle w:val="a0"/>
        <w:rPr>
          <w:rFonts w:ascii="Montserrat" w:hAnsi="Montserrat"/>
          <w:sz w:val="22"/>
          <w:szCs w:val="22"/>
        </w:rPr>
      </w:pPr>
      <w:r w:rsidRPr="009B30A8">
        <w:rPr>
          <w:rFonts w:ascii="Montserrat" w:hAnsi="Montserrat"/>
          <w:sz w:val="22"/>
          <w:szCs w:val="22"/>
        </w:rPr>
        <w:t>Клиенты контрагентов (конечные потребители);</w:t>
      </w:r>
    </w:p>
    <w:p w14:paraId="60C27B85" w14:textId="09F0E32A" w:rsidR="00834073" w:rsidRPr="009B30A8" w:rsidRDefault="00FB3983" w:rsidP="00FB3983">
      <w:pPr>
        <w:pStyle w:val="a0"/>
        <w:rPr>
          <w:rFonts w:ascii="Montserrat" w:hAnsi="Montserrat"/>
          <w:sz w:val="22"/>
          <w:szCs w:val="22"/>
        </w:rPr>
      </w:pPr>
      <w:r w:rsidRPr="009B30A8">
        <w:rPr>
          <w:rFonts w:ascii="Montserrat" w:hAnsi="Montserrat"/>
          <w:sz w:val="22"/>
          <w:szCs w:val="22"/>
        </w:rPr>
        <w:t>Третьи лица</w:t>
      </w:r>
      <w:r w:rsidR="006D6773" w:rsidRPr="009B30A8">
        <w:rPr>
          <w:rFonts w:ascii="Montserrat" w:hAnsi="Montserrat"/>
          <w:sz w:val="22"/>
          <w:szCs w:val="22"/>
        </w:rPr>
        <w:t>;</w:t>
      </w:r>
    </w:p>
    <w:p w14:paraId="5C813FF8" w14:textId="1702437E" w:rsidR="006D6773" w:rsidRPr="009B30A8" w:rsidRDefault="006A403E" w:rsidP="00FB3983">
      <w:pPr>
        <w:pStyle w:val="a0"/>
        <w:rPr>
          <w:rFonts w:ascii="Montserrat" w:hAnsi="Montserrat"/>
          <w:sz w:val="22"/>
          <w:szCs w:val="22"/>
        </w:rPr>
      </w:pPr>
      <w:r w:rsidRPr="009B30A8">
        <w:rPr>
          <w:rFonts w:ascii="Montserrat" w:hAnsi="Montserrat"/>
          <w:sz w:val="22"/>
          <w:szCs w:val="22"/>
        </w:rPr>
        <w:t>Пользователи</w:t>
      </w:r>
      <w:r w:rsidR="006D6773" w:rsidRPr="009B30A8">
        <w:rPr>
          <w:rFonts w:ascii="Montserrat" w:hAnsi="Montserrat"/>
          <w:sz w:val="22"/>
          <w:szCs w:val="22"/>
        </w:rPr>
        <w:t xml:space="preserve"> </w:t>
      </w:r>
      <w:r w:rsidR="00DA1B10" w:rsidRPr="009B30A8">
        <w:rPr>
          <w:rFonts w:ascii="Montserrat" w:hAnsi="Montserrat"/>
          <w:sz w:val="22"/>
          <w:szCs w:val="22"/>
        </w:rPr>
        <w:t>Сайта</w:t>
      </w:r>
      <w:r w:rsidR="006D6773" w:rsidRPr="009B30A8">
        <w:rPr>
          <w:rFonts w:ascii="Montserrat" w:hAnsi="Montserrat"/>
          <w:sz w:val="22"/>
          <w:szCs w:val="22"/>
        </w:rPr>
        <w:t>.</w:t>
      </w:r>
    </w:p>
    <w:p w14:paraId="50078459" w14:textId="0E322D6E" w:rsidR="003D4978" w:rsidRPr="00361913" w:rsidRDefault="00047532" w:rsidP="00AB543E">
      <w:pPr>
        <w:pStyle w:val="1"/>
        <w:rPr>
          <w:rFonts w:ascii="Montserrat" w:hAnsi="Montserrat"/>
          <w:sz w:val="24"/>
          <w:szCs w:val="24"/>
        </w:rPr>
      </w:pPr>
      <w:bookmarkStart w:id="59" w:name="_Toc520133252"/>
      <w:bookmarkStart w:id="60" w:name="_Toc522200196"/>
      <w:bookmarkStart w:id="61" w:name="_Toc523407399"/>
      <w:bookmarkStart w:id="62" w:name="_Toc138254079"/>
      <w:r w:rsidRPr="00361913">
        <w:rPr>
          <w:rFonts w:ascii="Montserrat" w:hAnsi="Montserrat"/>
          <w:sz w:val="24"/>
          <w:szCs w:val="24"/>
        </w:rPr>
        <w:lastRenderedPageBreak/>
        <w:t xml:space="preserve">ПЕРЕЧЕНЬ </w:t>
      </w:r>
      <w:bookmarkEnd w:id="59"/>
      <w:r w:rsidRPr="00361913">
        <w:rPr>
          <w:rFonts w:ascii="Montserrat" w:hAnsi="Montserrat"/>
          <w:sz w:val="24"/>
          <w:szCs w:val="24"/>
        </w:rPr>
        <w:t>ПЕРСОНАЛЬНЫХ ДАННЫХ</w:t>
      </w:r>
      <w:bookmarkEnd w:id="60"/>
      <w:bookmarkEnd w:id="61"/>
      <w:bookmarkEnd w:id="62"/>
    </w:p>
    <w:p w14:paraId="4B6D2811" w14:textId="5F854C0D" w:rsidR="003D4978" w:rsidRPr="00494AC0" w:rsidRDefault="003D4978" w:rsidP="00F42B8C">
      <w:pPr>
        <w:pStyle w:val="20"/>
        <w:rPr>
          <w:rFonts w:ascii="Montserrat" w:hAnsi="Montserrat"/>
          <w:sz w:val="22"/>
          <w:szCs w:val="22"/>
        </w:rPr>
      </w:pPr>
      <w:bookmarkStart w:id="63" w:name="_Toc523407400"/>
      <w:bookmarkStart w:id="64" w:name="_Toc138254080"/>
      <w:r w:rsidRPr="00494AC0">
        <w:rPr>
          <w:rFonts w:ascii="Montserrat" w:hAnsi="Montserrat"/>
          <w:sz w:val="22"/>
          <w:szCs w:val="22"/>
        </w:rPr>
        <w:t xml:space="preserve">Компания в рамках выполнения своей деятельности может осуществлять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следующих </w:t>
      </w:r>
      <w:proofErr w:type="spellStart"/>
      <w:r w:rsidRPr="00494AC0">
        <w:rPr>
          <w:rFonts w:ascii="Montserrat" w:hAnsi="Montserrat"/>
          <w:sz w:val="22"/>
          <w:szCs w:val="22"/>
        </w:rPr>
        <w:t>ПДн</w:t>
      </w:r>
      <w:proofErr w:type="spellEnd"/>
      <w:r w:rsidRPr="00494AC0">
        <w:rPr>
          <w:rFonts w:ascii="Montserrat" w:hAnsi="Montserrat"/>
          <w:sz w:val="22"/>
          <w:szCs w:val="22"/>
        </w:rPr>
        <w:t>:</w:t>
      </w:r>
      <w:bookmarkEnd w:id="63"/>
      <w:bookmarkEnd w:id="64"/>
    </w:p>
    <w:p w14:paraId="4A12F14F" w14:textId="5FBFDB5A" w:rsidR="005E176C" w:rsidRPr="00494AC0" w:rsidRDefault="00E3120C" w:rsidP="00AB543E">
      <w:pPr>
        <w:pStyle w:val="a0"/>
        <w:rPr>
          <w:rFonts w:ascii="Montserrat" w:hAnsi="Montserrat"/>
          <w:sz w:val="22"/>
          <w:szCs w:val="22"/>
        </w:rPr>
      </w:pPr>
      <w:r w:rsidRPr="00494AC0">
        <w:rPr>
          <w:rFonts w:ascii="Montserrat" w:hAnsi="Montserrat"/>
          <w:sz w:val="22"/>
          <w:szCs w:val="22"/>
        </w:rPr>
        <w:t>Общие сведения (ФИО, пол</w:t>
      </w:r>
      <w:r w:rsidR="00703CBE" w:rsidRPr="00494AC0">
        <w:rPr>
          <w:rFonts w:ascii="Montserrat" w:hAnsi="Montserrat"/>
          <w:sz w:val="22"/>
          <w:szCs w:val="22"/>
        </w:rPr>
        <w:t>,</w:t>
      </w:r>
      <w:r w:rsidRPr="00494AC0">
        <w:rPr>
          <w:rFonts w:ascii="Montserrat" w:hAnsi="Montserrat"/>
          <w:sz w:val="22"/>
          <w:szCs w:val="22"/>
        </w:rPr>
        <w:t xml:space="preserve"> гражданство</w:t>
      </w:r>
      <w:r w:rsidR="00703CBE" w:rsidRPr="00494AC0">
        <w:rPr>
          <w:rFonts w:ascii="Montserrat" w:hAnsi="Montserrat"/>
          <w:sz w:val="22"/>
          <w:szCs w:val="22"/>
        </w:rPr>
        <w:t xml:space="preserve">, дата и место </w:t>
      </w:r>
      <w:r w:rsidR="00C05C34" w:rsidRPr="00494AC0">
        <w:rPr>
          <w:rFonts w:ascii="Montserrat" w:hAnsi="Montserrat"/>
          <w:sz w:val="22"/>
          <w:szCs w:val="22"/>
        </w:rPr>
        <w:t>рождения и</w:t>
      </w:r>
      <w:r w:rsidRPr="00494AC0">
        <w:rPr>
          <w:rFonts w:ascii="Montserrat" w:hAnsi="Montserrat"/>
          <w:sz w:val="22"/>
          <w:szCs w:val="22"/>
        </w:rPr>
        <w:t xml:space="preserve"> </w:t>
      </w:r>
      <w:r w:rsidR="00703CBE" w:rsidRPr="00494AC0">
        <w:rPr>
          <w:rFonts w:ascii="Montserrat" w:hAnsi="Montserrat"/>
          <w:sz w:val="22"/>
          <w:szCs w:val="22"/>
        </w:rPr>
        <w:t>иные соответствующие сведения</w:t>
      </w:r>
      <w:r w:rsidRPr="00494AC0">
        <w:rPr>
          <w:rFonts w:ascii="Montserrat" w:hAnsi="Montserrat"/>
          <w:sz w:val="22"/>
          <w:szCs w:val="22"/>
        </w:rPr>
        <w:t>)</w:t>
      </w:r>
      <w:r w:rsidR="005E176C" w:rsidRPr="00494AC0">
        <w:rPr>
          <w:rFonts w:ascii="Montserrat" w:hAnsi="Montserrat"/>
          <w:sz w:val="22"/>
          <w:szCs w:val="22"/>
        </w:rPr>
        <w:t>;</w:t>
      </w:r>
    </w:p>
    <w:p w14:paraId="19360A3F" w14:textId="5E4EE708" w:rsidR="00596FB6" w:rsidRPr="00494AC0" w:rsidRDefault="007B3B07" w:rsidP="00AB543E">
      <w:pPr>
        <w:pStyle w:val="a0"/>
        <w:rPr>
          <w:rFonts w:ascii="Montserrat" w:hAnsi="Montserrat"/>
          <w:sz w:val="22"/>
          <w:szCs w:val="22"/>
        </w:rPr>
      </w:pPr>
      <w:r w:rsidRPr="00494AC0">
        <w:rPr>
          <w:rFonts w:ascii="Montserrat" w:hAnsi="Montserrat"/>
          <w:sz w:val="22"/>
          <w:szCs w:val="22"/>
        </w:rPr>
        <w:t>Контактная информация</w:t>
      </w:r>
      <w:r w:rsidR="00596FB6" w:rsidRPr="00494AC0">
        <w:rPr>
          <w:rFonts w:ascii="Montserrat" w:hAnsi="Montserrat"/>
          <w:sz w:val="22"/>
          <w:szCs w:val="22"/>
        </w:rPr>
        <w:t xml:space="preserve"> (</w:t>
      </w:r>
      <w:r w:rsidR="00334C48" w:rsidRPr="00494AC0">
        <w:rPr>
          <w:rFonts w:ascii="Montserrat" w:hAnsi="Montserrat"/>
          <w:sz w:val="22"/>
          <w:szCs w:val="22"/>
        </w:rPr>
        <w:t>номер контактного телефона</w:t>
      </w:r>
      <w:r w:rsidR="00596FB6" w:rsidRPr="00494AC0">
        <w:rPr>
          <w:rFonts w:ascii="Montserrat" w:hAnsi="Montserrat"/>
          <w:sz w:val="22"/>
          <w:szCs w:val="22"/>
        </w:rPr>
        <w:t xml:space="preserve">, </w:t>
      </w:r>
      <w:r w:rsidR="00334C48" w:rsidRPr="00494AC0">
        <w:rPr>
          <w:rFonts w:ascii="Montserrat" w:hAnsi="Montserrat"/>
          <w:sz w:val="22"/>
          <w:szCs w:val="22"/>
        </w:rPr>
        <w:t xml:space="preserve">адрес электронной почты </w:t>
      </w:r>
      <w:r w:rsidR="00596FB6" w:rsidRPr="00494AC0">
        <w:rPr>
          <w:rFonts w:ascii="Montserrat" w:hAnsi="Montserrat"/>
          <w:sz w:val="22"/>
          <w:szCs w:val="22"/>
        </w:rPr>
        <w:t xml:space="preserve">и </w:t>
      </w:r>
      <w:r w:rsidR="00703CBE" w:rsidRPr="00494AC0">
        <w:rPr>
          <w:rFonts w:ascii="Montserrat" w:hAnsi="Montserrat"/>
          <w:sz w:val="22"/>
          <w:szCs w:val="22"/>
        </w:rPr>
        <w:t>иные соответствующие сведения</w:t>
      </w:r>
      <w:r w:rsidR="00596FB6" w:rsidRPr="00494AC0">
        <w:rPr>
          <w:rFonts w:ascii="Montserrat" w:hAnsi="Montserrat"/>
          <w:sz w:val="22"/>
          <w:szCs w:val="22"/>
        </w:rPr>
        <w:t>);</w:t>
      </w:r>
    </w:p>
    <w:p w14:paraId="4E5E5195" w14:textId="140207DC" w:rsidR="00DF03FA" w:rsidRPr="00494AC0" w:rsidRDefault="00DF03FA" w:rsidP="00AB543E">
      <w:pPr>
        <w:pStyle w:val="a0"/>
        <w:rPr>
          <w:rFonts w:ascii="Montserrat" w:hAnsi="Montserrat"/>
          <w:sz w:val="22"/>
          <w:szCs w:val="22"/>
        </w:rPr>
      </w:pPr>
      <w:r w:rsidRPr="00494AC0">
        <w:rPr>
          <w:rFonts w:ascii="Montserrat" w:hAnsi="Montserrat"/>
          <w:sz w:val="22"/>
          <w:szCs w:val="22"/>
        </w:rPr>
        <w:t>Сведения о паспорте или ином док</w:t>
      </w:r>
      <w:r w:rsidR="007B3B07" w:rsidRPr="00494AC0">
        <w:rPr>
          <w:rFonts w:ascii="Montserrat" w:hAnsi="Montserrat"/>
          <w:sz w:val="22"/>
          <w:szCs w:val="22"/>
        </w:rPr>
        <w:t>ументе, удостоверяющем личность</w:t>
      </w:r>
      <w:r w:rsidR="00334C48" w:rsidRPr="00494AC0">
        <w:rPr>
          <w:rFonts w:ascii="Montserrat" w:hAnsi="Montserrat"/>
          <w:sz w:val="22"/>
          <w:szCs w:val="22"/>
        </w:rPr>
        <w:t xml:space="preserve"> (серия, номер, дата выдачи и </w:t>
      </w:r>
      <w:r w:rsidR="00703CBE" w:rsidRPr="00494AC0">
        <w:rPr>
          <w:rFonts w:ascii="Montserrat" w:hAnsi="Montserrat"/>
          <w:sz w:val="22"/>
          <w:szCs w:val="22"/>
        </w:rPr>
        <w:t>иные соответствующие сведения</w:t>
      </w:r>
      <w:r w:rsidR="00334C48" w:rsidRPr="00494AC0">
        <w:rPr>
          <w:rFonts w:ascii="Montserrat" w:hAnsi="Montserrat"/>
          <w:sz w:val="22"/>
          <w:szCs w:val="22"/>
        </w:rPr>
        <w:t>)</w:t>
      </w:r>
      <w:r w:rsidR="007B3B07" w:rsidRPr="00494AC0">
        <w:rPr>
          <w:rFonts w:ascii="Montserrat" w:hAnsi="Montserrat"/>
          <w:sz w:val="22"/>
          <w:szCs w:val="22"/>
        </w:rPr>
        <w:t>;</w:t>
      </w:r>
    </w:p>
    <w:p w14:paraId="627B9ACF" w14:textId="2CF43041" w:rsidR="00FA6C19" w:rsidRPr="00494AC0" w:rsidRDefault="00FA6C19" w:rsidP="00AB543E">
      <w:pPr>
        <w:pStyle w:val="a0"/>
        <w:rPr>
          <w:rFonts w:ascii="Montserrat" w:hAnsi="Montserrat"/>
          <w:sz w:val="22"/>
          <w:szCs w:val="22"/>
        </w:rPr>
      </w:pPr>
      <w:r w:rsidRPr="00494AC0">
        <w:rPr>
          <w:rFonts w:ascii="Montserrat" w:hAnsi="Montserrat"/>
          <w:sz w:val="22"/>
          <w:szCs w:val="22"/>
        </w:rPr>
        <w:t>Сведения о заграничном паспорте</w:t>
      </w:r>
      <w:r w:rsidR="00334C48" w:rsidRPr="00494AC0">
        <w:rPr>
          <w:rFonts w:ascii="Montserrat" w:hAnsi="Montserrat"/>
          <w:sz w:val="22"/>
          <w:szCs w:val="22"/>
        </w:rPr>
        <w:t xml:space="preserve"> (серия, номер, дата выдачи и </w:t>
      </w:r>
      <w:r w:rsidR="00703CBE" w:rsidRPr="00494AC0">
        <w:rPr>
          <w:rFonts w:ascii="Montserrat" w:hAnsi="Montserrat"/>
          <w:sz w:val="22"/>
          <w:szCs w:val="22"/>
        </w:rPr>
        <w:t>иные соответствующие сведения</w:t>
      </w:r>
      <w:r w:rsidR="00334C48" w:rsidRPr="00494AC0">
        <w:rPr>
          <w:rFonts w:ascii="Montserrat" w:hAnsi="Montserrat"/>
          <w:sz w:val="22"/>
          <w:szCs w:val="22"/>
        </w:rPr>
        <w:t>);</w:t>
      </w:r>
    </w:p>
    <w:p w14:paraId="136CA6E2" w14:textId="2EEC0355" w:rsidR="00DF03FA" w:rsidRPr="00494AC0" w:rsidRDefault="00DF03FA" w:rsidP="00AB543E">
      <w:pPr>
        <w:pStyle w:val="a0"/>
        <w:rPr>
          <w:rFonts w:ascii="Montserrat" w:hAnsi="Montserrat"/>
          <w:sz w:val="22"/>
          <w:szCs w:val="22"/>
        </w:rPr>
      </w:pPr>
      <w:r w:rsidRPr="00494AC0">
        <w:rPr>
          <w:rFonts w:ascii="Montserrat" w:hAnsi="Montserrat"/>
          <w:sz w:val="22"/>
          <w:szCs w:val="22"/>
        </w:rPr>
        <w:t>Сведения о военном билете / удостоверении гражданина, подлеж</w:t>
      </w:r>
      <w:r w:rsidR="007B3B07" w:rsidRPr="00494AC0">
        <w:rPr>
          <w:rFonts w:ascii="Montserrat" w:hAnsi="Montserrat"/>
          <w:sz w:val="22"/>
          <w:szCs w:val="22"/>
        </w:rPr>
        <w:t>ащего призыву на военную службу</w:t>
      </w:r>
      <w:r w:rsidR="00334C48" w:rsidRPr="00494AC0">
        <w:rPr>
          <w:rFonts w:ascii="Montserrat" w:hAnsi="Montserrat"/>
          <w:sz w:val="22"/>
          <w:szCs w:val="22"/>
        </w:rPr>
        <w:t xml:space="preserve"> (серия, номер, звание и </w:t>
      </w:r>
      <w:r w:rsidR="00703CBE" w:rsidRPr="00494AC0">
        <w:rPr>
          <w:rFonts w:ascii="Montserrat" w:hAnsi="Montserrat"/>
          <w:sz w:val="22"/>
          <w:szCs w:val="22"/>
        </w:rPr>
        <w:t>иные соответствующие сведения</w:t>
      </w:r>
      <w:r w:rsidR="00334C48" w:rsidRPr="00494AC0">
        <w:rPr>
          <w:rFonts w:ascii="Montserrat" w:hAnsi="Montserrat"/>
          <w:sz w:val="22"/>
          <w:szCs w:val="22"/>
        </w:rPr>
        <w:t>)</w:t>
      </w:r>
      <w:r w:rsidR="007B3B07" w:rsidRPr="00494AC0">
        <w:rPr>
          <w:rFonts w:ascii="Montserrat" w:hAnsi="Montserrat"/>
          <w:sz w:val="22"/>
          <w:szCs w:val="22"/>
        </w:rPr>
        <w:t>;</w:t>
      </w:r>
    </w:p>
    <w:p w14:paraId="39471635" w14:textId="2F48A5ED" w:rsidR="004A54E5" w:rsidRPr="00494AC0" w:rsidRDefault="007B3B07" w:rsidP="00AB543E">
      <w:pPr>
        <w:pStyle w:val="a0"/>
        <w:rPr>
          <w:rFonts w:ascii="Montserrat" w:hAnsi="Montserrat"/>
          <w:sz w:val="22"/>
          <w:szCs w:val="22"/>
        </w:rPr>
      </w:pPr>
      <w:r w:rsidRPr="00494AC0">
        <w:rPr>
          <w:rFonts w:ascii="Montserrat" w:hAnsi="Montserrat"/>
          <w:sz w:val="22"/>
          <w:szCs w:val="22"/>
        </w:rPr>
        <w:t>Сведения об образовании</w:t>
      </w:r>
      <w:r w:rsidR="00334C48" w:rsidRPr="00494AC0">
        <w:rPr>
          <w:rFonts w:ascii="Montserrat" w:hAnsi="Montserrat"/>
          <w:sz w:val="22"/>
          <w:szCs w:val="22"/>
        </w:rPr>
        <w:t xml:space="preserve"> (специальность, квалификация и </w:t>
      </w:r>
      <w:r w:rsidR="00703CBE" w:rsidRPr="00494AC0">
        <w:rPr>
          <w:rFonts w:ascii="Montserrat" w:hAnsi="Montserrat"/>
          <w:sz w:val="22"/>
          <w:szCs w:val="22"/>
        </w:rPr>
        <w:t>иные соответствующие сведения</w:t>
      </w:r>
      <w:r w:rsidR="00334C48" w:rsidRPr="00494AC0">
        <w:rPr>
          <w:rFonts w:ascii="Montserrat" w:hAnsi="Montserrat"/>
          <w:sz w:val="22"/>
          <w:szCs w:val="22"/>
        </w:rPr>
        <w:t>)</w:t>
      </w:r>
      <w:r w:rsidRPr="00494AC0">
        <w:rPr>
          <w:rFonts w:ascii="Montserrat" w:hAnsi="Montserrat"/>
          <w:sz w:val="22"/>
          <w:szCs w:val="22"/>
        </w:rPr>
        <w:t>;</w:t>
      </w:r>
    </w:p>
    <w:p w14:paraId="772BD2AE" w14:textId="11124AF8" w:rsidR="00DF03FA" w:rsidRPr="00494AC0" w:rsidRDefault="00DF03FA" w:rsidP="00AB543E">
      <w:pPr>
        <w:pStyle w:val="a0"/>
        <w:rPr>
          <w:rFonts w:ascii="Montserrat" w:hAnsi="Montserrat"/>
          <w:sz w:val="22"/>
          <w:szCs w:val="22"/>
        </w:rPr>
      </w:pPr>
      <w:r w:rsidRPr="00494AC0">
        <w:rPr>
          <w:rFonts w:ascii="Montserrat" w:hAnsi="Montserrat"/>
          <w:sz w:val="22"/>
          <w:szCs w:val="22"/>
        </w:rPr>
        <w:t>Сведения об опыте работы (</w:t>
      </w:r>
      <w:r w:rsidR="00334C48" w:rsidRPr="00494AC0">
        <w:rPr>
          <w:rFonts w:ascii="Montserrat" w:hAnsi="Montserrat"/>
          <w:sz w:val="22"/>
          <w:szCs w:val="22"/>
        </w:rPr>
        <w:t xml:space="preserve">рабочий стаж, должность и </w:t>
      </w:r>
      <w:r w:rsidR="00703CBE" w:rsidRPr="00494AC0">
        <w:rPr>
          <w:rFonts w:ascii="Montserrat" w:hAnsi="Montserrat"/>
          <w:sz w:val="22"/>
          <w:szCs w:val="22"/>
        </w:rPr>
        <w:t>иные соответствующие сведения</w:t>
      </w:r>
      <w:r w:rsidR="007B3B07" w:rsidRPr="00494AC0">
        <w:rPr>
          <w:rFonts w:ascii="Montserrat" w:hAnsi="Montserrat"/>
          <w:sz w:val="22"/>
          <w:szCs w:val="22"/>
        </w:rPr>
        <w:t>);</w:t>
      </w:r>
    </w:p>
    <w:p w14:paraId="5EC91ADF" w14:textId="05D2C5B8" w:rsidR="00DF03FA" w:rsidRPr="00494AC0" w:rsidRDefault="00DF03FA" w:rsidP="00AB543E">
      <w:pPr>
        <w:pStyle w:val="a0"/>
        <w:rPr>
          <w:rFonts w:ascii="Montserrat" w:hAnsi="Montserrat"/>
          <w:sz w:val="22"/>
          <w:szCs w:val="22"/>
        </w:rPr>
      </w:pPr>
      <w:r w:rsidRPr="00494AC0">
        <w:rPr>
          <w:rFonts w:ascii="Montserrat" w:hAnsi="Montserrat"/>
          <w:sz w:val="22"/>
          <w:szCs w:val="22"/>
        </w:rPr>
        <w:t>С</w:t>
      </w:r>
      <w:r w:rsidR="007B3B07" w:rsidRPr="00494AC0">
        <w:rPr>
          <w:rFonts w:ascii="Montserrat" w:hAnsi="Montserrat"/>
          <w:sz w:val="22"/>
          <w:szCs w:val="22"/>
        </w:rPr>
        <w:t>ведения о трудовой деятельности</w:t>
      </w:r>
      <w:r w:rsidR="00334C48" w:rsidRPr="00494AC0">
        <w:rPr>
          <w:rFonts w:ascii="Montserrat" w:hAnsi="Montserrat"/>
          <w:sz w:val="22"/>
          <w:szCs w:val="22"/>
        </w:rPr>
        <w:t xml:space="preserve"> (табельный номер, структурное подразделение и </w:t>
      </w:r>
      <w:r w:rsidR="00326698" w:rsidRPr="00494AC0">
        <w:rPr>
          <w:rFonts w:ascii="Montserrat" w:hAnsi="Montserrat"/>
          <w:sz w:val="22"/>
          <w:szCs w:val="22"/>
        </w:rPr>
        <w:t>иные соответствующие сведения</w:t>
      </w:r>
      <w:r w:rsidR="00334C48" w:rsidRPr="00494AC0">
        <w:rPr>
          <w:rFonts w:ascii="Montserrat" w:hAnsi="Montserrat"/>
          <w:sz w:val="22"/>
          <w:szCs w:val="22"/>
        </w:rPr>
        <w:t>)</w:t>
      </w:r>
      <w:r w:rsidR="007B3B07" w:rsidRPr="00494AC0">
        <w:rPr>
          <w:rFonts w:ascii="Montserrat" w:hAnsi="Montserrat"/>
          <w:sz w:val="22"/>
          <w:szCs w:val="22"/>
        </w:rPr>
        <w:t>;</w:t>
      </w:r>
    </w:p>
    <w:p w14:paraId="6418C2C3" w14:textId="01F7CB1C" w:rsidR="00DF03FA" w:rsidRPr="00494AC0" w:rsidRDefault="007B3B07" w:rsidP="00AB543E">
      <w:pPr>
        <w:pStyle w:val="a0"/>
        <w:rPr>
          <w:rFonts w:ascii="Montserrat" w:hAnsi="Montserrat"/>
          <w:sz w:val="22"/>
          <w:szCs w:val="22"/>
        </w:rPr>
      </w:pPr>
      <w:r w:rsidRPr="00494AC0">
        <w:rPr>
          <w:rFonts w:ascii="Montserrat" w:hAnsi="Montserrat"/>
          <w:sz w:val="22"/>
          <w:szCs w:val="22"/>
        </w:rPr>
        <w:t>Сведения о семейном положении</w:t>
      </w:r>
      <w:r w:rsidR="00596FB6" w:rsidRPr="00494AC0">
        <w:rPr>
          <w:rFonts w:ascii="Montserrat" w:hAnsi="Montserrat"/>
          <w:sz w:val="22"/>
          <w:szCs w:val="22"/>
        </w:rPr>
        <w:t xml:space="preserve"> и составе семьи</w:t>
      </w:r>
      <w:r w:rsidR="007C1DA8" w:rsidRPr="00494AC0">
        <w:rPr>
          <w:rFonts w:ascii="Montserrat" w:hAnsi="Montserrat"/>
          <w:sz w:val="22"/>
          <w:szCs w:val="22"/>
        </w:rPr>
        <w:t xml:space="preserve"> (состояние в браке, сведения о детях и </w:t>
      </w:r>
      <w:r w:rsidR="00326698" w:rsidRPr="00494AC0">
        <w:rPr>
          <w:rFonts w:ascii="Montserrat" w:hAnsi="Montserrat"/>
          <w:sz w:val="22"/>
          <w:szCs w:val="22"/>
        </w:rPr>
        <w:t>иные соответствующие сведения</w:t>
      </w:r>
      <w:r w:rsidR="007C1DA8" w:rsidRPr="00494AC0">
        <w:rPr>
          <w:rFonts w:ascii="Montserrat" w:hAnsi="Montserrat"/>
          <w:sz w:val="22"/>
          <w:szCs w:val="22"/>
        </w:rPr>
        <w:t>)</w:t>
      </w:r>
      <w:r w:rsidRPr="00494AC0">
        <w:rPr>
          <w:rFonts w:ascii="Montserrat" w:hAnsi="Montserrat"/>
          <w:sz w:val="22"/>
          <w:szCs w:val="22"/>
        </w:rPr>
        <w:t>;</w:t>
      </w:r>
    </w:p>
    <w:p w14:paraId="24F4A64E" w14:textId="77777777" w:rsidR="00DF03FA" w:rsidRPr="00494AC0" w:rsidRDefault="00DF03FA" w:rsidP="00AB543E">
      <w:pPr>
        <w:pStyle w:val="a0"/>
        <w:rPr>
          <w:rFonts w:ascii="Montserrat" w:hAnsi="Montserrat"/>
          <w:sz w:val="22"/>
          <w:szCs w:val="22"/>
        </w:rPr>
      </w:pPr>
      <w:r w:rsidRPr="00494AC0">
        <w:rPr>
          <w:rFonts w:ascii="Montserrat" w:hAnsi="Montserrat"/>
          <w:sz w:val="22"/>
          <w:szCs w:val="22"/>
        </w:rPr>
        <w:t>Сведения о страховом номере индивид</w:t>
      </w:r>
      <w:r w:rsidR="007B3B07" w:rsidRPr="00494AC0">
        <w:rPr>
          <w:rFonts w:ascii="Montserrat" w:hAnsi="Montserrat"/>
          <w:sz w:val="22"/>
          <w:szCs w:val="22"/>
        </w:rPr>
        <w:t>уального лицевого счета (СНИЛС);</w:t>
      </w:r>
    </w:p>
    <w:p w14:paraId="589CD4A7" w14:textId="1D1B606C" w:rsidR="00DF03FA" w:rsidRPr="00494AC0" w:rsidRDefault="00DF03FA" w:rsidP="00AB543E">
      <w:pPr>
        <w:pStyle w:val="a0"/>
        <w:rPr>
          <w:rFonts w:ascii="Montserrat" w:hAnsi="Montserrat"/>
          <w:sz w:val="22"/>
          <w:szCs w:val="22"/>
        </w:rPr>
      </w:pPr>
      <w:r w:rsidRPr="00494AC0">
        <w:rPr>
          <w:rFonts w:ascii="Montserrat" w:hAnsi="Montserrat"/>
          <w:sz w:val="22"/>
          <w:szCs w:val="22"/>
        </w:rPr>
        <w:t>Сведения об идентификационном</w:t>
      </w:r>
      <w:r w:rsidR="007B3B07" w:rsidRPr="00494AC0">
        <w:rPr>
          <w:rFonts w:ascii="Montserrat" w:hAnsi="Montserrat"/>
          <w:sz w:val="22"/>
          <w:szCs w:val="22"/>
        </w:rPr>
        <w:t xml:space="preserve"> номере налогоплательщика (ИНН);</w:t>
      </w:r>
    </w:p>
    <w:p w14:paraId="71C276A8" w14:textId="1A37AB8B" w:rsidR="00FA6C19" w:rsidRPr="00494AC0" w:rsidRDefault="00FA6C19" w:rsidP="00AB543E">
      <w:pPr>
        <w:pStyle w:val="a0"/>
        <w:rPr>
          <w:rFonts w:ascii="Montserrat" w:hAnsi="Montserrat"/>
          <w:sz w:val="22"/>
          <w:szCs w:val="22"/>
        </w:rPr>
      </w:pPr>
      <w:r w:rsidRPr="00494AC0">
        <w:rPr>
          <w:rFonts w:ascii="Montserrat" w:hAnsi="Montserrat"/>
          <w:sz w:val="22"/>
          <w:szCs w:val="22"/>
        </w:rPr>
        <w:t>Сведения об отчислениях</w:t>
      </w:r>
      <w:r w:rsidR="00CE4BD1" w:rsidRPr="00494AC0">
        <w:rPr>
          <w:rFonts w:ascii="Montserrat" w:hAnsi="Montserrat"/>
          <w:sz w:val="22"/>
          <w:szCs w:val="22"/>
        </w:rPr>
        <w:t xml:space="preserve"> (размер отчислений в </w:t>
      </w:r>
      <w:r w:rsidR="00814845" w:rsidRPr="00494AC0">
        <w:rPr>
          <w:rFonts w:ascii="Montserrat" w:hAnsi="Montserrat"/>
          <w:sz w:val="22"/>
          <w:szCs w:val="22"/>
        </w:rPr>
        <w:t>Пенсионный</w:t>
      </w:r>
      <w:r w:rsidR="00CE4BD1" w:rsidRPr="00494AC0">
        <w:rPr>
          <w:rFonts w:ascii="Montserrat" w:hAnsi="Montserrat"/>
          <w:sz w:val="22"/>
          <w:szCs w:val="22"/>
        </w:rPr>
        <w:t xml:space="preserve"> фонд, Фонд социального страхования </w:t>
      </w:r>
      <w:r w:rsidR="00814845" w:rsidRPr="00494AC0">
        <w:rPr>
          <w:rFonts w:ascii="Montserrat" w:hAnsi="Montserrat"/>
          <w:sz w:val="22"/>
          <w:szCs w:val="22"/>
        </w:rPr>
        <w:t xml:space="preserve">и </w:t>
      </w:r>
      <w:r w:rsidR="00326698" w:rsidRPr="00494AC0">
        <w:rPr>
          <w:rFonts w:ascii="Montserrat" w:hAnsi="Montserrat"/>
          <w:sz w:val="22"/>
          <w:szCs w:val="22"/>
        </w:rPr>
        <w:t>иные соответствующие сведения</w:t>
      </w:r>
      <w:r w:rsidR="00CE4BD1" w:rsidRPr="00494AC0">
        <w:rPr>
          <w:rFonts w:ascii="Montserrat" w:hAnsi="Montserrat"/>
          <w:sz w:val="22"/>
          <w:szCs w:val="22"/>
        </w:rPr>
        <w:t>)</w:t>
      </w:r>
      <w:r w:rsidRPr="00494AC0">
        <w:rPr>
          <w:rFonts w:ascii="Montserrat" w:hAnsi="Montserrat"/>
          <w:sz w:val="22"/>
          <w:szCs w:val="22"/>
        </w:rPr>
        <w:t>;</w:t>
      </w:r>
    </w:p>
    <w:p w14:paraId="4C4F108E" w14:textId="64BCBA14" w:rsidR="00FA6C19" w:rsidRPr="00494AC0" w:rsidRDefault="00814845" w:rsidP="00AB543E">
      <w:pPr>
        <w:pStyle w:val="a0"/>
        <w:rPr>
          <w:rFonts w:ascii="Montserrat" w:hAnsi="Montserrat"/>
          <w:sz w:val="22"/>
          <w:szCs w:val="22"/>
        </w:rPr>
      </w:pPr>
      <w:r w:rsidRPr="00494AC0">
        <w:rPr>
          <w:rFonts w:ascii="Montserrat" w:hAnsi="Montserrat"/>
          <w:sz w:val="22"/>
          <w:szCs w:val="22"/>
        </w:rPr>
        <w:t>Финансовые сведения</w:t>
      </w:r>
      <w:r w:rsidR="00CE4BD1" w:rsidRPr="00494AC0">
        <w:rPr>
          <w:rFonts w:ascii="Montserrat" w:hAnsi="Montserrat"/>
          <w:sz w:val="22"/>
          <w:szCs w:val="22"/>
        </w:rPr>
        <w:t xml:space="preserve"> (</w:t>
      </w:r>
      <w:r w:rsidRPr="00494AC0">
        <w:rPr>
          <w:rFonts w:ascii="Montserrat" w:hAnsi="Montserrat"/>
          <w:sz w:val="22"/>
          <w:szCs w:val="22"/>
        </w:rPr>
        <w:t xml:space="preserve">банковские реквизиты, размер оклада и </w:t>
      </w:r>
      <w:r w:rsidR="00326698" w:rsidRPr="00494AC0">
        <w:rPr>
          <w:rFonts w:ascii="Montserrat" w:hAnsi="Montserrat"/>
          <w:sz w:val="22"/>
          <w:szCs w:val="22"/>
        </w:rPr>
        <w:t>иные соответствующие сведения</w:t>
      </w:r>
      <w:r w:rsidR="00CE4BD1" w:rsidRPr="00494AC0">
        <w:rPr>
          <w:rFonts w:ascii="Montserrat" w:hAnsi="Montserrat"/>
          <w:sz w:val="22"/>
          <w:szCs w:val="22"/>
        </w:rPr>
        <w:t>)</w:t>
      </w:r>
      <w:r w:rsidR="00FA6C19" w:rsidRPr="00494AC0">
        <w:rPr>
          <w:rFonts w:ascii="Montserrat" w:hAnsi="Montserrat"/>
          <w:sz w:val="22"/>
          <w:szCs w:val="22"/>
        </w:rPr>
        <w:t>;</w:t>
      </w:r>
    </w:p>
    <w:p w14:paraId="17962DE5" w14:textId="373B8628" w:rsidR="006B6BF4" w:rsidRPr="00494AC0" w:rsidRDefault="001B32C7" w:rsidP="00AB543E">
      <w:pPr>
        <w:pStyle w:val="a0"/>
        <w:rPr>
          <w:rFonts w:ascii="Montserrat" w:hAnsi="Montserrat"/>
          <w:sz w:val="22"/>
          <w:szCs w:val="22"/>
        </w:rPr>
      </w:pPr>
      <w:r w:rsidRPr="00494AC0">
        <w:rPr>
          <w:rFonts w:ascii="Montserrat" w:hAnsi="Montserrat"/>
          <w:sz w:val="22"/>
          <w:szCs w:val="22"/>
        </w:rPr>
        <w:t>Сведения для оформления командировок и мероприятий (д</w:t>
      </w:r>
      <w:r w:rsidR="006B6BF4" w:rsidRPr="00494AC0">
        <w:rPr>
          <w:rFonts w:ascii="Montserrat" w:hAnsi="Montserrat"/>
          <w:sz w:val="22"/>
          <w:szCs w:val="22"/>
        </w:rPr>
        <w:t>анные о визе</w:t>
      </w:r>
      <w:r w:rsidRPr="00494AC0">
        <w:rPr>
          <w:rFonts w:ascii="Montserrat" w:hAnsi="Montserrat"/>
          <w:sz w:val="22"/>
          <w:szCs w:val="22"/>
        </w:rPr>
        <w:t xml:space="preserve">, даты поездки, данные билетов и </w:t>
      </w:r>
      <w:r w:rsidR="00326698" w:rsidRPr="00494AC0">
        <w:rPr>
          <w:rFonts w:ascii="Montserrat" w:hAnsi="Montserrat"/>
          <w:sz w:val="22"/>
          <w:szCs w:val="22"/>
        </w:rPr>
        <w:t>иные соответствующие сведения</w:t>
      </w:r>
      <w:r w:rsidRPr="00494AC0">
        <w:rPr>
          <w:rFonts w:ascii="Montserrat" w:hAnsi="Montserrat"/>
          <w:sz w:val="22"/>
          <w:szCs w:val="22"/>
        </w:rPr>
        <w:t>)</w:t>
      </w:r>
      <w:r w:rsidR="006B6BF4" w:rsidRPr="00494AC0">
        <w:rPr>
          <w:rFonts w:ascii="Montserrat" w:hAnsi="Montserrat"/>
          <w:sz w:val="22"/>
          <w:szCs w:val="22"/>
        </w:rPr>
        <w:t>;</w:t>
      </w:r>
    </w:p>
    <w:p w14:paraId="70624743" w14:textId="26F7CCD8" w:rsidR="00326698" w:rsidRPr="00494AC0" w:rsidRDefault="00326698" w:rsidP="00AB543E">
      <w:pPr>
        <w:pStyle w:val="a0"/>
        <w:rPr>
          <w:rFonts w:ascii="Montserrat" w:hAnsi="Montserrat"/>
          <w:sz w:val="22"/>
          <w:szCs w:val="22"/>
        </w:rPr>
      </w:pPr>
      <w:r w:rsidRPr="00494AC0">
        <w:rPr>
          <w:rFonts w:ascii="Montserrat" w:hAnsi="Montserrat"/>
          <w:sz w:val="22"/>
          <w:szCs w:val="22"/>
        </w:rPr>
        <w:lastRenderedPageBreak/>
        <w:t>Иные сведения, обработка которых осуществляется в соответствии с применимые законодательством и (или) в соответствии с иными правовыми основаниями обработки персональных данных.</w:t>
      </w:r>
    </w:p>
    <w:p w14:paraId="511F96ED" w14:textId="37F01C5D" w:rsidR="006466C3" w:rsidRPr="00494AC0" w:rsidRDefault="007412BA" w:rsidP="0044279C">
      <w:pPr>
        <w:pStyle w:val="30"/>
        <w:keepNext w:val="0"/>
        <w:keepLines w:val="0"/>
        <w:spacing w:before="120" w:after="120" w:line="360" w:lineRule="auto"/>
        <w:ind w:left="0" w:firstLine="0"/>
        <w:jc w:val="both"/>
        <w:rPr>
          <w:rFonts w:ascii="Montserrat" w:hAnsi="Montserrat" w:cs="Arial"/>
          <w:color w:val="000000" w:themeColor="text1"/>
          <w:sz w:val="22"/>
          <w:szCs w:val="22"/>
        </w:rPr>
      </w:pPr>
      <w:bookmarkStart w:id="65" w:name="_Toc138254081"/>
      <w:r w:rsidRPr="00494AC0">
        <w:rPr>
          <w:rFonts w:ascii="Montserrat" w:hAnsi="Montserrat" w:cs="Arial"/>
          <w:color w:val="000000" w:themeColor="text1"/>
          <w:sz w:val="22"/>
          <w:szCs w:val="22"/>
        </w:rPr>
        <w:t xml:space="preserve">Обработка </w:t>
      </w:r>
      <w:proofErr w:type="spellStart"/>
      <w:r w:rsidRPr="00494AC0">
        <w:rPr>
          <w:rFonts w:ascii="Montserrat" w:hAnsi="Montserrat" w:cs="Arial"/>
          <w:color w:val="000000" w:themeColor="text1"/>
          <w:sz w:val="22"/>
          <w:szCs w:val="22"/>
        </w:rPr>
        <w:t>ПДн</w:t>
      </w:r>
      <w:proofErr w:type="spellEnd"/>
      <w:r w:rsidRPr="00494AC0">
        <w:rPr>
          <w:rFonts w:ascii="Montserrat" w:hAnsi="Montserrat" w:cs="Arial"/>
          <w:color w:val="000000" w:themeColor="text1"/>
          <w:sz w:val="22"/>
          <w:szCs w:val="22"/>
        </w:rPr>
        <w:t>, касающаяся состояния здоровья физических лиц, осуществляется Компанией в рамках</w:t>
      </w:r>
      <w:r w:rsidR="001B32C7" w:rsidRPr="00494AC0">
        <w:rPr>
          <w:rFonts w:ascii="Montserrat" w:hAnsi="Montserrat" w:cs="Arial"/>
          <w:color w:val="000000" w:themeColor="text1"/>
          <w:sz w:val="22"/>
          <w:szCs w:val="22"/>
        </w:rPr>
        <w:t xml:space="preserve"> следующих процессов:</w:t>
      </w:r>
      <w:r w:rsidR="006B6BF4" w:rsidRPr="00494AC0">
        <w:rPr>
          <w:rFonts w:ascii="Montserrat" w:hAnsi="Montserrat" w:cs="Arial"/>
          <w:color w:val="000000" w:themeColor="text1"/>
          <w:sz w:val="22"/>
          <w:szCs w:val="22"/>
        </w:rPr>
        <w:t xml:space="preserve"> </w:t>
      </w:r>
      <w:r w:rsidR="00FB3983" w:rsidRPr="00494AC0">
        <w:rPr>
          <w:rFonts w:ascii="Montserrat" w:hAnsi="Montserrat" w:cs="Arial"/>
          <w:color w:val="000000" w:themeColor="text1"/>
          <w:sz w:val="22"/>
          <w:szCs w:val="22"/>
        </w:rPr>
        <w:t>прохождение обязательных медицинских осмотров работниками; оформление листков временной нетрудоспособности</w:t>
      </w:r>
      <w:r w:rsidRPr="00494AC0">
        <w:rPr>
          <w:rFonts w:ascii="Montserrat" w:hAnsi="Montserrat" w:cs="Arial"/>
          <w:color w:val="000000" w:themeColor="text1"/>
          <w:sz w:val="22"/>
          <w:szCs w:val="22"/>
        </w:rPr>
        <w:t>.</w:t>
      </w:r>
      <w:bookmarkEnd w:id="65"/>
    </w:p>
    <w:p w14:paraId="2AE79389" w14:textId="23AB5DB7" w:rsidR="006466C3" w:rsidRPr="00494AC0" w:rsidRDefault="007412BA" w:rsidP="0044279C">
      <w:pPr>
        <w:pStyle w:val="30"/>
        <w:keepNext w:val="0"/>
        <w:keepLines w:val="0"/>
        <w:spacing w:before="120" w:after="120" w:line="360" w:lineRule="auto"/>
        <w:ind w:left="0" w:firstLine="0"/>
        <w:jc w:val="both"/>
        <w:rPr>
          <w:rFonts w:ascii="Montserrat" w:hAnsi="Montserrat" w:cs="Arial"/>
          <w:color w:val="000000" w:themeColor="text1"/>
          <w:sz w:val="22"/>
          <w:szCs w:val="22"/>
        </w:rPr>
      </w:pPr>
      <w:bookmarkStart w:id="66" w:name="_Toc523407401"/>
      <w:bookmarkStart w:id="67" w:name="_Toc138254083"/>
      <w:r w:rsidRPr="00494AC0">
        <w:rPr>
          <w:rFonts w:ascii="Montserrat" w:hAnsi="Montserrat" w:cs="Arial"/>
          <w:color w:val="000000" w:themeColor="text1"/>
          <w:sz w:val="22"/>
          <w:szCs w:val="22"/>
        </w:rPr>
        <w:t xml:space="preserve">Обработка специальных категорий </w:t>
      </w:r>
      <w:proofErr w:type="spellStart"/>
      <w:r w:rsidRPr="00494AC0">
        <w:rPr>
          <w:rFonts w:ascii="Montserrat" w:hAnsi="Montserrat" w:cs="Arial"/>
          <w:color w:val="000000" w:themeColor="text1"/>
          <w:sz w:val="22"/>
          <w:szCs w:val="22"/>
        </w:rPr>
        <w:t>ПДн</w:t>
      </w:r>
      <w:proofErr w:type="spellEnd"/>
      <w:r w:rsidRPr="00494AC0">
        <w:rPr>
          <w:rFonts w:ascii="Montserrat" w:hAnsi="Montserrat" w:cs="Arial"/>
          <w:color w:val="000000" w:themeColor="text1"/>
          <w:sz w:val="22"/>
          <w:szCs w:val="22"/>
        </w:rPr>
        <w:t>, касающихся, расовой,</w:t>
      </w:r>
      <w:r w:rsidR="006B6BF4" w:rsidRPr="00494AC0">
        <w:rPr>
          <w:rFonts w:ascii="Montserrat" w:hAnsi="Montserrat" w:cs="Arial"/>
          <w:color w:val="000000" w:themeColor="text1"/>
          <w:sz w:val="22"/>
          <w:szCs w:val="22"/>
        </w:rPr>
        <w:t xml:space="preserve"> </w:t>
      </w:r>
      <w:r w:rsidRPr="00494AC0">
        <w:rPr>
          <w:rFonts w:ascii="Montserrat" w:hAnsi="Montserrat" w:cs="Arial"/>
          <w:color w:val="000000" w:themeColor="text1"/>
          <w:sz w:val="22"/>
          <w:szCs w:val="22"/>
        </w:rPr>
        <w:t>политических взглядов, религиозных или философских убеждений, интимной жизни, в Компании не осуществляется.</w:t>
      </w:r>
      <w:bookmarkEnd w:id="66"/>
      <w:bookmarkEnd w:id="67"/>
    </w:p>
    <w:p w14:paraId="787DC345" w14:textId="57E07E05" w:rsidR="004B7E46" w:rsidRPr="00494AC0" w:rsidRDefault="00A8143D" w:rsidP="00C34222">
      <w:pPr>
        <w:pStyle w:val="20"/>
        <w:keepNext w:val="0"/>
        <w:keepLines w:val="0"/>
        <w:tabs>
          <w:tab w:val="clear" w:pos="426"/>
          <w:tab w:val="left" w:pos="0"/>
        </w:tabs>
        <w:ind w:left="142" w:hanging="142"/>
        <w:rPr>
          <w:rFonts w:ascii="Montserrat" w:hAnsi="Montserrat"/>
          <w:sz w:val="22"/>
          <w:szCs w:val="22"/>
        </w:rPr>
      </w:pPr>
      <w:bookmarkStart w:id="68" w:name="_Toc138254085"/>
      <w:r w:rsidRPr="00494AC0">
        <w:rPr>
          <w:rFonts w:ascii="Montserrat" w:hAnsi="Montserrat"/>
          <w:sz w:val="22"/>
          <w:szCs w:val="22"/>
        </w:rPr>
        <w:t>Детальны</w:t>
      </w:r>
      <w:r w:rsidR="004B7E46" w:rsidRPr="00494AC0">
        <w:rPr>
          <w:rFonts w:ascii="Montserrat" w:hAnsi="Montserrat"/>
          <w:sz w:val="22"/>
          <w:szCs w:val="22"/>
        </w:rPr>
        <w:t>й</w:t>
      </w:r>
      <w:r w:rsidRPr="00494AC0">
        <w:rPr>
          <w:rFonts w:ascii="Montserrat" w:hAnsi="Montserrat"/>
          <w:sz w:val="22"/>
          <w:szCs w:val="22"/>
        </w:rPr>
        <w:t xml:space="preserve"> переч</w:t>
      </w:r>
      <w:r w:rsidR="004B7E46" w:rsidRPr="00494AC0">
        <w:rPr>
          <w:rFonts w:ascii="Montserrat" w:hAnsi="Montserrat"/>
          <w:sz w:val="22"/>
          <w:szCs w:val="22"/>
        </w:rPr>
        <w:t>ень</w:t>
      </w:r>
      <w:r w:rsidRPr="00494AC0">
        <w:rPr>
          <w:rFonts w:ascii="Montserrat" w:hAnsi="Montserrat"/>
          <w:sz w:val="22"/>
          <w:szCs w:val="22"/>
        </w:rPr>
        <w:t xml:space="preserve"> обрабатываемых в Компании </w:t>
      </w:r>
      <w:proofErr w:type="spellStart"/>
      <w:r w:rsidRPr="00494AC0">
        <w:rPr>
          <w:rFonts w:ascii="Montserrat" w:hAnsi="Montserrat"/>
          <w:sz w:val="22"/>
          <w:szCs w:val="22"/>
        </w:rPr>
        <w:t>ПДн</w:t>
      </w:r>
      <w:proofErr w:type="spellEnd"/>
      <w:r w:rsidRPr="00494AC0">
        <w:rPr>
          <w:rFonts w:ascii="Montserrat" w:hAnsi="Montserrat"/>
          <w:sz w:val="22"/>
          <w:szCs w:val="22"/>
        </w:rPr>
        <w:t xml:space="preserve"> представлен в</w:t>
      </w:r>
      <w:r w:rsidR="004B7E46" w:rsidRPr="00494AC0">
        <w:rPr>
          <w:rFonts w:ascii="Montserrat" w:hAnsi="Montserrat"/>
          <w:sz w:val="22"/>
          <w:szCs w:val="22"/>
        </w:rPr>
        <w:t xml:space="preserve"> документе – </w:t>
      </w:r>
      <w:r w:rsidR="006B6BF4" w:rsidRPr="00494AC0">
        <w:rPr>
          <w:rFonts w:ascii="Montserrat" w:hAnsi="Montserrat"/>
          <w:sz w:val="22"/>
          <w:szCs w:val="22"/>
        </w:rPr>
        <w:t xml:space="preserve">Реестр процессов </w:t>
      </w:r>
      <w:r w:rsidR="00805DDD" w:rsidRPr="00494AC0">
        <w:rPr>
          <w:rFonts w:ascii="Montserrat" w:hAnsi="Montserrat"/>
          <w:sz w:val="22"/>
          <w:szCs w:val="22"/>
        </w:rPr>
        <w:t xml:space="preserve">обработки </w:t>
      </w:r>
      <w:r w:rsidR="004B7E46" w:rsidRPr="00494AC0">
        <w:rPr>
          <w:rFonts w:ascii="Montserrat" w:hAnsi="Montserrat"/>
          <w:sz w:val="22"/>
          <w:szCs w:val="22"/>
        </w:rPr>
        <w:t>персональных данных</w:t>
      </w:r>
      <w:r w:rsidR="006B6BF4" w:rsidRPr="00494AC0">
        <w:rPr>
          <w:rFonts w:ascii="Montserrat" w:hAnsi="Montserrat"/>
          <w:sz w:val="22"/>
          <w:szCs w:val="22"/>
        </w:rPr>
        <w:t xml:space="preserve"> </w:t>
      </w:r>
      <w:r w:rsidR="002A5B6C" w:rsidRPr="00494AC0">
        <w:rPr>
          <w:rFonts w:ascii="Montserrat" w:hAnsi="Montserrat"/>
          <w:sz w:val="22"/>
          <w:szCs w:val="22"/>
        </w:rPr>
        <w:t>АО «</w:t>
      </w:r>
      <w:r w:rsidR="00C34222" w:rsidRPr="00494AC0">
        <w:rPr>
          <w:rFonts w:ascii="Montserrat" w:hAnsi="Montserrat"/>
          <w:sz w:val="22"/>
          <w:szCs w:val="22"/>
        </w:rPr>
        <w:t>БРИКСО</w:t>
      </w:r>
      <w:r w:rsidR="002A5B6C" w:rsidRPr="00494AC0">
        <w:rPr>
          <w:rFonts w:ascii="Montserrat" w:hAnsi="Montserrat"/>
          <w:sz w:val="22"/>
          <w:szCs w:val="22"/>
        </w:rPr>
        <w:t>»</w:t>
      </w:r>
      <w:r w:rsidR="00834073" w:rsidRPr="00494AC0">
        <w:rPr>
          <w:rFonts w:ascii="Montserrat" w:hAnsi="Montserrat"/>
          <w:sz w:val="22"/>
          <w:szCs w:val="22"/>
        </w:rPr>
        <w:t>.</w:t>
      </w:r>
      <w:bookmarkEnd w:id="68"/>
    </w:p>
    <w:p w14:paraId="6E63104D" w14:textId="03711703" w:rsidR="003D4978" w:rsidRPr="00494AC0" w:rsidRDefault="00CF3EE7" w:rsidP="00F42B8C">
      <w:pPr>
        <w:pStyle w:val="1"/>
        <w:keepNext w:val="0"/>
        <w:ind w:left="431" w:hanging="431"/>
        <w:rPr>
          <w:rFonts w:ascii="Montserrat" w:hAnsi="Montserrat"/>
          <w:sz w:val="24"/>
          <w:szCs w:val="24"/>
          <w:lang w:val="ru-RU"/>
        </w:rPr>
      </w:pPr>
      <w:bookmarkStart w:id="69" w:name="_Toc497144974"/>
      <w:bookmarkStart w:id="70" w:name="_Toc522200197"/>
      <w:bookmarkStart w:id="71" w:name="_Toc523407402"/>
      <w:bookmarkStart w:id="72" w:name="_Toc138254086"/>
      <w:r w:rsidRPr="00494AC0">
        <w:rPr>
          <w:rFonts w:ascii="Montserrat" w:hAnsi="Montserrat"/>
          <w:sz w:val="24"/>
          <w:szCs w:val="24"/>
          <w:lang w:val="ru-RU"/>
        </w:rPr>
        <w:t xml:space="preserve">ПОРЯДОК ОБРАБОТКИ И </w:t>
      </w:r>
      <w:r w:rsidR="00047532" w:rsidRPr="00494AC0">
        <w:rPr>
          <w:rFonts w:ascii="Montserrat" w:hAnsi="Montserrat"/>
          <w:sz w:val="24"/>
          <w:szCs w:val="24"/>
          <w:lang w:val="ru-RU"/>
        </w:rPr>
        <w:t>ПЕРЕДАЧ</w:t>
      </w:r>
      <w:r w:rsidRPr="00494AC0">
        <w:rPr>
          <w:rFonts w:ascii="Montserrat" w:hAnsi="Montserrat"/>
          <w:sz w:val="24"/>
          <w:szCs w:val="24"/>
          <w:lang w:val="ru-RU"/>
        </w:rPr>
        <w:t>И</w:t>
      </w:r>
      <w:r w:rsidR="00047532" w:rsidRPr="00494AC0">
        <w:rPr>
          <w:rFonts w:ascii="Montserrat" w:hAnsi="Montserrat"/>
          <w:sz w:val="24"/>
          <w:szCs w:val="24"/>
          <w:lang w:val="ru-RU"/>
        </w:rPr>
        <w:t xml:space="preserve"> ПЕРСОНАЛЬНЫХ ДАННЫХ</w:t>
      </w:r>
      <w:bookmarkEnd w:id="69"/>
      <w:bookmarkEnd w:id="70"/>
      <w:bookmarkEnd w:id="71"/>
      <w:bookmarkEnd w:id="72"/>
    </w:p>
    <w:p w14:paraId="2C8ADD00" w14:textId="02940084" w:rsidR="00860EA4" w:rsidRPr="00494AC0" w:rsidRDefault="00F8659A" w:rsidP="00F35CCD">
      <w:pPr>
        <w:pStyle w:val="20"/>
        <w:keepNext w:val="0"/>
        <w:tabs>
          <w:tab w:val="clear" w:pos="426"/>
          <w:tab w:val="left" w:pos="0"/>
        </w:tabs>
        <w:rPr>
          <w:rFonts w:ascii="Montserrat" w:hAnsi="Montserrat"/>
          <w:sz w:val="22"/>
          <w:szCs w:val="22"/>
        </w:rPr>
      </w:pPr>
      <w:bookmarkStart w:id="73" w:name="_Toc523407403"/>
      <w:bookmarkStart w:id="74" w:name="_Toc138254087"/>
      <w:r w:rsidRPr="00494AC0">
        <w:rPr>
          <w:rFonts w:ascii="Montserrat" w:hAnsi="Montserrat"/>
          <w:sz w:val="22"/>
          <w:szCs w:val="22"/>
        </w:rPr>
        <w:t>Обработка персональных данных осуществляется Оператором в соответствии с требованиями законодательства Российской Федерации.</w:t>
      </w:r>
    </w:p>
    <w:p w14:paraId="02E48C4B" w14:textId="47E38BC6" w:rsidR="00F8659A" w:rsidRPr="00494AC0" w:rsidRDefault="00F8659A" w:rsidP="00FC63EE">
      <w:pPr>
        <w:pStyle w:val="20"/>
        <w:keepNext w:val="0"/>
        <w:numPr>
          <w:ilvl w:val="0"/>
          <w:numId w:val="0"/>
        </w:numPr>
        <w:rPr>
          <w:rFonts w:ascii="Montserrat" w:hAnsi="Montserrat"/>
          <w:sz w:val="22"/>
          <w:szCs w:val="22"/>
        </w:rPr>
      </w:pPr>
      <w:r w:rsidRPr="00494AC0">
        <w:rPr>
          <w:rFonts w:ascii="Montserrat" w:hAnsi="Montserrat"/>
          <w:sz w:val="22"/>
          <w:szCs w:val="22"/>
        </w:rPr>
        <w:t>6.2.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10603C8D" w14:textId="6A88A492" w:rsidR="00F8659A" w:rsidRPr="00494AC0" w:rsidRDefault="00F8659A" w:rsidP="00F8659A">
      <w:pPr>
        <w:jc w:val="both"/>
        <w:rPr>
          <w:rFonts w:ascii="Montserrat" w:hAnsi="Montserrat"/>
          <w:sz w:val="22"/>
          <w:szCs w:val="22"/>
        </w:rPr>
      </w:pPr>
    </w:p>
    <w:p w14:paraId="06C1BDE2" w14:textId="77777777" w:rsidR="00F8659A" w:rsidRPr="00494AC0" w:rsidRDefault="00F8659A" w:rsidP="0044382A">
      <w:p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6.3.</w:t>
      </w:r>
      <w:r w:rsidRPr="00494AC0">
        <w:rPr>
          <w:rFonts w:ascii="Montserrat" w:hAnsi="Montserrat"/>
          <w:sz w:val="22"/>
          <w:szCs w:val="22"/>
        </w:rPr>
        <w:t xml:space="preserve"> </w:t>
      </w:r>
      <w:r w:rsidRPr="00494AC0">
        <w:rPr>
          <w:rFonts w:ascii="Montserrat" w:eastAsiaTheme="majorEastAsia" w:hAnsi="Montserrat" w:cstheme="majorBidi"/>
          <w:sz w:val="22"/>
          <w:szCs w:val="22"/>
        </w:rPr>
        <w:t>Оператор осуществляет обработку персональных данных для каждой цели их обработки следующими способами:</w:t>
      </w:r>
    </w:p>
    <w:p w14:paraId="519E4E35" w14:textId="77777777" w:rsidR="00F8659A" w:rsidRPr="00494AC0" w:rsidRDefault="00F8659A" w:rsidP="0044382A">
      <w:pPr>
        <w:numPr>
          <w:ilvl w:val="0"/>
          <w:numId w:val="18"/>
        </w:num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неавтоматизированная обработка персональных данных;</w:t>
      </w:r>
    </w:p>
    <w:p w14:paraId="412B2F8E" w14:textId="77777777" w:rsidR="00F8659A" w:rsidRPr="00494AC0" w:rsidRDefault="00F8659A" w:rsidP="0044382A">
      <w:pPr>
        <w:numPr>
          <w:ilvl w:val="0"/>
          <w:numId w:val="18"/>
        </w:num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0CC2E6F" w14:textId="61226FFA" w:rsidR="00F8659A" w:rsidRPr="00494AC0" w:rsidRDefault="00F8659A" w:rsidP="0044382A">
      <w:pPr>
        <w:numPr>
          <w:ilvl w:val="0"/>
          <w:numId w:val="18"/>
        </w:num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смешанная обработка персональных данных.</w:t>
      </w:r>
    </w:p>
    <w:p w14:paraId="012EC322" w14:textId="77777777" w:rsidR="00F8659A" w:rsidRPr="00494AC0" w:rsidRDefault="00F8659A" w:rsidP="00F8659A">
      <w:pPr>
        <w:autoSpaceDE w:val="0"/>
        <w:autoSpaceDN w:val="0"/>
        <w:adjustRightInd w:val="0"/>
        <w:ind w:left="720"/>
        <w:jc w:val="both"/>
        <w:rPr>
          <w:rFonts w:ascii="Montserrat" w:eastAsiaTheme="majorEastAsia" w:hAnsi="Montserrat" w:cstheme="majorBidi"/>
          <w:sz w:val="22"/>
          <w:szCs w:val="22"/>
        </w:rPr>
      </w:pPr>
    </w:p>
    <w:p w14:paraId="5921D8A2" w14:textId="7A00A5BF" w:rsidR="00F8659A" w:rsidRPr="00494AC0" w:rsidRDefault="00F8659A" w:rsidP="0044382A">
      <w:p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6.4. К обработке персональных данных допускаются работники Оператора, в должностные обязанности которых входит обработка персональных данных.</w:t>
      </w:r>
    </w:p>
    <w:p w14:paraId="05E38BA6" w14:textId="057116AE" w:rsidR="00F8659A" w:rsidRPr="00494AC0" w:rsidRDefault="00F8659A" w:rsidP="00F8659A">
      <w:pPr>
        <w:autoSpaceDE w:val="0"/>
        <w:autoSpaceDN w:val="0"/>
        <w:adjustRightInd w:val="0"/>
        <w:jc w:val="both"/>
        <w:rPr>
          <w:rFonts w:ascii="Montserrat" w:eastAsiaTheme="majorEastAsia" w:hAnsi="Montserrat" w:cstheme="majorBidi"/>
          <w:sz w:val="22"/>
          <w:szCs w:val="22"/>
        </w:rPr>
      </w:pPr>
    </w:p>
    <w:p w14:paraId="5E7FCD9A" w14:textId="578D7B75" w:rsidR="00F8659A" w:rsidRPr="00494AC0" w:rsidRDefault="00F8659A" w:rsidP="0044382A">
      <w:pPr>
        <w:autoSpaceDE w:val="0"/>
        <w:autoSpaceDN w:val="0"/>
        <w:adjustRightInd w:val="0"/>
        <w:spacing w:line="276" w:lineRule="auto"/>
        <w:jc w:val="both"/>
        <w:rPr>
          <w:rFonts w:ascii="Montserrat" w:eastAsiaTheme="majorEastAsia" w:hAnsi="Montserrat" w:cstheme="majorBidi"/>
          <w:sz w:val="22"/>
          <w:szCs w:val="22"/>
        </w:rPr>
      </w:pPr>
      <w:r w:rsidRPr="00494AC0">
        <w:rPr>
          <w:rFonts w:ascii="Montserrat" w:eastAsiaTheme="majorEastAsia" w:hAnsi="Montserrat" w:cstheme="majorBidi"/>
          <w:sz w:val="22"/>
          <w:szCs w:val="22"/>
        </w:rPr>
        <w:t>6.5.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9C61709" w14:textId="6F6EA4CF" w:rsidR="00F8659A" w:rsidRDefault="00F8659A" w:rsidP="00F8659A">
      <w:pPr>
        <w:autoSpaceDE w:val="0"/>
        <w:autoSpaceDN w:val="0"/>
        <w:adjustRightInd w:val="0"/>
        <w:jc w:val="both"/>
        <w:rPr>
          <w:rFonts w:ascii="Arial" w:eastAsiaTheme="majorEastAsia" w:hAnsi="Arial" w:cstheme="majorBidi"/>
          <w:szCs w:val="26"/>
        </w:rPr>
      </w:pPr>
    </w:p>
    <w:p w14:paraId="61A88D0D" w14:textId="57C76D8C" w:rsidR="00E821E1" w:rsidRPr="00494AC0" w:rsidRDefault="00E821E1" w:rsidP="0044382A">
      <w:pPr>
        <w:autoSpaceDE w:val="0"/>
        <w:autoSpaceDN w:val="0"/>
        <w:adjustRightInd w:val="0"/>
        <w:spacing w:line="276" w:lineRule="auto"/>
        <w:jc w:val="both"/>
        <w:rPr>
          <w:rFonts w:ascii="Montserrat" w:eastAsiaTheme="majorEastAsia" w:hAnsi="Montserrat" w:cstheme="majorBidi"/>
          <w:sz w:val="22"/>
          <w:szCs w:val="22"/>
        </w:rPr>
      </w:pPr>
      <w:r>
        <w:rPr>
          <w:rFonts w:ascii="Arial" w:eastAsiaTheme="majorEastAsia" w:hAnsi="Arial" w:cstheme="majorBidi"/>
          <w:szCs w:val="26"/>
        </w:rPr>
        <w:lastRenderedPageBreak/>
        <w:t xml:space="preserve">6.6. </w:t>
      </w:r>
      <w:r w:rsidRPr="00494AC0">
        <w:rPr>
          <w:rFonts w:ascii="Montserrat" w:eastAsiaTheme="majorEastAsia" w:hAnsi="Montserrat" w:cstheme="majorBidi"/>
          <w:sz w:val="22"/>
          <w:szCs w:val="22"/>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8C27A10" w14:textId="77D1885B" w:rsidR="00E821E1" w:rsidRPr="00494AC0" w:rsidRDefault="00E821E1" w:rsidP="00E821E1">
      <w:pPr>
        <w:autoSpaceDE w:val="0"/>
        <w:autoSpaceDN w:val="0"/>
        <w:adjustRightInd w:val="0"/>
        <w:jc w:val="both"/>
        <w:rPr>
          <w:rFonts w:ascii="Montserrat" w:eastAsiaTheme="majorEastAsia" w:hAnsi="Montserrat" w:cstheme="majorBidi"/>
          <w:sz w:val="22"/>
          <w:szCs w:val="22"/>
        </w:rPr>
      </w:pPr>
    </w:p>
    <w:p w14:paraId="3C691560" w14:textId="1B60C16A" w:rsidR="00E821E1" w:rsidRPr="00494AC0" w:rsidRDefault="00E821E1" w:rsidP="00E821E1">
      <w:pPr>
        <w:autoSpaceDE w:val="0"/>
        <w:autoSpaceDN w:val="0"/>
        <w:adjustRightInd w:val="0"/>
        <w:jc w:val="both"/>
        <w:rPr>
          <w:rFonts w:ascii="Montserrat" w:eastAsiaTheme="majorEastAsia" w:hAnsi="Montserrat" w:cstheme="majorBidi"/>
          <w:sz w:val="22"/>
          <w:szCs w:val="22"/>
        </w:rPr>
      </w:pPr>
    </w:p>
    <w:p w14:paraId="510D5F85" w14:textId="52E9CAE0" w:rsidR="00926E50" w:rsidRPr="00494AC0" w:rsidRDefault="00926E50" w:rsidP="00AC521F">
      <w:pPr>
        <w:pStyle w:val="20"/>
        <w:keepNext w:val="0"/>
        <w:numPr>
          <w:ilvl w:val="0"/>
          <w:numId w:val="0"/>
        </w:numPr>
        <w:rPr>
          <w:rFonts w:ascii="Montserrat" w:hAnsi="Montserrat"/>
          <w:sz w:val="22"/>
          <w:szCs w:val="22"/>
        </w:rPr>
      </w:pPr>
      <w:r w:rsidRPr="00494AC0">
        <w:rPr>
          <w:rFonts w:ascii="Montserrat" w:hAnsi="Montserrat"/>
          <w:sz w:val="22"/>
          <w:szCs w:val="22"/>
        </w:rPr>
        <w:t>6.7.</w:t>
      </w:r>
      <w:r w:rsidR="004938D2" w:rsidRPr="00494AC0">
        <w:rPr>
          <w:rFonts w:ascii="Montserrat" w:hAnsi="Montserrat"/>
          <w:sz w:val="22"/>
          <w:szCs w:val="22"/>
        </w:rPr>
        <w:t xml:space="preserve"> </w:t>
      </w:r>
      <w:proofErr w:type="spellStart"/>
      <w:r w:rsidR="003D4978" w:rsidRPr="00494AC0">
        <w:rPr>
          <w:rFonts w:ascii="Montserrat" w:hAnsi="Montserrat"/>
          <w:sz w:val="22"/>
          <w:szCs w:val="22"/>
        </w:rPr>
        <w:t>ПДн</w:t>
      </w:r>
      <w:proofErr w:type="spellEnd"/>
      <w:r w:rsidR="003D4978" w:rsidRPr="00494AC0">
        <w:rPr>
          <w:rFonts w:ascii="Montserrat" w:hAnsi="Montserrat"/>
          <w:sz w:val="22"/>
          <w:szCs w:val="22"/>
        </w:rPr>
        <w:t xml:space="preserve"> могут передаваться исключительно для внутренних административных целей провайдерам различных услуг, зарегистрированным на территории Российской Федерации на основании договора.</w:t>
      </w:r>
      <w:bookmarkEnd w:id="73"/>
      <w:bookmarkEnd w:id="74"/>
    </w:p>
    <w:p w14:paraId="29678D31" w14:textId="00FE91BC" w:rsidR="00926E50" w:rsidRPr="00494AC0" w:rsidRDefault="00926E50" w:rsidP="00AC521F">
      <w:pPr>
        <w:pStyle w:val="20"/>
        <w:keepNext w:val="0"/>
        <w:numPr>
          <w:ilvl w:val="0"/>
          <w:numId w:val="0"/>
        </w:numPr>
        <w:rPr>
          <w:rFonts w:ascii="Montserrat" w:hAnsi="Montserrat"/>
          <w:sz w:val="22"/>
          <w:szCs w:val="22"/>
        </w:rPr>
      </w:pPr>
      <w:bookmarkStart w:id="75" w:name="_Toc523407404"/>
      <w:bookmarkStart w:id="76" w:name="_Toc138254088"/>
      <w:r w:rsidRPr="00494AC0">
        <w:rPr>
          <w:rFonts w:ascii="Montserrat" w:hAnsi="Montserrat"/>
          <w:sz w:val="22"/>
          <w:szCs w:val="22"/>
        </w:rPr>
        <w:t xml:space="preserve">6.8. </w:t>
      </w:r>
      <w:r w:rsidR="003D4978" w:rsidRPr="00494AC0">
        <w:rPr>
          <w:rFonts w:ascii="Montserrat" w:hAnsi="Montserrat"/>
          <w:sz w:val="22"/>
          <w:szCs w:val="22"/>
        </w:rPr>
        <w:t xml:space="preserve">Передача </w:t>
      </w:r>
      <w:proofErr w:type="spellStart"/>
      <w:r w:rsidR="003D4978" w:rsidRPr="00494AC0">
        <w:rPr>
          <w:rFonts w:ascii="Montserrat" w:hAnsi="Montserrat"/>
          <w:sz w:val="22"/>
          <w:szCs w:val="22"/>
        </w:rPr>
        <w:t>ПДн</w:t>
      </w:r>
      <w:proofErr w:type="spellEnd"/>
      <w:r w:rsidR="003D4978" w:rsidRPr="00494AC0">
        <w:rPr>
          <w:rFonts w:ascii="Montserrat" w:hAnsi="Montserrat"/>
          <w:sz w:val="22"/>
          <w:szCs w:val="22"/>
        </w:rPr>
        <w:t xml:space="preserve"> третьей стороне осуществляется только с согласия субъекта </w:t>
      </w:r>
      <w:proofErr w:type="spellStart"/>
      <w:r w:rsidR="003D4978" w:rsidRPr="00494AC0">
        <w:rPr>
          <w:rFonts w:ascii="Montserrat" w:hAnsi="Montserrat"/>
          <w:sz w:val="22"/>
          <w:szCs w:val="22"/>
        </w:rPr>
        <w:t>ПДн</w:t>
      </w:r>
      <w:proofErr w:type="spellEnd"/>
      <w:r w:rsidR="003D4978" w:rsidRPr="00494AC0">
        <w:rPr>
          <w:rFonts w:ascii="Montserrat" w:hAnsi="Montserrat"/>
          <w:sz w:val="22"/>
          <w:szCs w:val="22"/>
        </w:rPr>
        <w:t xml:space="preserve">, за исключением случаев, когда передача </w:t>
      </w:r>
      <w:proofErr w:type="spellStart"/>
      <w:r w:rsidR="003D4978" w:rsidRPr="00494AC0">
        <w:rPr>
          <w:rFonts w:ascii="Montserrat" w:hAnsi="Montserrat"/>
          <w:sz w:val="22"/>
          <w:szCs w:val="22"/>
        </w:rPr>
        <w:t>ПДн</w:t>
      </w:r>
      <w:proofErr w:type="spellEnd"/>
      <w:r w:rsidR="003D4978" w:rsidRPr="00494AC0">
        <w:rPr>
          <w:rFonts w:ascii="Montserrat" w:hAnsi="Montserrat"/>
          <w:sz w:val="22"/>
          <w:szCs w:val="22"/>
        </w:rPr>
        <w:t xml:space="preserve"> предусмотрена российским или иным применимым законодательством в рамках установленной законом процедуры.</w:t>
      </w:r>
      <w:bookmarkEnd w:id="75"/>
      <w:bookmarkEnd w:id="76"/>
    </w:p>
    <w:p w14:paraId="11E30F2B" w14:textId="56899A12" w:rsidR="007717DF" w:rsidRPr="00494AC0" w:rsidRDefault="00926E50" w:rsidP="00AC521F">
      <w:pPr>
        <w:pStyle w:val="20"/>
        <w:keepNext w:val="0"/>
        <w:numPr>
          <w:ilvl w:val="0"/>
          <w:numId w:val="0"/>
        </w:numPr>
        <w:rPr>
          <w:rFonts w:ascii="Montserrat" w:hAnsi="Montserrat"/>
          <w:sz w:val="22"/>
          <w:szCs w:val="22"/>
        </w:rPr>
      </w:pPr>
      <w:bookmarkStart w:id="77" w:name="_Toc138254089"/>
      <w:bookmarkStart w:id="78" w:name="_Toc523407406"/>
      <w:r w:rsidRPr="00494AC0">
        <w:rPr>
          <w:rFonts w:ascii="Montserrat" w:hAnsi="Montserrat"/>
          <w:sz w:val="22"/>
          <w:szCs w:val="22"/>
        </w:rPr>
        <w:t xml:space="preserve">6.9. </w:t>
      </w:r>
      <w:r w:rsidR="007717DF" w:rsidRPr="00494AC0">
        <w:rPr>
          <w:rFonts w:ascii="Montserrat" w:hAnsi="Montserrat"/>
          <w:sz w:val="22"/>
          <w:szCs w:val="22"/>
        </w:rPr>
        <w:t xml:space="preserve">Компания в ходе своей деятельности может осуществлять трансграничную передачу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xml:space="preserve"> на территорию иностранных государств органам власти иностранного государства, иностранным физическим или юридическим лицам. При этом вопросы обеспечения адекватной защиты прав субъектов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xml:space="preserve"> и обеспечения безопасности их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xml:space="preserve"> при трансграничной передаче являются наивысшим приоритетом для Компании, решение которых реализуется в соответствии с применимым законодательством.</w:t>
      </w:r>
      <w:bookmarkEnd w:id="77"/>
      <w:r w:rsidR="007717DF" w:rsidRPr="00494AC0">
        <w:rPr>
          <w:rFonts w:ascii="Montserrat" w:hAnsi="Montserrat"/>
          <w:sz w:val="22"/>
          <w:szCs w:val="22"/>
        </w:rPr>
        <w:t xml:space="preserve"> </w:t>
      </w:r>
    </w:p>
    <w:p w14:paraId="1E079686" w14:textId="31F25D75" w:rsidR="007717DF" w:rsidRPr="00494AC0" w:rsidRDefault="00926E50" w:rsidP="00AC521F">
      <w:pPr>
        <w:pStyle w:val="20"/>
        <w:keepNext w:val="0"/>
        <w:numPr>
          <w:ilvl w:val="0"/>
          <w:numId w:val="0"/>
        </w:numPr>
        <w:rPr>
          <w:rFonts w:ascii="Montserrat" w:hAnsi="Montserrat"/>
          <w:sz w:val="22"/>
          <w:szCs w:val="22"/>
        </w:rPr>
      </w:pPr>
      <w:bookmarkStart w:id="79" w:name="_Toc138254090"/>
      <w:r w:rsidRPr="00494AC0">
        <w:rPr>
          <w:rFonts w:ascii="Montserrat" w:hAnsi="Montserrat"/>
          <w:sz w:val="22"/>
          <w:szCs w:val="22"/>
        </w:rPr>
        <w:t xml:space="preserve">6.10. </w:t>
      </w:r>
      <w:r w:rsidR="007717DF" w:rsidRPr="00494AC0">
        <w:rPr>
          <w:rFonts w:ascii="Montserrat" w:hAnsi="Montserrat"/>
          <w:sz w:val="22"/>
          <w:szCs w:val="22"/>
        </w:rPr>
        <w:t xml:space="preserve">До начала осуществления трансграничной передачи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xml:space="preserve">, Компания подает уведомление о намерении осуществлять трансграничную передачу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xml:space="preserve"> в Федеральную службу по надзору в сфере связи, информационных технологий и массовых коммуникаций (далее – Роскомнадзор).</w:t>
      </w:r>
      <w:bookmarkEnd w:id="79"/>
    </w:p>
    <w:p w14:paraId="27953ABF" w14:textId="4B0F85E9" w:rsidR="007717DF" w:rsidRPr="00494AC0" w:rsidRDefault="00926E50" w:rsidP="00AC521F">
      <w:pPr>
        <w:pStyle w:val="20"/>
        <w:numPr>
          <w:ilvl w:val="0"/>
          <w:numId w:val="0"/>
        </w:numPr>
        <w:rPr>
          <w:rFonts w:ascii="Montserrat" w:hAnsi="Montserrat"/>
          <w:sz w:val="22"/>
          <w:szCs w:val="22"/>
        </w:rPr>
      </w:pPr>
      <w:bookmarkStart w:id="80" w:name="_Toc138254091"/>
      <w:bookmarkEnd w:id="78"/>
      <w:r w:rsidRPr="00494AC0">
        <w:rPr>
          <w:rFonts w:ascii="Montserrat" w:hAnsi="Montserrat"/>
          <w:sz w:val="22"/>
          <w:szCs w:val="22"/>
        </w:rPr>
        <w:t xml:space="preserve">6.11. </w:t>
      </w:r>
      <w:r w:rsidR="007717DF" w:rsidRPr="00494AC0">
        <w:rPr>
          <w:rFonts w:ascii="Montserrat" w:hAnsi="Montserrat"/>
          <w:sz w:val="22"/>
          <w:szCs w:val="22"/>
        </w:rPr>
        <w:t xml:space="preserve">После направления уведомления о намерении осуществлять трансграничную передачу </w:t>
      </w:r>
      <w:proofErr w:type="spellStart"/>
      <w:r w:rsidR="007717DF" w:rsidRPr="00494AC0">
        <w:rPr>
          <w:rFonts w:ascii="Montserrat" w:hAnsi="Montserrat"/>
          <w:sz w:val="22"/>
          <w:szCs w:val="22"/>
        </w:rPr>
        <w:t>ПДн</w:t>
      </w:r>
      <w:proofErr w:type="spellEnd"/>
      <w:r w:rsidR="00332B02" w:rsidRPr="00494AC0">
        <w:rPr>
          <w:rFonts w:ascii="Montserrat" w:hAnsi="Montserrat"/>
          <w:sz w:val="22"/>
          <w:szCs w:val="22"/>
        </w:rPr>
        <w:t xml:space="preserve"> и до принятия Роскомнадзором решения о возможности передачи </w:t>
      </w:r>
      <w:proofErr w:type="spellStart"/>
      <w:r w:rsidR="00332B02" w:rsidRPr="00494AC0">
        <w:rPr>
          <w:rFonts w:ascii="Montserrat" w:hAnsi="Montserrat"/>
          <w:sz w:val="22"/>
          <w:szCs w:val="22"/>
        </w:rPr>
        <w:t>ПДн</w:t>
      </w:r>
      <w:proofErr w:type="spellEnd"/>
      <w:r w:rsidR="00332B02" w:rsidRPr="00494AC0">
        <w:rPr>
          <w:rFonts w:ascii="Montserrat" w:hAnsi="Montserrat"/>
          <w:sz w:val="22"/>
          <w:szCs w:val="22"/>
        </w:rPr>
        <w:t xml:space="preserve"> </w:t>
      </w:r>
      <w:r w:rsidR="007717DF" w:rsidRPr="00494AC0">
        <w:rPr>
          <w:rFonts w:ascii="Montserrat" w:hAnsi="Montserrat"/>
          <w:sz w:val="22"/>
          <w:szCs w:val="22"/>
        </w:rPr>
        <w:t>Компания:</w:t>
      </w:r>
      <w:bookmarkEnd w:id="80"/>
    </w:p>
    <w:p w14:paraId="7BFD5C44" w14:textId="20C03EA2" w:rsidR="003D4978" w:rsidRPr="00494AC0" w:rsidRDefault="007717DF" w:rsidP="00F42B8C">
      <w:pPr>
        <w:pStyle w:val="a0"/>
        <w:rPr>
          <w:rFonts w:ascii="Montserrat" w:hAnsi="Montserrat"/>
          <w:sz w:val="22"/>
          <w:szCs w:val="22"/>
        </w:rPr>
      </w:pPr>
      <w:r w:rsidRPr="00494AC0">
        <w:rPr>
          <w:rFonts w:ascii="Montserrat" w:hAnsi="Montserrat"/>
          <w:sz w:val="22"/>
          <w:szCs w:val="22"/>
        </w:rPr>
        <w:t xml:space="preserve">может осуществлять трансграничную передачу </w:t>
      </w:r>
      <w:proofErr w:type="spellStart"/>
      <w:r w:rsidRPr="00494AC0">
        <w:rPr>
          <w:rFonts w:ascii="Montserrat" w:hAnsi="Montserrat"/>
          <w:sz w:val="22"/>
          <w:szCs w:val="22"/>
        </w:rPr>
        <w:t>ПДн</w:t>
      </w:r>
      <w:proofErr w:type="spellEnd"/>
      <w:r w:rsidRPr="00494AC0">
        <w:rPr>
          <w:rFonts w:ascii="Montserrat" w:hAnsi="Montserrat"/>
          <w:sz w:val="22"/>
          <w:szCs w:val="22"/>
        </w:rPr>
        <w:t xml:space="preserve"> на территорию государств, являющегося стороной Конвенции Совета Европы о защите физических лиц при автоматизированной обработке </w:t>
      </w:r>
      <w:proofErr w:type="spellStart"/>
      <w:r w:rsidRPr="00494AC0">
        <w:rPr>
          <w:rFonts w:ascii="Montserrat" w:hAnsi="Montserrat"/>
          <w:sz w:val="22"/>
          <w:szCs w:val="22"/>
        </w:rPr>
        <w:t>ПДн</w:t>
      </w:r>
      <w:proofErr w:type="spellEnd"/>
      <w:r w:rsidRPr="00494AC0">
        <w:rPr>
          <w:rFonts w:ascii="Montserrat" w:hAnsi="Montserrat"/>
          <w:sz w:val="22"/>
          <w:szCs w:val="22"/>
        </w:rPr>
        <w:t xml:space="preserve"> и включенных в перечень иностранных государств, обеспечивающих адекватную защиту прав субъектов </w:t>
      </w:r>
      <w:proofErr w:type="spellStart"/>
      <w:r w:rsidRPr="00494AC0">
        <w:rPr>
          <w:rFonts w:ascii="Montserrat" w:hAnsi="Montserrat"/>
          <w:sz w:val="22"/>
          <w:szCs w:val="22"/>
        </w:rPr>
        <w:t>ПДн</w:t>
      </w:r>
      <w:proofErr w:type="spellEnd"/>
      <w:r w:rsidRPr="00494AC0">
        <w:rPr>
          <w:rFonts w:ascii="Montserrat" w:hAnsi="Montserrat"/>
          <w:sz w:val="22"/>
          <w:szCs w:val="22"/>
        </w:rPr>
        <w:t>.</w:t>
      </w:r>
    </w:p>
    <w:p w14:paraId="63C308F5" w14:textId="7E4E2C8A" w:rsidR="007717DF" w:rsidRPr="00494AC0" w:rsidRDefault="007717DF" w:rsidP="00F42B8C">
      <w:pPr>
        <w:pStyle w:val="a0"/>
        <w:rPr>
          <w:rFonts w:ascii="Montserrat" w:hAnsi="Montserrat"/>
          <w:sz w:val="22"/>
          <w:szCs w:val="22"/>
        </w:rPr>
      </w:pPr>
      <w:r w:rsidRPr="00494AC0">
        <w:rPr>
          <w:rFonts w:ascii="Montserrat" w:hAnsi="Montserrat"/>
          <w:sz w:val="22"/>
          <w:szCs w:val="22"/>
        </w:rPr>
        <w:t xml:space="preserve">не осуществляет трансграничную передачу </w:t>
      </w:r>
      <w:proofErr w:type="spellStart"/>
      <w:r w:rsidRPr="00494AC0">
        <w:rPr>
          <w:rFonts w:ascii="Montserrat" w:hAnsi="Montserrat"/>
          <w:sz w:val="22"/>
          <w:szCs w:val="22"/>
        </w:rPr>
        <w:t>ПДн</w:t>
      </w:r>
      <w:proofErr w:type="spellEnd"/>
      <w:r w:rsidRPr="00494AC0">
        <w:rPr>
          <w:rFonts w:ascii="Montserrat" w:hAnsi="Montserrat"/>
          <w:sz w:val="22"/>
          <w:szCs w:val="22"/>
        </w:rPr>
        <w:t xml:space="preserve"> на иностранных государств, не являющихся сторонами Конвенции Совета Европы о защите физических лиц при автоматизированной обработке </w:t>
      </w:r>
      <w:proofErr w:type="spellStart"/>
      <w:r w:rsidRPr="00494AC0">
        <w:rPr>
          <w:rFonts w:ascii="Montserrat" w:hAnsi="Montserrat"/>
          <w:sz w:val="22"/>
          <w:szCs w:val="22"/>
        </w:rPr>
        <w:t>ПДн</w:t>
      </w:r>
      <w:proofErr w:type="spellEnd"/>
      <w:r w:rsidRPr="00494AC0">
        <w:rPr>
          <w:rFonts w:ascii="Montserrat" w:hAnsi="Montserrat"/>
          <w:sz w:val="22"/>
          <w:szCs w:val="22"/>
        </w:rPr>
        <w:t xml:space="preserve"> и не включенных перечень </w:t>
      </w:r>
      <w:r w:rsidRPr="00494AC0">
        <w:rPr>
          <w:rFonts w:ascii="Montserrat" w:hAnsi="Montserrat"/>
          <w:sz w:val="22"/>
          <w:szCs w:val="22"/>
        </w:rPr>
        <w:lastRenderedPageBreak/>
        <w:t xml:space="preserve">иностранных государств, обеспечивающих адекватную защиту прав субъектов </w:t>
      </w:r>
      <w:proofErr w:type="spellStart"/>
      <w:r w:rsidRPr="00494AC0">
        <w:rPr>
          <w:rFonts w:ascii="Montserrat" w:hAnsi="Montserrat"/>
          <w:sz w:val="22"/>
          <w:szCs w:val="22"/>
        </w:rPr>
        <w:t>ПДн</w:t>
      </w:r>
      <w:proofErr w:type="spellEnd"/>
      <w:r w:rsidRPr="00494AC0">
        <w:rPr>
          <w:rFonts w:ascii="Montserrat" w:hAnsi="Montserrat"/>
          <w:sz w:val="22"/>
          <w:szCs w:val="22"/>
        </w:rPr>
        <w:t>.</w:t>
      </w:r>
    </w:p>
    <w:p w14:paraId="56BB74F1" w14:textId="3FBE7A19" w:rsidR="007717DF" w:rsidRPr="00494AC0" w:rsidRDefault="00926E50" w:rsidP="00926E50">
      <w:pPr>
        <w:pStyle w:val="20"/>
        <w:keepNext w:val="0"/>
        <w:keepLines w:val="0"/>
        <w:numPr>
          <w:ilvl w:val="0"/>
          <w:numId w:val="0"/>
        </w:numPr>
        <w:rPr>
          <w:rFonts w:ascii="Montserrat" w:hAnsi="Montserrat"/>
          <w:sz w:val="22"/>
          <w:szCs w:val="22"/>
        </w:rPr>
      </w:pPr>
      <w:bookmarkStart w:id="81" w:name="_Toc138254092"/>
      <w:r w:rsidRPr="00494AC0">
        <w:rPr>
          <w:rFonts w:ascii="Montserrat" w:hAnsi="Montserrat"/>
          <w:sz w:val="22"/>
          <w:szCs w:val="22"/>
        </w:rPr>
        <w:t>6.12.</w:t>
      </w:r>
      <w:r w:rsidR="00494AC0">
        <w:rPr>
          <w:rFonts w:ascii="Montserrat" w:hAnsi="Montserrat"/>
          <w:sz w:val="22"/>
          <w:szCs w:val="22"/>
        </w:rPr>
        <w:t xml:space="preserve"> </w:t>
      </w:r>
      <w:r w:rsidR="007717DF" w:rsidRPr="00494AC0">
        <w:rPr>
          <w:rFonts w:ascii="Montserrat" w:hAnsi="Montserrat"/>
          <w:sz w:val="22"/>
          <w:szCs w:val="22"/>
        </w:rPr>
        <w:t xml:space="preserve">В случае принятия Роскомнадзором решения о запрете или ограничении трансграничной передачи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 Компания обеспечи</w:t>
      </w:r>
      <w:r w:rsidR="008C05E8" w:rsidRPr="00494AC0">
        <w:rPr>
          <w:rFonts w:ascii="Montserrat" w:hAnsi="Montserrat"/>
          <w:sz w:val="22"/>
          <w:szCs w:val="22"/>
        </w:rPr>
        <w:t>вает</w:t>
      </w:r>
      <w:r w:rsidR="007717DF" w:rsidRPr="00494AC0">
        <w:rPr>
          <w:rFonts w:ascii="Montserrat" w:hAnsi="Montserrat"/>
          <w:sz w:val="22"/>
          <w:szCs w:val="22"/>
        </w:rPr>
        <w:t xml:space="preserve"> уничтожение иностранным лицом ранее переданных им </w:t>
      </w:r>
      <w:proofErr w:type="spellStart"/>
      <w:r w:rsidR="007717DF" w:rsidRPr="00494AC0">
        <w:rPr>
          <w:rFonts w:ascii="Montserrat" w:hAnsi="Montserrat"/>
          <w:sz w:val="22"/>
          <w:szCs w:val="22"/>
        </w:rPr>
        <w:t>ПДн</w:t>
      </w:r>
      <w:proofErr w:type="spellEnd"/>
      <w:r w:rsidR="007717DF" w:rsidRPr="00494AC0">
        <w:rPr>
          <w:rFonts w:ascii="Montserrat" w:hAnsi="Montserrat"/>
          <w:sz w:val="22"/>
          <w:szCs w:val="22"/>
        </w:rPr>
        <w:t>.</w:t>
      </w:r>
      <w:bookmarkEnd w:id="81"/>
    </w:p>
    <w:p w14:paraId="3AE2EB1F" w14:textId="77777777" w:rsidR="00F42B8C" w:rsidRPr="00FA1E9D" w:rsidRDefault="00F42B8C" w:rsidP="00C143E5">
      <w:pPr>
        <w:pStyle w:val="1"/>
        <w:keepNext w:val="0"/>
        <w:spacing w:before="120" w:after="120"/>
        <w:ind w:left="0" w:firstLine="0"/>
        <w:rPr>
          <w:rFonts w:ascii="Montserrat" w:hAnsi="Montserrat"/>
          <w:sz w:val="24"/>
          <w:szCs w:val="24"/>
        </w:rPr>
      </w:pPr>
      <w:bookmarkStart w:id="82" w:name="_Toc138254107"/>
      <w:r w:rsidRPr="00FA1E9D">
        <w:rPr>
          <w:rFonts w:ascii="Montserrat" w:hAnsi="Montserrat"/>
          <w:sz w:val="24"/>
          <w:szCs w:val="24"/>
        </w:rPr>
        <w:t>Использование файлов Сookies</w:t>
      </w:r>
      <w:bookmarkEnd w:id="82"/>
    </w:p>
    <w:p w14:paraId="2E62D32A" w14:textId="7C690472" w:rsidR="00F42B8C" w:rsidRPr="00FA1E9D" w:rsidRDefault="00F42B8C" w:rsidP="00F35CCD">
      <w:pPr>
        <w:pStyle w:val="l22"/>
        <w:keepNext w:val="0"/>
        <w:keepLines w:val="0"/>
        <w:tabs>
          <w:tab w:val="clear" w:pos="426"/>
          <w:tab w:val="left" w:pos="0"/>
        </w:tabs>
        <w:ind w:left="0" w:firstLine="0"/>
        <w:rPr>
          <w:rFonts w:ascii="Montserrat" w:hAnsi="Montserrat"/>
          <w:sz w:val="22"/>
          <w:szCs w:val="22"/>
        </w:rPr>
      </w:pPr>
      <w:r w:rsidRPr="00FA1E9D">
        <w:rPr>
          <w:rFonts w:ascii="Montserrat" w:hAnsi="Montserrat"/>
          <w:sz w:val="22"/>
          <w:szCs w:val="22"/>
        </w:rPr>
        <w:t xml:space="preserve">Компания использует </w:t>
      </w:r>
      <w:proofErr w:type="spellStart"/>
      <w:r w:rsidRPr="00FA1E9D">
        <w:rPr>
          <w:rFonts w:ascii="Montserrat" w:hAnsi="Montserrat"/>
          <w:sz w:val="22"/>
          <w:szCs w:val="22"/>
        </w:rPr>
        <w:t>Сookie</w:t>
      </w:r>
      <w:proofErr w:type="spellEnd"/>
      <w:r w:rsidRPr="00FA1E9D">
        <w:rPr>
          <w:rFonts w:ascii="Montserrat" w:hAnsi="Montserrat"/>
          <w:sz w:val="22"/>
          <w:szCs w:val="22"/>
        </w:rPr>
        <w:t xml:space="preserve">-файлы для того, чтобы веб-сайтом Компании было легче пользоваться, и чтобы адаптировать контент веб-сайта к предпочтениям пользователя. </w:t>
      </w:r>
      <w:proofErr w:type="spellStart"/>
      <w:r w:rsidRPr="00FA1E9D">
        <w:rPr>
          <w:rFonts w:ascii="Montserrat" w:hAnsi="Montserrat"/>
          <w:sz w:val="22"/>
          <w:szCs w:val="22"/>
        </w:rPr>
        <w:t>Cookie</w:t>
      </w:r>
      <w:proofErr w:type="spellEnd"/>
      <w:r w:rsidRPr="00FA1E9D">
        <w:rPr>
          <w:rFonts w:ascii="Montserrat" w:hAnsi="Montserrat"/>
          <w:sz w:val="22"/>
          <w:szCs w:val="22"/>
        </w:rPr>
        <w:t>-файлы также могут быть использованы для ускорения будущей работы пользователя веб-сайта на веб-сайте Компании.</w:t>
      </w:r>
    </w:p>
    <w:p w14:paraId="204BB000" w14:textId="4F54D6BD" w:rsidR="00F42B8C" w:rsidRPr="00FA1E9D" w:rsidRDefault="00F42B8C" w:rsidP="00F35CCD">
      <w:pPr>
        <w:pStyle w:val="l22"/>
        <w:keepNext w:val="0"/>
        <w:keepLines w:val="0"/>
        <w:tabs>
          <w:tab w:val="clear" w:pos="426"/>
          <w:tab w:val="left" w:pos="0"/>
        </w:tabs>
        <w:ind w:left="0" w:firstLine="0"/>
        <w:rPr>
          <w:rFonts w:ascii="Montserrat" w:hAnsi="Montserrat" w:cs="Arial"/>
          <w:sz w:val="22"/>
          <w:szCs w:val="22"/>
        </w:rPr>
      </w:pPr>
      <w:r w:rsidRPr="00FA1E9D">
        <w:rPr>
          <w:rFonts w:ascii="Montserrat" w:hAnsi="Montserrat" w:cs="Arial"/>
          <w:sz w:val="22"/>
          <w:szCs w:val="22"/>
        </w:rPr>
        <w:t xml:space="preserve">Компания использует на веб-сайте сервисы анализа сайтов </w:t>
      </w:r>
      <w:hyperlink r:id="rId14" w:history="1">
        <w:r w:rsidRPr="00FA1E9D">
          <w:rPr>
            <w:rFonts w:ascii="Montserrat" w:hAnsi="Montserrat" w:cs="Arial"/>
            <w:sz w:val="22"/>
            <w:szCs w:val="22"/>
          </w:rPr>
          <w:t>Яндекс.Метрика</w:t>
        </w:r>
      </w:hyperlink>
      <w:r w:rsidRPr="00FA1E9D">
        <w:rPr>
          <w:rFonts w:ascii="Montserrat" w:hAnsi="Montserrat" w:cs="Arial"/>
          <w:sz w:val="22"/>
          <w:szCs w:val="22"/>
        </w:rPr>
        <w:t xml:space="preserve">. ООО «Яндекс» анализирует от имени Компании то, каким образом пользователи используют веб-сайт для оценки эффективности их работы и дальнейшей оптимизации. Пользователь </w:t>
      </w:r>
      <w:r w:rsidR="00363691" w:rsidRPr="00FA1E9D">
        <w:rPr>
          <w:rFonts w:ascii="Montserrat" w:hAnsi="Montserrat" w:cs="Arial"/>
          <w:sz w:val="22"/>
          <w:szCs w:val="22"/>
        </w:rPr>
        <w:t>Сайта</w:t>
      </w:r>
      <w:r w:rsidRPr="00FA1E9D">
        <w:rPr>
          <w:rFonts w:ascii="Montserrat" w:hAnsi="Montserrat" w:cs="Arial"/>
          <w:sz w:val="22"/>
          <w:szCs w:val="22"/>
        </w:rPr>
        <w:t xml:space="preserve"> может отказаться от сбора этой информации, загрузив и установив плагин для браузера на: </w:t>
      </w:r>
      <w:hyperlink r:id="rId15" w:history="1">
        <w:r w:rsidRPr="00FA1E9D">
          <w:rPr>
            <w:rStyle w:val="af2"/>
            <w:rFonts w:ascii="Montserrat" w:hAnsi="Montserrat" w:cs="Arial"/>
            <w:sz w:val="22"/>
            <w:szCs w:val="22"/>
          </w:rPr>
          <w:t>https://yandex.ru/support/metrika/general/opt-out.html</w:t>
        </w:r>
      </w:hyperlink>
      <w:r w:rsidRPr="00FA1E9D">
        <w:rPr>
          <w:rFonts w:ascii="Montserrat" w:hAnsi="Montserrat" w:cs="Arial"/>
          <w:sz w:val="22"/>
          <w:szCs w:val="22"/>
        </w:rPr>
        <w:t xml:space="preserve"> (для ООО «Яндекс»).</w:t>
      </w:r>
    </w:p>
    <w:p w14:paraId="3801DF5E" w14:textId="1007A7E4" w:rsidR="00F42B8C" w:rsidRPr="00FA1E9D" w:rsidRDefault="00F42B8C" w:rsidP="00F35CCD">
      <w:pPr>
        <w:pStyle w:val="l22"/>
        <w:keepNext w:val="0"/>
        <w:keepLines w:val="0"/>
        <w:tabs>
          <w:tab w:val="clear" w:pos="426"/>
          <w:tab w:val="left" w:pos="0"/>
        </w:tabs>
        <w:ind w:left="0" w:firstLine="0"/>
        <w:rPr>
          <w:rFonts w:ascii="Montserrat" w:hAnsi="Montserrat"/>
          <w:sz w:val="22"/>
          <w:szCs w:val="22"/>
        </w:rPr>
      </w:pPr>
      <w:r w:rsidRPr="00FA1E9D">
        <w:rPr>
          <w:rFonts w:ascii="Montserrat" w:hAnsi="Montserrat"/>
          <w:sz w:val="22"/>
          <w:szCs w:val="22"/>
        </w:rPr>
        <w:t xml:space="preserve">Также </w:t>
      </w:r>
      <w:r w:rsidR="002F10AB" w:rsidRPr="00FA1E9D">
        <w:rPr>
          <w:rFonts w:ascii="Montserrat" w:hAnsi="Montserrat"/>
          <w:sz w:val="22"/>
          <w:szCs w:val="22"/>
        </w:rPr>
        <w:t>П</w:t>
      </w:r>
      <w:r w:rsidRPr="00FA1E9D">
        <w:rPr>
          <w:rFonts w:ascii="Montserrat" w:hAnsi="Montserrat"/>
          <w:sz w:val="22"/>
          <w:szCs w:val="22"/>
        </w:rPr>
        <w:t xml:space="preserve">ользователь веб-сайта может в любое время отключить файлы </w:t>
      </w:r>
      <w:proofErr w:type="spellStart"/>
      <w:r w:rsidRPr="00FA1E9D">
        <w:rPr>
          <w:rFonts w:ascii="Montserrat" w:hAnsi="Montserrat"/>
          <w:sz w:val="22"/>
          <w:szCs w:val="22"/>
        </w:rPr>
        <w:t>Cookies</w:t>
      </w:r>
      <w:proofErr w:type="spellEnd"/>
      <w:r w:rsidRPr="00FA1E9D">
        <w:rPr>
          <w:rFonts w:ascii="Montserrat" w:hAnsi="Montserrat"/>
          <w:sz w:val="22"/>
          <w:szCs w:val="22"/>
        </w:rPr>
        <w:t xml:space="preserve"> или настроить браузер для предупреждения о получении таких файлов. </w:t>
      </w:r>
    </w:p>
    <w:p w14:paraId="41C99C62" w14:textId="05350E76" w:rsidR="001953A3" w:rsidRPr="00FA1E9D" w:rsidRDefault="00047532" w:rsidP="00D944BB">
      <w:pPr>
        <w:pStyle w:val="1"/>
        <w:rPr>
          <w:rFonts w:ascii="Montserrat" w:hAnsi="Montserrat"/>
          <w:sz w:val="24"/>
          <w:szCs w:val="24"/>
          <w:lang w:val="ru-RU"/>
        </w:rPr>
      </w:pPr>
      <w:bookmarkStart w:id="83" w:name="_Toc522200198"/>
      <w:bookmarkStart w:id="84" w:name="_Toc523407407"/>
      <w:bookmarkStart w:id="85" w:name="_Toc138254093"/>
      <w:r w:rsidRPr="00FA1E9D">
        <w:rPr>
          <w:rFonts w:ascii="Montserrat" w:hAnsi="Montserrat"/>
          <w:sz w:val="24"/>
          <w:szCs w:val="24"/>
          <w:lang w:val="ru-RU"/>
        </w:rPr>
        <w:t>ОСНОВНЫЕ МЕРЫ ПО ОБЕСПЕЧЕНИЮ БЕЗОПАСНОСТИ ПЕРСОНАЛЬНЫХ ДАННЫХ</w:t>
      </w:r>
      <w:bookmarkEnd w:id="83"/>
      <w:bookmarkEnd w:id="84"/>
      <w:bookmarkEnd w:id="85"/>
    </w:p>
    <w:p w14:paraId="6E8122DB" w14:textId="2D197B89" w:rsidR="001953A3" w:rsidRPr="00FA1E9D" w:rsidRDefault="001953A3" w:rsidP="00F35CCD">
      <w:pPr>
        <w:pStyle w:val="20"/>
        <w:tabs>
          <w:tab w:val="clear" w:pos="426"/>
          <w:tab w:val="left" w:pos="0"/>
        </w:tabs>
        <w:ind w:left="0" w:firstLine="0"/>
        <w:rPr>
          <w:rFonts w:ascii="Montserrat" w:hAnsi="Montserrat"/>
          <w:sz w:val="22"/>
          <w:szCs w:val="22"/>
        </w:rPr>
      </w:pPr>
      <w:bookmarkStart w:id="86" w:name="_Toc523407408"/>
      <w:bookmarkStart w:id="87" w:name="_Toc138254094"/>
      <w:r w:rsidRPr="00FA1E9D">
        <w:rPr>
          <w:rFonts w:ascii="Montserrat" w:hAnsi="Montserrat"/>
          <w:sz w:val="22"/>
          <w:szCs w:val="22"/>
        </w:rPr>
        <w:t xml:space="preserve">С целью обеспечения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при их обработке, а именно для предотвращения утечки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утраты конфиденциальности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и несанкционированного использования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предотвращения финансовых потерь, ущерба репутации, а также любого другого экономического и социального ущерба для субъекта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Компания самостоятельно определяет состав и перечень мер, необходимых и достаточных для выполнения обязанностей, предусмотренных применимым законодательством в области обработки и обеспечения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 К таким мерам относятся:</w:t>
      </w:r>
      <w:bookmarkEnd w:id="86"/>
      <w:bookmarkEnd w:id="87"/>
    </w:p>
    <w:p w14:paraId="6B2321CB" w14:textId="77777777" w:rsidR="001953A3" w:rsidRPr="00FA1E9D" w:rsidRDefault="001953A3" w:rsidP="00AB543E">
      <w:pPr>
        <w:pStyle w:val="a0"/>
        <w:rPr>
          <w:rFonts w:ascii="Montserrat" w:hAnsi="Montserrat"/>
          <w:sz w:val="22"/>
          <w:szCs w:val="22"/>
        </w:rPr>
      </w:pPr>
      <w:r w:rsidRPr="00FA1E9D">
        <w:rPr>
          <w:rFonts w:ascii="Montserrat" w:hAnsi="Montserrat"/>
          <w:sz w:val="22"/>
          <w:szCs w:val="22"/>
        </w:rPr>
        <w:t xml:space="preserve">Назначение ответственного лица за организацию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w:t>
      </w:r>
    </w:p>
    <w:p w14:paraId="3DD45ADD" w14:textId="5631BBE0" w:rsidR="001953A3" w:rsidRPr="00FA1E9D" w:rsidRDefault="001953A3" w:rsidP="00AB543E">
      <w:pPr>
        <w:pStyle w:val="a0"/>
        <w:rPr>
          <w:rFonts w:ascii="Montserrat" w:hAnsi="Montserrat"/>
          <w:sz w:val="22"/>
          <w:szCs w:val="22"/>
        </w:rPr>
      </w:pPr>
      <w:r w:rsidRPr="00FA1E9D">
        <w:rPr>
          <w:rFonts w:ascii="Montserrat" w:hAnsi="Montserrat"/>
          <w:sz w:val="22"/>
          <w:szCs w:val="22"/>
        </w:rPr>
        <w:t xml:space="preserve">Издание документов, определяющих политику </w:t>
      </w:r>
      <w:r w:rsidR="004A54E5" w:rsidRPr="00FA1E9D">
        <w:rPr>
          <w:rFonts w:ascii="Montserrat" w:hAnsi="Montserrat"/>
          <w:sz w:val="22"/>
          <w:szCs w:val="22"/>
        </w:rPr>
        <w:t>Компании</w:t>
      </w:r>
      <w:r w:rsidRPr="00FA1E9D">
        <w:rPr>
          <w:rFonts w:ascii="Montserrat" w:hAnsi="Montserrat"/>
          <w:sz w:val="22"/>
          <w:szCs w:val="22"/>
        </w:rPr>
        <w:t xml:space="preserve"> в отношении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локальных актов по вопросам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w:t>
      </w:r>
      <w:r w:rsidR="0000156C" w:rsidRPr="00FA1E9D">
        <w:rPr>
          <w:rFonts w:ascii="Montserrat" w:hAnsi="Montserrat"/>
          <w:sz w:val="22"/>
          <w:szCs w:val="22"/>
        </w:rPr>
        <w:t xml:space="preserve">определяющих для каждой цели обработки </w:t>
      </w:r>
      <w:proofErr w:type="spellStart"/>
      <w:r w:rsidR="0000156C" w:rsidRPr="00FA1E9D">
        <w:rPr>
          <w:rFonts w:ascii="Montserrat" w:hAnsi="Montserrat"/>
          <w:sz w:val="22"/>
          <w:szCs w:val="22"/>
        </w:rPr>
        <w:t>ПДн</w:t>
      </w:r>
      <w:proofErr w:type="spellEnd"/>
      <w:r w:rsidR="0000156C" w:rsidRPr="00FA1E9D">
        <w:rPr>
          <w:rFonts w:ascii="Montserrat" w:hAnsi="Montserrat"/>
          <w:sz w:val="22"/>
          <w:szCs w:val="22"/>
        </w:rPr>
        <w:t xml:space="preserve"> категории и перечень обрабатываемых </w:t>
      </w:r>
      <w:proofErr w:type="spellStart"/>
      <w:r w:rsidR="0000156C" w:rsidRPr="00FA1E9D">
        <w:rPr>
          <w:rFonts w:ascii="Montserrat" w:hAnsi="Montserrat"/>
          <w:sz w:val="22"/>
          <w:szCs w:val="22"/>
        </w:rPr>
        <w:t>ПДн</w:t>
      </w:r>
      <w:proofErr w:type="spellEnd"/>
      <w:r w:rsidR="0000156C" w:rsidRPr="00FA1E9D">
        <w:rPr>
          <w:rFonts w:ascii="Montserrat" w:hAnsi="Montserrat"/>
          <w:sz w:val="22"/>
          <w:szCs w:val="22"/>
        </w:rPr>
        <w:t>, категории</w:t>
      </w:r>
      <w:r w:rsidR="0000156C" w:rsidRPr="001760D4">
        <w:t xml:space="preserve"> </w:t>
      </w:r>
      <w:r w:rsidR="0000156C" w:rsidRPr="00FA1E9D">
        <w:rPr>
          <w:rFonts w:ascii="Montserrat" w:hAnsi="Montserrat"/>
          <w:sz w:val="22"/>
          <w:szCs w:val="22"/>
        </w:rPr>
        <w:t xml:space="preserve">субъектов, </w:t>
      </w:r>
      <w:proofErr w:type="spellStart"/>
      <w:r w:rsidR="0000156C" w:rsidRPr="00FA1E9D">
        <w:rPr>
          <w:rFonts w:ascii="Montserrat" w:hAnsi="Montserrat"/>
          <w:sz w:val="22"/>
          <w:szCs w:val="22"/>
        </w:rPr>
        <w:t>ПДн</w:t>
      </w:r>
      <w:proofErr w:type="spellEnd"/>
      <w:r w:rsidR="0000156C" w:rsidRPr="00FA1E9D">
        <w:rPr>
          <w:rFonts w:ascii="Montserrat" w:hAnsi="Montserrat"/>
          <w:sz w:val="22"/>
          <w:szCs w:val="22"/>
        </w:rPr>
        <w:t xml:space="preserve"> которых обрабатываются, способы, сроки их </w:t>
      </w:r>
      <w:r w:rsidR="0000156C" w:rsidRPr="00FA1E9D">
        <w:rPr>
          <w:rFonts w:ascii="Montserrat" w:hAnsi="Montserrat"/>
          <w:sz w:val="22"/>
          <w:szCs w:val="22"/>
        </w:rPr>
        <w:lastRenderedPageBreak/>
        <w:t xml:space="preserve">обработки и хранения, порядок уничтожения </w:t>
      </w:r>
      <w:proofErr w:type="spellStart"/>
      <w:r w:rsidR="0000156C" w:rsidRPr="00FA1E9D">
        <w:rPr>
          <w:rFonts w:ascii="Montserrat" w:hAnsi="Montserrat"/>
          <w:sz w:val="22"/>
          <w:szCs w:val="22"/>
        </w:rPr>
        <w:t>ПДн</w:t>
      </w:r>
      <w:proofErr w:type="spellEnd"/>
      <w:r w:rsidR="0000156C" w:rsidRPr="00FA1E9D">
        <w:rPr>
          <w:rFonts w:ascii="Montserrat" w:hAnsi="Montserrat"/>
          <w:sz w:val="22"/>
          <w:szCs w:val="22"/>
        </w:rPr>
        <w:t xml:space="preserve"> при достижении целей их обработки или при наступлении иных законных оснований</w:t>
      </w:r>
      <w:r w:rsidR="001760D4" w:rsidRPr="00FA1E9D">
        <w:rPr>
          <w:rFonts w:ascii="Montserrat" w:hAnsi="Montserrat"/>
          <w:sz w:val="22"/>
          <w:szCs w:val="22"/>
        </w:rPr>
        <w:t xml:space="preserve">, </w:t>
      </w:r>
      <w:r w:rsidRPr="00FA1E9D">
        <w:rPr>
          <w:rFonts w:ascii="Montserrat" w:hAnsi="Montserrat"/>
          <w:sz w:val="22"/>
          <w:szCs w:val="22"/>
        </w:rPr>
        <w:t xml:space="preserve">а также локальных актов, устанавливающих процедуры, направленные на предотвращение и выявление нарушений </w:t>
      </w:r>
      <w:r w:rsidR="004A54E5" w:rsidRPr="00FA1E9D">
        <w:rPr>
          <w:rFonts w:ascii="Montserrat" w:hAnsi="Montserrat"/>
          <w:sz w:val="22"/>
          <w:szCs w:val="22"/>
        </w:rPr>
        <w:t xml:space="preserve">применимого </w:t>
      </w:r>
      <w:r w:rsidRPr="00FA1E9D">
        <w:rPr>
          <w:rFonts w:ascii="Montserrat" w:hAnsi="Montserrat"/>
          <w:sz w:val="22"/>
          <w:szCs w:val="22"/>
        </w:rPr>
        <w:t xml:space="preserve">законодательства в области обработки и обеспечения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 устране</w:t>
      </w:r>
      <w:r w:rsidR="004A54E5" w:rsidRPr="00FA1E9D">
        <w:rPr>
          <w:rFonts w:ascii="Montserrat" w:hAnsi="Montserrat"/>
          <w:sz w:val="22"/>
          <w:szCs w:val="22"/>
        </w:rPr>
        <w:t>ние последствий таких нарушений.</w:t>
      </w:r>
    </w:p>
    <w:p w14:paraId="3F21C36C" w14:textId="77777777" w:rsidR="0000156C" w:rsidRPr="00FA1E9D" w:rsidRDefault="0000156C" w:rsidP="00AB543E">
      <w:pPr>
        <w:pStyle w:val="a0"/>
        <w:rPr>
          <w:rFonts w:ascii="Montserrat" w:hAnsi="Montserrat"/>
          <w:sz w:val="22"/>
          <w:szCs w:val="22"/>
        </w:rPr>
      </w:pPr>
      <w:r w:rsidRPr="00FA1E9D">
        <w:rPr>
          <w:rFonts w:ascii="Montserrat" w:eastAsia="Calibri" w:hAnsi="Montserrat"/>
          <w:sz w:val="22"/>
          <w:szCs w:val="22"/>
        </w:rPr>
        <w:t xml:space="preserve">Документы и локальные акты Компании не содержат положения, ограничивающие права субъектов </w:t>
      </w:r>
      <w:proofErr w:type="spellStart"/>
      <w:r w:rsidRPr="00FA1E9D">
        <w:rPr>
          <w:rFonts w:ascii="Montserrat" w:eastAsia="Calibri" w:hAnsi="Montserrat"/>
          <w:sz w:val="22"/>
          <w:szCs w:val="22"/>
        </w:rPr>
        <w:t>ПДн</w:t>
      </w:r>
      <w:proofErr w:type="spellEnd"/>
      <w:r w:rsidRPr="00FA1E9D">
        <w:rPr>
          <w:rFonts w:ascii="Montserrat" w:eastAsia="Calibri" w:hAnsi="Montserrat"/>
          <w:sz w:val="22"/>
          <w:szCs w:val="22"/>
        </w:rPr>
        <w:t>, а также не возлагают на Компанию не предусмотренные законодательством Российской Федерации полномочия и обязанности.</w:t>
      </w:r>
    </w:p>
    <w:p w14:paraId="16AE9C57" w14:textId="77777777" w:rsidR="001953A3" w:rsidRPr="00FA1E9D" w:rsidRDefault="004A54E5" w:rsidP="00AB543E">
      <w:pPr>
        <w:pStyle w:val="a0"/>
        <w:rPr>
          <w:rFonts w:ascii="Montserrat" w:hAnsi="Montserrat"/>
          <w:sz w:val="22"/>
          <w:szCs w:val="22"/>
        </w:rPr>
      </w:pPr>
      <w:r w:rsidRPr="00FA1E9D">
        <w:rPr>
          <w:rFonts w:ascii="Montserrat" w:hAnsi="Montserrat"/>
          <w:sz w:val="22"/>
          <w:szCs w:val="22"/>
        </w:rPr>
        <w:t>П</w:t>
      </w:r>
      <w:r w:rsidR="001953A3" w:rsidRPr="00FA1E9D">
        <w:rPr>
          <w:rFonts w:ascii="Montserrat" w:hAnsi="Montserrat"/>
          <w:sz w:val="22"/>
          <w:szCs w:val="22"/>
        </w:rPr>
        <w:t xml:space="preserve">рименение правовых, организационных и технических мер по обеспечению безопасности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выбранных по результатам оценки рисков обработки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на протяжении всего жизненного цикла информационных систем персональных д</w:t>
      </w:r>
      <w:r w:rsidRPr="00FA1E9D">
        <w:rPr>
          <w:rFonts w:ascii="Montserrat" w:hAnsi="Montserrat"/>
          <w:sz w:val="22"/>
          <w:szCs w:val="22"/>
        </w:rPr>
        <w:t xml:space="preserve">анных и процессов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w:t>
      </w:r>
    </w:p>
    <w:p w14:paraId="43B07718" w14:textId="77777777" w:rsidR="001953A3" w:rsidRPr="00FA1E9D" w:rsidRDefault="004A54E5" w:rsidP="00AB543E">
      <w:pPr>
        <w:pStyle w:val="a0"/>
        <w:rPr>
          <w:rFonts w:ascii="Montserrat" w:hAnsi="Montserrat"/>
          <w:sz w:val="22"/>
          <w:szCs w:val="22"/>
        </w:rPr>
      </w:pPr>
      <w:r w:rsidRPr="00FA1E9D">
        <w:rPr>
          <w:rFonts w:ascii="Montserrat" w:hAnsi="Montserrat"/>
          <w:sz w:val="22"/>
          <w:szCs w:val="22"/>
        </w:rPr>
        <w:t>О</w:t>
      </w:r>
      <w:r w:rsidR="001953A3" w:rsidRPr="00FA1E9D">
        <w:rPr>
          <w:rFonts w:ascii="Montserrat" w:hAnsi="Montserrat"/>
          <w:sz w:val="22"/>
          <w:szCs w:val="22"/>
        </w:rPr>
        <w:t xml:space="preserve">существление внутреннего контроля соответствия обработки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применимому законодательству в области обработки и обеспечения безопасности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требованиям к защите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политике </w:t>
      </w:r>
      <w:r w:rsidRPr="00FA1E9D">
        <w:rPr>
          <w:rFonts w:ascii="Montserrat" w:hAnsi="Montserrat"/>
          <w:sz w:val="22"/>
          <w:szCs w:val="22"/>
        </w:rPr>
        <w:t>Компании</w:t>
      </w:r>
      <w:r w:rsidR="001953A3" w:rsidRPr="00FA1E9D">
        <w:rPr>
          <w:rFonts w:ascii="Montserrat" w:hAnsi="Montserrat"/>
          <w:sz w:val="22"/>
          <w:szCs w:val="22"/>
        </w:rPr>
        <w:t xml:space="preserve"> в отношении обработки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локальным актам </w:t>
      </w:r>
      <w:r w:rsidRPr="00FA1E9D">
        <w:rPr>
          <w:rFonts w:ascii="Montserrat" w:hAnsi="Montserrat"/>
          <w:sz w:val="22"/>
          <w:szCs w:val="22"/>
        </w:rPr>
        <w:t>Компании.</w:t>
      </w:r>
    </w:p>
    <w:p w14:paraId="63D5A41D" w14:textId="77777777" w:rsidR="001953A3" w:rsidRPr="00FA1E9D" w:rsidRDefault="004A54E5" w:rsidP="00AB543E">
      <w:pPr>
        <w:pStyle w:val="a0"/>
        <w:rPr>
          <w:rFonts w:ascii="Montserrat" w:hAnsi="Montserrat"/>
          <w:sz w:val="22"/>
          <w:szCs w:val="22"/>
        </w:rPr>
      </w:pPr>
      <w:r w:rsidRPr="00FA1E9D">
        <w:rPr>
          <w:rFonts w:ascii="Montserrat" w:hAnsi="Montserrat"/>
          <w:sz w:val="22"/>
          <w:szCs w:val="22"/>
        </w:rPr>
        <w:t>О</w:t>
      </w:r>
      <w:r w:rsidR="001953A3" w:rsidRPr="00FA1E9D">
        <w:rPr>
          <w:rFonts w:ascii="Montserrat" w:hAnsi="Montserrat"/>
          <w:sz w:val="22"/>
          <w:szCs w:val="22"/>
        </w:rPr>
        <w:t xml:space="preserve">ценка вреда, который может быть причинен субъектам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в случае нарушения требований </w:t>
      </w:r>
      <w:r w:rsidRPr="00FA1E9D">
        <w:rPr>
          <w:rFonts w:ascii="Montserrat" w:hAnsi="Montserrat"/>
          <w:sz w:val="22"/>
          <w:szCs w:val="22"/>
        </w:rPr>
        <w:t xml:space="preserve">применимого </w:t>
      </w:r>
      <w:r w:rsidR="001953A3" w:rsidRPr="00FA1E9D">
        <w:rPr>
          <w:rFonts w:ascii="Montserrat" w:hAnsi="Montserrat"/>
          <w:sz w:val="22"/>
          <w:szCs w:val="22"/>
        </w:rPr>
        <w:t xml:space="preserve">законодательства в области обработки и обеспечения безопасности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соотношение указанного вреда и принимаемых </w:t>
      </w:r>
      <w:r w:rsidRPr="00FA1E9D">
        <w:rPr>
          <w:rFonts w:ascii="Montserrat" w:hAnsi="Montserrat"/>
          <w:sz w:val="22"/>
          <w:szCs w:val="22"/>
        </w:rPr>
        <w:t>Компанией</w:t>
      </w:r>
      <w:r w:rsidR="001953A3" w:rsidRPr="00FA1E9D">
        <w:rPr>
          <w:rFonts w:ascii="Montserrat" w:hAnsi="Montserrat"/>
          <w:sz w:val="22"/>
          <w:szCs w:val="22"/>
        </w:rPr>
        <w:t xml:space="preserve"> мер </w:t>
      </w:r>
      <w:r w:rsidRPr="00FA1E9D">
        <w:rPr>
          <w:rFonts w:ascii="Montserrat" w:hAnsi="Montserrat"/>
          <w:sz w:val="22"/>
          <w:szCs w:val="22"/>
        </w:rPr>
        <w:t xml:space="preserve">по обеспечению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w:t>
      </w:r>
    </w:p>
    <w:p w14:paraId="1605E8EB" w14:textId="77777777" w:rsidR="001953A3" w:rsidRPr="00FA1E9D" w:rsidRDefault="004A54E5" w:rsidP="00AB543E">
      <w:pPr>
        <w:pStyle w:val="a0"/>
        <w:rPr>
          <w:rFonts w:ascii="Montserrat" w:hAnsi="Montserrat"/>
          <w:sz w:val="22"/>
          <w:szCs w:val="22"/>
        </w:rPr>
      </w:pPr>
      <w:r w:rsidRPr="00FA1E9D">
        <w:rPr>
          <w:rFonts w:ascii="Montserrat" w:hAnsi="Montserrat"/>
          <w:sz w:val="22"/>
          <w:szCs w:val="22"/>
        </w:rPr>
        <w:t>О</w:t>
      </w:r>
      <w:r w:rsidR="001953A3" w:rsidRPr="00FA1E9D">
        <w:rPr>
          <w:rFonts w:ascii="Montserrat" w:hAnsi="Montserrat"/>
          <w:sz w:val="22"/>
          <w:szCs w:val="22"/>
        </w:rPr>
        <w:t xml:space="preserve">знакомление работников </w:t>
      </w:r>
      <w:r w:rsidRPr="00FA1E9D">
        <w:rPr>
          <w:rFonts w:ascii="Montserrat" w:hAnsi="Montserrat"/>
          <w:sz w:val="22"/>
          <w:szCs w:val="22"/>
        </w:rPr>
        <w:t>Компании</w:t>
      </w:r>
      <w:r w:rsidR="001953A3" w:rsidRPr="00FA1E9D">
        <w:rPr>
          <w:rFonts w:ascii="Montserrat" w:hAnsi="Montserrat"/>
          <w:sz w:val="22"/>
          <w:szCs w:val="22"/>
        </w:rPr>
        <w:t xml:space="preserve">, непосредственно осуществляющих обработку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с положениями применимого законодательства, локальных актов </w:t>
      </w:r>
      <w:r w:rsidRPr="00FA1E9D">
        <w:rPr>
          <w:rFonts w:ascii="Montserrat" w:hAnsi="Montserrat"/>
          <w:sz w:val="22"/>
          <w:szCs w:val="22"/>
        </w:rPr>
        <w:t>Компании</w:t>
      </w:r>
      <w:r w:rsidR="001953A3" w:rsidRPr="00FA1E9D">
        <w:rPr>
          <w:rFonts w:ascii="Montserrat" w:hAnsi="Montserrat"/>
          <w:sz w:val="22"/>
          <w:szCs w:val="22"/>
        </w:rPr>
        <w:t xml:space="preserve"> в области обработки</w:t>
      </w:r>
      <w:r w:rsidRPr="00FA1E9D">
        <w:rPr>
          <w:rFonts w:ascii="Montserrat" w:hAnsi="Montserrat"/>
          <w:sz w:val="22"/>
          <w:szCs w:val="22"/>
        </w:rPr>
        <w:t xml:space="preserve"> и обеспечения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w:t>
      </w:r>
    </w:p>
    <w:p w14:paraId="7BC546ED" w14:textId="77777777" w:rsidR="001953A3" w:rsidRPr="00FA1E9D" w:rsidRDefault="004A54E5" w:rsidP="00AB543E">
      <w:pPr>
        <w:pStyle w:val="a0"/>
        <w:rPr>
          <w:rFonts w:ascii="Montserrat" w:hAnsi="Montserrat"/>
          <w:sz w:val="22"/>
          <w:szCs w:val="22"/>
        </w:rPr>
      </w:pPr>
      <w:r w:rsidRPr="00FA1E9D">
        <w:rPr>
          <w:rFonts w:ascii="Montserrat" w:hAnsi="Montserrat"/>
          <w:sz w:val="22"/>
          <w:szCs w:val="22"/>
        </w:rPr>
        <w:t>О</w:t>
      </w:r>
      <w:r w:rsidR="001953A3" w:rsidRPr="00FA1E9D">
        <w:rPr>
          <w:rFonts w:ascii="Montserrat" w:hAnsi="Montserrat"/>
          <w:sz w:val="22"/>
          <w:szCs w:val="22"/>
        </w:rPr>
        <w:t xml:space="preserve">рганизация приема и обработки обращений и запросов субъектов </w:t>
      </w:r>
      <w:proofErr w:type="spellStart"/>
      <w:r w:rsidR="001953A3" w:rsidRPr="00FA1E9D">
        <w:rPr>
          <w:rFonts w:ascii="Montserrat" w:hAnsi="Montserrat"/>
          <w:sz w:val="22"/>
          <w:szCs w:val="22"/>
        </w:rPr>
        <w:t>ПДн</w:t>
      </w:r>
      <w:proofErr w:type="spellEnd"/>
      <w:r w:rsidR="001953A3" w:rsidRPr="00FA1E9D">
        <w:rPr>
          <w:rFonts w:ascii="Montserrat" w:hAnsi="Montserrat"/>
          <w:sz w:val="22"/>
          <w:szCs w:val="22"/>
        </w:rPr>
        <w:t xml:space="preserve"> или их законных представителей, а также осуществление контроля за приемом и обработкой таких обращений и запросов.</w:t>
      </w:r>
    </w:p>
    <w:p w14:paraId="5A3EDDD8" w14:textId="3182CCF0" w:rsidR="001953A3" w:rsidRPr="00FA1E9D" w:rsidRDefault="001953A3" w:rsidP="00F35CCD">
      <w:pPr>
        <w:pStyle w:val="20"/>
        <w:keepNext w:val="0"/>
        <w:tabs>
          <w:tab w:val="clear" w:pos="426"/>
          <w:tab w:val="left" w:pos="0"/>
        </w:tabs>
        <w:ind w:left="0" w:firstLine="0"/>
        <w:rPr>
          <w:rFonts w:ascii="Montserrat" w:hAnsi="Montserrat"/>
          <w:sz w:val="22"/>
          <w:szCs w:val="22"/>
        </w:rPr>
      </w:pPr>
      <w:bookmarkStart w:id="88" w:name="_Toc523407409"/>
      <w:bookmarkStart w:id="89" w:name="_Toc138254095"/>
      <w:r w:rsidRPr="00FA1E9D">
        <w:rPr>
          <w:rFonts w:ascii="Montserrat" w:hAnsi="Montserrat"/>
          <w:sz w:val="22"/>
          <w:szCs w:val="22"/>
        </w:rPr>
        <w:t xml:space="preserve">Компания, в случае отсутствия иных правовых оснований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обязана получить явное согласие субъектов на обработку их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в момент сбора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В случае, если Компания планирует осуществлять обработку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с целью, несовместимой с первичной целью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Компания получает отдельное согласие субъектов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для планируемой цели. В случае, если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получены Компанией не от субъекта </w:t>
      </w:r>
      <w:proofErr w:type="spellStart"/>
      <w:r w:rsidRPr="00FA1E9D">
        <w:rPr>
          <w:rFonts w:ascii="Montserrat" w:hAnsi="Montserrat"/>
          <w:sz w:val="22"/>
          <w:szCs w:val="22"/>
        </w:rPr>
        <w:t>ПДн</w:t>
      </w:r>
      <w:proofErr w:type="spellEnd"/>
      <w:r w:rsidRPr="00FA1E9D">
        <w:rPr>
          <w:rFonts w:ascii="Montserrat" w:hAnsi="Montserrat"/>
          <w:sz w:val="22"/>
          <w:szCs w:val="22"/>
        </w:rPr>
        <w:t>, Компания оповещает субъекта о такой обработке.</w:t>
      </w:r>
      <w:bookmarkEnd w:id="88"/>
      <w:bookmarkEnd w:id="89"/>
    </w:p>
    <w:p w14:paraId="38D1891A" w14:textId="13026CCA" w:rsidR="001953A3" w:rsidRPr="002E278A" w:rsidRDefault="001953A3" w:rsidP="00F35CCD">
      <w:pPr>
        <w:pStyle w:val="20"/>
        <w:tabs>
          <w:tab w:val="clear" w:pos="426"/>
          <w:tab w:val="left" w:pos="0"/>
        </w:tabs>
        <w:ind w:left="0" w:firstLine="0"/>
        <w:rPr>
          <w:rFonts w:ascii="Montserrat" w:hAnsi="Montserrat"/>
          <w:sz w:val="22"/>
          <w:szCs w:val="22"/>
        </w:rPr>
      </w:pPr>
      <w:bookmarkStart w:id="90" w:name="_Toc523407410"/>
      <w:bookmarkStart w:id="91" w:name="_Toc138254096"/>
      <w:r w:rsidRPr="002E278A">
        <w:rPr>
          <w:rFonts w:ascii="Montserrat" w:hAnsi="Montserrat"/>
          <w:sz w:val="22"/>
          <w:szCs w:val="22"/>
        </w:rPr>
        <w:lastRenderedPageBreak/>
        <w:t xml:space="preserve">В случае утечки </w:t>
      </w:r>
      <w:proofErr w:type="spellStart"/>
      <w:r w:rsidRPr="002E278A">
        <w:rPr>
          <w:rFonts w:ascii="Montserrat" w:hAnsi="Montserrat"/>
          <w:sz w:val="22"/>
          <w:szCs w:val="22"/>
        </w:rPr>
        <w:t>ПДн</w:t>
      </w:r>
      <w:proofErr w:type="spellEnd"/>
      <w:r w:rsidRPr="002E278A">
        <w:rPr>
          <w:rFonts w:ascii="Montserrat" w:hAnsi="Montserrat"/>
          <w:sz w:val="22"/>
          <w:szCs w:val="22"/>
        </w:rPr>
        <w:t xml:space="preserve"> Компания выполняет все меры, предписанные применимым законодательством в области обработки и обеспечения безопасности </w:t>
      </w:r>
      <w:proofErr w:type="spellStart"/>
      <w:r w:rsidRPr="002E278A">
        <w:rPr>
          <w:rFonts w:ascii="Montserrat" w:hAnsi="Montserrat"/>
          <w:sz w:val="22"/>
          <w:szCs w:val="22"/>
        </w:rPr>
        <w:t>ПДн</w:t>
      </w:r>
      <w:proofErr w:type="spellEnd"/>
      <w:r w:rsidRPr="002E278A">
        <w:rPr>
          <w:rFonts w:ascii="Montserrat" w:hAnsi="Montserrat"/>
          <w:sz w:val="22"/>
          <w:szCs w:val="22"/>
        </w:rPr>
        <w:t>.</w:t>
      </w:r>
      <w:bookmarkEnd w:id="90"/>
      <w:bookmarkEnd w:id="91"/>
    </w:p>
    <w:p w14:paraId="598577EC" w14:textId="258C78EE" w:rsidR="001953A3" w:rsidRPr="002E278A" w:rsidRDefault="001953A3" w:rsidP="00F35CCD">
      <w:pPr>
        <w:pStyle w:val="20"/>
        <w:tabs>
          <w:tab w:val="clear" w:pos="426"/>
          <w:tab w:val="left" w:pos="0"/>
        </w:tabs>
        <w:ind w:left="0" w:firstLine="0"/>
        <w:rPr>
          <w:rFonts w:ascii="Montserrat" w:hAnsi="Montserrat"/>
          <w:sz w:val="22"/>
          <w:szCs w:val="22"/>
        </w:rPr>
      </w:pPr>
      <w:bookmarkStart w:id="92" w:name="_Toc523407411"/>
      <w:bookmarkStart w:id="93" w:name="_Toc138254097"/>
      <w:r w:rsidRPr="002E278A">
        <w:rPr>
          <w:rFonts w:ascii="Montserrat" w:hAnsi="Montserrat"/>
          <w:sz w:val="22"/>
          <w:szCs w:val="22"/>
        </w:rPr>
        <w:t xml:space="preserve">Компания осознает и подтверждает важность и необходимость обеспечения безопасности </w:t>
      </w:r>
      <w:proofErr w:type="spellStart"/>
      <w:r w:rsidRPr="002E278A">
        <w:rPr>
          <w:rFonts w:ascii="Montserrat" w:hAnsi="Montserrat"/>
          <w:sz w:val="22"/>
          <w:szCs w:val="22"/>
        </w:rPr>
        <w:t>ПДн</w:t>
      </w:r>
      <w:proofErr w:type="spellEnd"/>
      <w:r w:rsidRPr="002E278A">
        <w:rPr>
          <w:rFonts w:ascii="Montserrat" w:hAnsi="Montserrat"/>
          <w:sz w:val="22"/>
          <w:szCs w:val="22"/>
        </w:rPr>
        <w:t xml:space="preserve"> и поощряет постоянное совершенствование системы защиты </w:t>
      </w:r>
      <w:proofErr w:type="spellStart"/>
      <w:r w:rsidRPr="002E278A">
        <w:rPr>
          <w:rFonts w:ascii="Montserrat" w:hAnsi="Montserrat"/>
          <w:sz w:val="22"/>
          <w:szCs w:val="22"/>
        </w:rPr>
        <w:t>ПДн</w:t>
      </w:r>
      <w:proofErr w:type="spellEnd"/>
      <w:r w:rsidRPr="002E278A">
        <w:rPr>
          <w:rFonts w:ascii="Montserrat" w:hAnsi="Montserrat"/>
          <w:sz w:val="22"/>
          <w:szCs w:val="22"/>
        </w:rPr>
        <w:t>, обрабатываемых в рамках осуществления деятельности Компании.</w:t>
      </w:r>
      <w:bookmarkEnd w:id="92"/>
      <w:bookmarkEnd w:id="93"/>
    </w:p>
    <w:p w14:paraId="70566B87" w14:textId="0DC390AF" w:rsidR="000A26C1" w:rsidRPr="00FA1E9D" w:rsidRDefault="00047532" w:rsidP="00D944BB">
      <w:pPr>
        <w:pStyle w:val="1"/>
        <w:tabs>
          <w:tab w:val="clear" w:pos="567"/>
          <w:tab w:val="left" w:pos="851"/>
        </w:tabs>
        <w:ind w:left="426" w:hanging="426"/>
        <w:rPr>
          <w:rFonts w:ascii="Montserrat" w:hAnsi="Montserrat"/>
          <w:sz w:val="24"/>
          <w:szCs w:val="24"/>
          <w:lang w:val="ru-RU"/>
        </w:rPr>
      </w:pPr>
      <w:bookmarkStart w:id="94" w:name="_Toc520133254"/>
      <w:bookmarkStart w:id="95" w:name="_Toc522200199"/>
      <w:bookmarkStart w:id="96" w:name="_Toc523407412"/>
      <w:bookmarkStart w:id="97" w:name="_Toc138254098"/>
      <w:r w:rsidRPr="00FA1E9D">
        <w:rPr>
          <w:rFonts w:ascii="Montserrat" w:hAnsi="Montserrat"/>
          <w:sz w:val="24"/>
          <w:szCs w:val="24"/>
          <w:lang w:val="ru-RU"/>
        </w:rPr>
        <w:t>ПРАВА И ОБЯЗАННОСТИ СУБЪЕКТОВ ПЕРСОНАЛЬНЫХ ДАННЫХ</w:t>
      </w:r>
      <w:bookmarkEnd w:id="94"/>
      <w:bookmarkEnd w:id="95"/>
      <w:bookmarkEnd w:id="96"/>
      <w:bookmarkEnd w:id="97"/>
    </w:p>
    <w:p w14:paraId="3E680F3B" w14:textId="6033FF49" w:rsidR="000A26C1" w:rsidRPr="00FA1E9D" w:rsidRDefault="000A26C1" w:rsidP="00F42B8C">
      <w:pPr>
        <w:pStyle w:val="20"/>
        <w:rPr>
          <w:rFonts w:ascii="Montserrat" w:hAnsi="Montserrat"/>
          <w:sz w:val="22"/>
          <w:szCs w:val="22"/>
        </w:rPr>
      </w:pPr>
      <w:bookmarkStart w:id="98" w:name="_Toc523407413"/>
      <w:bookmarkStart w:id="99" w:name="_Toc138254099"/>
      <w:r w:rsidRPr="00FA1E9D">
        <w:rPr>
          <w:rFonts w:ascii="Montserrat" w:hAnsi="Montserrat"/>
          <w:sz w:val="22"/>
          <w:szCs w:val="22"/>
        </w:rPr>
        <w:t xml:space="preserve">Компания гарантирует на безвозмездной основе следующие права субъектов </w:t>
      </w:r>
      <w:proofErr w:type="spellStart"/>
      <w:r w:rsidRPr="00FA1E9D">
        <w:rPr>
          <w:rFonts w:ascii="Montserrat" w:hAnsi="Montserrat"/>
          <w:sz w:val="22"/>
          <w:szCs w:val="22"/>
        </w:rPr>
        <w:t>ПДн</w:t>
      </w:r>
      <w:proofErr w:type="spellEnd"/>
      <w:r w:rsidRPr="00FA1E9D">
        <w:rPr>
          <w:rFonts w:ascii="Montserrat" w:hAnsi="Montserrat"/>
          <w:sz w:val="22"/>
          <w:szCs w:val="22"/>
        </w:rPr>
        <w:t>:</w:t>
      </w:r>
      <w:bookmarkEnd w:id="98"/>
      <w:bookmarkEnd w:id="99"/>
    </w:p>
    <w:p w14:paraId="391D2792" w14:textId="529027FF"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Право</w:t>
      </w:r>
      <w:r w:rsidR="000A26C1" w:rsidRPr="00FA1E9D">
        <w:rPr>
          <w:rFonts w:ascii="Montserrat" w:eastAsia="Arial" w:hAnsi="Montserrat"/>
          <w:sz w:val="22"/>
          <w:szCs w:val="22"/>
        </w:rPr>
        <w:t xml:space="preserve"> на получение информации, касающейся обработки </w:t>
      </w:r>
      <w:proofErr w:type="spellStart"/>
      <w:r w:rsidR="000A26C1" w:rsidRPr="00FA1E9D">
        <w:rPr>
          <w:rFonts w:ascii="Montserrat" w:eastAsia="Arial" w:hAnsi="Montserrat"/>
          <w:sz w:val="22"/>
          <w:szCs w:val="22"/>
        </w:rPr>
        <w:t>ПДн</w:t>
      </w:r>
      <w:proofErr w:type="spellEnd"/>
      <w:r w:rsidR="007F724C" w:rsidRPr="00FA1E9D">
        <w:rPr>
          <w:rFonts w:ascii="Montserrat" w:eastAsia="Arial" w:hAnsi="Montserrat"/>
          <w:sz w:val="22"/>
          <w:szCs w:val="22"/>
        </w:rPr>
        <w:t xml:space="preserve"> </w:t>
      </w:r>
      <w:bookmarkStart w:id="100" w:name="_Hlk77205080"/>
      <w:r w:rsidR="007F724C" w:rsidRPr="00FA1E9D">
        <w:rPr>
          <w:rFonts w:ascii="Montserrat" w:eastAsia="Arial" w:hAnsi="Montserrat"/>
          <w:sz w:val="22"/>
          <w:szCs w:val="22"/>
        </w:rPr>
        <w:t>(части 2, 7, 8 статьи 14 Федерального закона N 152-ФЗ «О персональных данных»)</w:t>
      </w:r>
      <w:bookmarkEnd w:id="100"/>
      <w:r w:rsidR="000A26C1" w:rsidRPr="00FA1E9D">
        <w:rPr>
          <w:rFonts w:ascii="Montserrat" w:eastAsia="Arial" w:hAnsi="Montserrat"/>
          <w:sz w:val="22"/>
          <w:szCs w:val="22"/>
        </w:rPr>
        <w:t>;</w:t>
      </w:r>
    </w:p>
    <w:p w14:paraId="2E83DD6A" w14:textId="0276D2D3"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Право</w:t>
      </w:r>
      <w:r w:rsidR="000A26C1" w:rsidRPr="00FA1E9D">
        <w:rPr>
          <w:rFonts w:ascii="Montserrat" w:eastAsia="Arial" w:hAnsi="Montserrat"/>
          <w:sz w:val="22"/>
          <w:szCs w:val="22"/>
        </w:rPr>
        <w:t xml:space="preserve"> на отзыв согласия на обработку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с последующим уничтожением </w:t>
      </w:r>
      <w:proofErr w:type="spellStart"/>
      <w:r w:rsidR="000A26C1" w:rsidRPr="00FA1E9D">
        <w:rPr>
          <w:rFonts w:ascii="Montserrat" w:eastAsia="Arial" w:hAnsi="Montserrat"/>
          <w:sz w:val="22"/>
          <w:szCs w:val="22"/>
        </w:rPr>
        <w:t>ПДн</w:t>
      </w:r>
      <w:proofErr w:type="spellEnd"/>
      <w:r w:rsidR="007F724C" w:rsidRPr="00FA1E9D">
        <w:rPr>
          <w:rFonts w:ascii="Montserrat" w:eastAsia="Arial" w:hAnsi="Montserrat"/>
          <w:sz w:val="22"/>
          <w:szCs w:val="22"/>
        </w:rPr>
        <w:t xml:space="preserve"> (части 1, 2 статьи 9 Федерального закона N 152-ФЗ «О персональных данных»)</w:t>
      </w:r>
      <w:r w:rsidR="000A26C1" w:rsidRPr="00FA1E9D">
        <w:rPr>
          <w:rFonts w:ascii="Montserrat" w:eastAsia="Arial" w:hAnsi="Montserrat"/>
          <w:sz w:val="22"/>
          <w:szCs w:val="22"/>
        </w:rPr>
        <w:t>;</w:t>
      </w:r>
    </w:p>
    <w:p w14:paraId="13D1E907" w14:textId="2FAAB818"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Право</w:t>
      </w:r>
      <w:r w:rsidR="000A26C1" w:rsidRPr="00FA1E9D">
        <w:rPr>
          <w:rFonts w:ascii="Montserrat" w:eastAsia="Arial" w:hAnsi="Montserrat"/>
          <w:sz w:val="22"/>
          <w:szCs w:val="22"/>
        </w:rPr>
        <w:t xml:space="preserve"> на подачу жалобы надзорным органам в случае нарушения требований применимого законодательства в области обработки</w:t>
      </w:r>
      <w:r w:rsidR="00914517" w:rsidRPr="00FA1E9D">
        <w:rPr>
          <w:rFonts w:ascii="Montserrat" w:eastAsia="Arial" w:hAnsi="Montserrat"/>
          <w:sz w:val="22"/>
          <w:szCs w:val="22"/>
        </w:rPr>
        <w:t xml:space="preserve"> и обеспечения безопасности</w:t>
      </w:r>
      <w:r w:rsidR="000A26C1" w:rsidRPr="00FA1E9D">
        <w:rPr>
          <w:rFonts w:ascii="Montserrat" w:eastAsia="Arial" w:hAnsi="Montserrat"/>
          <w:sz w:val="22"/>
          <w:szCs w:val="22"/>
        </w:rPr>
        <w:t xml:space="preserve"> </w:t>
      </w:r>
      <w:proofErr w:type="spellStart"/>
      <w:r w:rsidR="000A26C1" w:rsidRPr="00FA1E9D">
        <w:rPr>
          <w:rFonts w:ascii="Montserrat" w:eastAsia="Arial" w:hAnsi="Montserrat"/>
          <w:sz w:val="22"/>
          <w:szCs w:val="22"/>
        </w:rPr>
        <w:t>ПДн</w:t>
      </w:r>
      <w:proofErr w:type="spellEnd"/>
      <w:r w:rsidR="0063012F" w:rsidRPr="00FA1E9D">
        <w:rPr>
          <w:rFonts w:ascii="Montserrat" w:eastAsia="Arial" w:hAnsi="Montserrat"/>
          <w:sz w:val="22"/>
          <w:szCs w:val="22"/>
        </w:rPr>
        <w:t xml:space="preserve"> (части 1, 2 статьи 17 Федерального закона N 152-ФЗ «О персональных данных»)</w:t>
      </w:r>
      <w:r w:rsidR="000A26C1" w:rsidRPr="00FA1E9D">
        <w:rPr>
          <w:rFonts w:ascii="Montserrat" w:eastAsia="Arial" w:hAnsi="Montserrat"/>
          <w:sz w:val="22"/>
          <w:szCs w:val="22"/>
        </w:rPr>
        <w:t>;</w:t>
      </w:r>
    </w:p>
    <w:p w14:paraId="76E569E3" w14:textId="069477F7" w:rsidR="000A26C1" w:rsidRPr="00FA1E9D" w:rsidRDefault="00B87C95" w:rsidP="00AB543E">
      <w:pPr>
        <w:pStyle w:val="a0"/>
        <w:rPr>
          <w:rFonts w:ascii="Montserrat" w:eastAsia="Arial" w:hAnsi="Montserrat"/>
          <w:sz w:val="22"/>
          <w:szCs w:val="22"/>
        </w:rPr>
      </w:pPr>
      <w:bookmarkStart w:id="101" w:name="_Hlk80723196"/>
      <w:r w:rsidRPr="00FA1E9D">
        <w:rPr>
          <w:rFonts w:ascii="Montserrat" w:eastAsia="Arial" w:hAnsi="Montserrat"/>
          <w:sz w:val="22"/>
          <w:szCs w:val="22"/>
        </w:rPr>
        <w:t>Право</w:t>
      </w:r>
      <w:r w:rsidR="000A26C1" w:rsidRPr="00FA1E9D">
        <w:rPr>
          <w:rFonts w:ascii="Montserrat" w:eastAsia="Arial" w:hAnsi="Montserrat"/>
          <w:sz w:val="22"/>
          <w:szCs w:val="22"/>
        </w:rPr>
        <w:t xml:space="preserve"> на уточнение неполных или неточных </w:t>
      </w:r>
      <w:proofErr w:type="spellStart"/>
      <w:r w:rsidR="000A26C1" w:rsidRPr="00FA1E9D">
        <w:rPr>
          <w:rFonts w:ascii="Montserrat" w:eastAsia="Arial" w:hAnsi="Montserrat"/>
          <w:sz w:val="22"/>
          <w:szCs w:val="22"/>
        </w:rPr>
        <w:t>ПДн</w:t>
      </w:r>
      <w:proofErr w:type="spellEnd"/>
      <w:r w:rsidR="007F724C" w:rsidRPr="00FA1E9D">
        <w:rPr>
          <w:rFonts w:ascii="Montserrat" w:eastAsia="Arial" w:hAnsi="Montserrat"/>
          <w:sz w:val="22"/>
          <w:szCs w:val="22"/>
        </w:rPr>
        <w:t xml:space="preserve"> (част</w:t>
      </w:r>
      <w:r w:rsidR="000954B0" w:rsidRPr="00FA1E9D">
        <w:rPr>
          <w:rFonts w:ascii="Montserrat" w:eastAsia="Arial" w:hAnsi="Montserrat"/>
          <w:sz w:val="22"/>
          <w:szCs w:val="22"/>
        </w:rPr>
        <w:t>ь</w:t>
      </w:r>
      <w:r w:rsidR="007F724C" w:rsidRPr="00FA1E9D">
        <w:rPr>
          <w:rFonts w:ascii="Montserrat" w:eastAsia="Arial" w:hAnsi="Montserrat"/>
          <w:sz w:val="22"/>
          <w:szCs w:val="22"/>
        </w:rPr>
        <w:t xml:space="preserve"> 1 статьи 14 Федерального закона N 152-ФЗ «О персональных данных»)</w:t>
      </w:r>
      <w:r w:rsidR="000A26C1" w:rsidRPr="00FA1E9D">
        <w:rPr>
          <w:rFonts w:ascii="Montserrat" w:eastAsia="Arial" w:hAnsi="Montserrat"/>
          <w:sz w:val="22"/>
          <w:szCs w:val="22"/>
        </w:rPr>
        <w:t>;</w:t>
      </w:r>
    </w:p>
    <w:p w14:paraId="5A1C1A15" w14:textId="6F91EC34"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Право</w:t>
      </w:r>
      <w:r w:rsidR="000A26C1" w:rsidRPr="00FA1E9D">
        <w:rPr>
          <w:rFonts w:ascii="Montserrat" w:eastAsia="Arial" w:hAnsi="Montserrat"/>
          <w:sz w:val="22"/>
          <w:szCs w:val="22"/>
        </w:rPr>
        <w:t xml:space="preserve"> на ограничение обработки и удаление </w:t>
      </w:r>
      <w:proofErr w:type="spellStart"/>
      <w:r w:rsidR="000A26C1" w:rsidRPr="00FA1E9D">
        <w:rPr>
          <w:rFonts w:ascii="Montserrat" w:eastAsia="Arial" w:hAnsi="Montserrat"/>
          <w:sz w:val="22"/>
          <w:szCs w:val="22"/>
        </w:rPr>
        <w:t>ПДн</w:t>
      </w:r>
      <w:proofErr w:type="spellEnd"/>
      <w:r w:rsidR="007F724C" w:rsidRPr="00FA1E9D">
        <w:rPr>
          <w:rFonts w:ascii="Montserrat" w:eastAsia="Arial" w:hAnsi="Montserrat"/>
          <w:sz w:val="22"/>
          <w:szCs w:val="22"/>
        </w:rPr>
        <w:t xml:space="preserve"> (част</w:t>
      </w:r>
      <w:r w:rsidR="000954B0" w:rsidRPr="00FA1E9D">
        <w:rPr>
          <w:rFonts w:ascii="Montserrat" w:eastAsia="Arial" w:hAnsi="Montserrat"/>
          <w:sz w:val="22"/>
          <w:szCs w:val="22"/>
        </w:rPr>
        <w:t>ь</w:t>
      </w:r>
      <w:r w:rsidR="007F724C" w:rsidRPr="00FA1E9D">
        <w:rPr>
          <w:rFonts w:ascii="Montserrat" w:eastAsia="Arial" w:hAnsi="Montserrat"/>
          <w:sz w:val="22"/>
          <w:szCs w:val="22"/>
        </w:rPr>
        <w:t xml:space="preserve"> 1 статьи 14 Федерального закона N 152-ФЗ «О персональных данных»)</w:t>
      </w:r>
      <w:r w:rsidR="000A26C1" w:rsidRPr="00FA1E9D">
        <w:rPr>
          <w:rFonts w:ascii="Montserrat" w:eastAsia="Arial" w:hAnsi="Montserrat"/>
          <w:sz w:val="22"/>
          <w:szCs w:val="22"/>
        </w:rPr>
        <w:t>;</w:t>
      </w:r>
    </w:p>
    <w:p w14:paraId="78D1CA0A" w14:textId="3610506B" w:rsidR="000954B0" w:rsidRPr="00FA1E9D" w:rsidRDefault="000954B0" w:rsidP="00AB543E">
      <w:pPr>
        <w:pStyle w:val="a0"/>
        <w:rPr>
          <w:rFonts w:ascii="Montserrat" w:eastAsia="Arial" w:hAnsi="Montserrat"/>
          <w:sz w:val="22"/>
          <w:szCs w:val="22"/>
        </w:rPr>
      </w:pPr>
      <w:r w:rsidRPr="00FA1E9D">
        <w:rPr>
          <w:rFonts w:ascii="Montserrat" w:eastAsia="Arial" w:hAnsi="Montserrat"/>
          <w:sz w:val="22"/>
          <w:szCs w:val="22"/>
        </w:rPr>
        <w:t xml:space="preserve">Право на установление запретов на передачу (кроме предоставления доступа)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 xml:space="preserve"> неограниченному кругу лиц, а также запреты на обработку или условия обработки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 xml:space="preserve"> (кроме получения доступа) </w:t>
      </w:r>
      <w:r w:rsidR="009109BF" w:rsidRPr="00FA1E9D">
        <w:rPr>
          <w:rFonts w:ascii="Montserrat" w:eastAsia="Arial" w:hAnsi="Montserrat"/>
          <w:sz w:val="22"/>
          <w:szCs w:val="22"/>
        </w:rPr>
        <w:t>(часть 9 статьи 10.1 Федерального закона N 152-ФЗ «О персональных данных»);</w:t>
      </w:r>
    </w:p>
    <w:p w14:paraId="5E9ADE67" w14:textId="1EAC2159" w:rsidR="009109BF" w:rsidRPr="00FA1E9D" w:rsidRDefault="009109BF" w:rsidP="00AB543E">
      <w:pPr>
        <w:pStyle w:val="a0"/>
        <w:rPr>
          <w:rFonts w:ascii="Montserrat" w:eastAsia="Arial" w:hAnsi="Montserrat"/>
          <w:sz w:val="22"/>
          <w:szCs w:val="22"/>
        </w:rPr>
      </w:pPr>
      <w:r w:rsidRPr="00FA1E9D">
        <w:rPr>
          <w:rFonts w:ascii="Montserrat" w:eastAsia="Arial" w:hAnsi="Montserrat"/>
          <w:sz w:val="22"/>
          <w:szCs w:val="22"/>
        </w:rPr>
        <w:t xml:space="preserve">Право на прекращение передачи (распространения, предоставления, доступа)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 xml:space="preserve">, разрешенных субъектом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 xml:space="preserve"> для распространения (часть 12 статьи 10.1 Федерального закона N 152-ФЗ «О персональных данных»);</w:t>
      </w:r>
    </w:p>
    <w:p w14:paraId="4C881DCF" w14:textId="0F6085C9" w:rsidR="009D47B1" w:rsidRPr="00FA1E9D" w:rsidRDefault="009D47B1" w:rsidP="00AB543E">
      <w:pPr>
        <w:pStyle w:val="a0"/>
        <w:rPr>
          <w:rFonts w:ascii="Montserrat" w:eastAsia="Arial" w:hAnsi="Montserrat"/>
          <w:sz w:val="22"/>
          <w:szCs w:val="22"/>
        </w:rPr>
      </w:pPr>
      <w:r w:rsidRPr="00FA1E9D">
        <w:rPr>
          <w:rFonts w:ascii="Montserrat" w:eastAsia="Arial" w:hAnsi="Montserrat"/>
          <w:sz w:val="22"/>
          <w:szCs w:val="22"/>
        </w:rPr>
        <w:t xml:space="preserve">Право на прекращение обработки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 xml:space="preserve"> (часть 5.1 статьи 21 Федерального закона N 152-ФЗ «О персональных данных»);</w:t>
      </w:r>
    </w:p>
    <w:bookmarkEnd w:id="101"/>
    <w:p w14:paraId="032171C6" w14:textId="3397B8D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Иные</w:t>
      </w:r>
      <w:r w:rsidR="000A26C1" w:rsidRPr="00FA1E9D">
        <w:rPr>
          <w:rFonts w:ascii="Montserrat" w:eastAsia="Arial" w:hAnsi="Montserrat"/>
          <w:sz w:val="22"/>
          <w:szCs w:val="22"/>
        </w:rPr>
        <w:t xml:space="preserve"> права, предусмотренные применимым законодательством.</w:t>
      </w:r>
    </w:p>
    <w:p w14:paraId="351659C0" w14:textId="475EABAC" w:rsidR="000A26C1" w:rsidRPr="00FA1E9D" w:rsidRDefault="004B09E8" w:rsidP="00D07692">
      <w:pPr>
        <w:pStyle w:val="20"/>
        <w:tabs>
          <w:tab w:val="clear" w:pos="426"/>
        </w:tabs>
        <w:ind w:left="0" w:firstLine="0"/>
        <w:rPr>
          <w:rFonts w:ascii="Montserrat" w:hAnsi="Montserrat"/>
          <w:b/>
          <w:caps/>
          <w:sz w:val="22"/>
          <w:szCs w:val="22"/>
        </w:rPr>
      </w:pPr>
      <w:bookmarkStart w:id="102" w:name="_Toc523407414"/>
      <w:bookmarkStart w:id="103" w:name="_Toc138254100"/>
      <w:r w:rsidRPr="00FA1E9D">
        <w:rPr>
          <w:rFonts w:ascii="Montserrat" w:hAnsi="Montserrat"/>
          <w:sz w:val="22"/>
          <w:szCs w:val="22"/>
        </w:rPr>
        <w:lastRenderedPageBreak/>
        <w:t xml:space="preserve">Компания уведомляет субъектов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об их обязанности предоставлять достоверные </w:t>
      </w:r>
      <w:proofErr w:type="spellStart"/>
      <w:r w:rsidRPr="00FA1E9D">
        <w:rPr>
          <w:rFonts w:ascii="Montserrat" w:hAnsi="Montserrat"/>
          <w:sz w:val="22"/>
          <w:szCs w:val="22"/>
        </w:rPr>
        <w:t>ПДн</w:t>
      </w:r>
      <w:proofErr w:type="spellEnd"/>
      <w:r w:rsidRPr="00FA1E9D">
        <w:rPr>
          <w:rFonts w:ascii="Montserrat" w:hAnsi="Montserrat"/>
          <w:sz w:val="22"/>
          <w:szCs w:val="22"/>
        </w:rPr>
        <w:t>, а также о возможных последствиях предоставления недостоверных данных</w:t>
      </w:r>
      <w:r w:rsidR="000A26C1" w:rsidRPr="00FA1E9D">
        <w:rPr>
          <w:rFonts w:ascii="Montserrat" w:hAnsi="Montserrat"/>
          <w:b/>
          <w:caps/>
          <w:sz w:val="22"/>
          <w:szCs w:val="22"/>
        </w:rPr>
        <w:t>.</w:t>
      </w:r>
      <w:bookmarkEnd w:id="102"/>
      <w:bookmarkEnd w:id="103"/>
    </w:p>
    <w:p w14:paraId="357DE3A9" w14:textId="23E08BF4" w:rsidR="000A26C1" w:rsidRPr="00FA1E9D" w:rsidRDefault="00047532" w:rsidP="00D944BB">
      <w:pPr>
        <w:pStyle w:val="1"/>
        <w:rPr>
          <w:rFonts w:ascii="Montserrat" w:hAnsi="Montserrat"/>
          <w:sz w:val="24"/>
          <w:szCs w:val="24"/>
          <w:lang w:val="ru-RU"/>
        </w:rPr>
      </w:pPr>
      <w:bookmarkStart w:id="104" w:name="_Toc523407415"/>
      <w:bookmarkStart w:id="105" w:name="_Toc138254101"/>
      <w:r w:rsidRPr="00FA1E9D">
        <w:rPr>
          <w:rFonts w:ascii="Montserrat" w:hAnsi="Montserrat"/>
          <w:sz w:val="24"/>
          <w:szCs w:val="24"/>
          <w:lang w:val="ru-RU"/>
        </w:rPr>
        <w:t>ПРАВА И ОБЯЗАННОСТИ КОМПАНИИ (ОПЕРАТОРА ПЕРСОНАЛЬНЫХ ДАННЫХ)</w:t>
      </w:r>
      <w:bookmarkEnd w:id="104"/>
      <w:bookmarkEnd w:id="105"/>
    </w:p>
    <w:p w14:paraId="39938AC2" w14:textId="559FF0CC" w:rsidR="000A26C1" w:rsidRPr="00FA1E9D" w:rsidRDefault="000A26C1" w:rsidP="00F42B8C">
      <w:pPr>
        <w:pStyle w:val="20"/>
        <w:rPr>
          <w:rFonts w:ascii="Montserrat" w:hAnsi="Montserrat"/>
          <w:sz w:val="22"/>
          <w:szCs w:val="22"/>
        </w:rPr>
      </w:pPr>
      <w:bookmarkStart w:id="106" w:name="_Toc523407416"/>
      <w:bookmarkStart w:id="107" w:name="_Toc138254102"/>
      <w:r w:rsidRPr="00FA1E9D">
        <w:rPr>
          <w:rFonts w:ascii="Montserrat" w:hAnsi="Montserrat"/>
          <w:sz w:val="22"/>
          <w:szCs w:val="22"/>
        </w:rPr>
        <w:t>Компания должна:</w:t>
      </w:r>
      <w:bookmarkEnd w:id="106"/>
      <w:bookmarkEnd w:id="107"/>
    </w:p>
    <w:p w14:paraId="6C3F0F70"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Предоставлять</w:t>
      </w:r>
      <w:r w:rsidR="000A26C1" w:rsidRPr="00FA1E9D">
        <w:rPr>
          <w:rFonts w:ascii="Montserrat" w:eastAsia="Arial" w:hAnsi="Montserrat"/>
          <w:sz w:val="22"/>
          <w:szCs w:val="22"/>
        </w:rPr>
        <w:t xml:space="preserve"> субъекту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информацию на его законные запросы и обращения, а также в других предусмотренных </w:t>
      </w:r>
      <w:r w:rsidR="00914517" w:rsidRPr="00FA1E9D">
        <w:rPr>
          <w:rFonts w:ascii="Montserrat" w:eastAsia="Arial" w:hAnsi="Montserrat"/>
          <w:sz w:val="22"/>
          <w:szCs w:val="22"/>
        </w:rPr>
        <w:t xml:space="preserve">применимым </w:t>
      </w:r>
      <w:r w:rsidR="000A26C1" w:rsidRPr="00FA1E9D">
        <w:rPr>
          <w:rFonts w:ascii="Montserrat" w:eastAsia="Arial" w:hAnsi="Montserrat"/>
          <w:sz w:val="22"/>
          <w:szCs w:val="22"/>
        </w:rPr>
        <w:t>законодательством случаях, в сроки, установленн</w:t>
      </w:r>
      <w:r w:rsidRPr="00FA1E9D">
        <w:rPr>
          <w:rFonts w:ascii="Montserrat" w:eastAsia="Arial" w:hAnsi="Montserrat"/>
          <w:sz w:val="22"/>
          <w:szCs w:val="22"/>
        </w:rPr>
        <w:t>ые законодательством.</w:t>
      </w:r>
    </w:p>
    <w:p w14:paraId="4A402928"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Принимать</w:t>
      </w:r>
      <w:r w:rsidR="000A26C1" w:rsidRPr="00FA1E9D">
        <w:rPr>
          <w:rFonts w:ascii="Montserrat" w:eastAsia="Arial" w:hAnsi="Montserrat"/>
          <w:sz w:val="22"/>
          <w:szCs w:val="22"/>
        </w:rPr>
        <w:t xml:space="preserve"> соответствующие меры по законному запросу и обращению субъекта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(отзыв согласия на обработку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уточнение неполных или неточных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и пр.) в сроки, </w:t>
      </w:r>
      <w:r w:rsidRPr="00FA1E9D">
        <w:rPr>
          <w:rFonts w:ascii="Montserrat" w:eastAsia="Arial" w:hAnsi="Montserrat"/>
          <w:sz w:val="22"/>
          <w:szCs w:val="22"/>
        </w:rPr>
        <w:t>установленные законодательством.</w:t>
      </w:r>
    </w:p>
    <w:p w14:paraId="1A77CBE9"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Разъяснять</w:t>
      </w:r>
      <w:r w:rsidR="000A26C1" w:rsidRPr="00FA1E9D">
        <w:rPr>
          <w:rFonts w:ascii="Montserrat" w:eastAsia="Arial" w:hAnsi="Montserrat"/>
          <w:sz w:val="22"/>
          <w:szCs w:val="22"/>
        </w:rPr>
        <w:t xml:space="preserve"> субъекту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юридические последствия отказа предоставить его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если предоставление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является обязательным в соотв</w:t>
      </w:r>
      <w:r w:rsidRPr="00FA1E9D">
        <w:rPr>
          <w:rFonts w:ascii="Montserrat" w:eastAsia="Arial" w:hAnsi="Montserrat"/>
          <w:sz w:val="22"/>
          <w:szCs w:val="22"/>
        </w:rPr>
        <w:t>етствии с федеральными законами.</w:t>
      </w:r>
    </w:p>
    <w:p w14:paraId="00D65E19"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При</w:t>
      </w:r>
      <w:r w:rsidR="000A26C1" w:rsidRPr="00FA1E9D">
        <w:rPr>
          <w:rFonts w:ascii="Montserrat" w:eastAsia="Arial" w:hAnsi="Montserrat"/>
          <w:sz w:val="22"/>
          <w:szCs w:val="22"/>
        </w:rPr>
        <w:t xml:space="preserve"> сборе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в том числе посредством сети «Интернет», обеспечивать запись, систематизацию, накопление, хранение, уточнение (обновление, изменение), извлечение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граждан Российской Федерации с использованием баз данных, находящихся на территории Российской Федерации, за исключением случаев, предусмотренны</w:t>
      </w:r>
      <w:r w:rsidRPr="00FA1E9D">
        <w:rPr>
          <w:rFonts w:ascii="Montserrat" w:eastAsia="Arial" w:hAnsi="Montserrat"/>
          <w:sz w:val="22"/>
          <w:szCs w:val="22"/>
        </w:rPr>
        <w:t>х действующим законодательством.</w:t>
      </w:r>
    </w:p>
    <w:p w14:paraId="3AE49E41"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Принимать</w:t>
      </w:r>
      <w:r w:rsidR="000A26C1" w:rsidRPr="00FA1E9D">
        <w:rPr>
          <w:rFonts w:ascii="Montserrat" w:eastAsia="Arial" w:hAnsi="Montserrat"/>
          <w:sz w:val="22"/>
          <w:szCs w:val="22"/>
        </w:rPr>
        <w:t xml:space="preserve"> меры, необходимые и достаточные для обеспечения выполнения обязанностей, предусмотренных </w:t>
      </w:r>
      <w:r w:rsidR="00914517" w:rsidRPr="00FA1E9D">
        <w:rPr>
          <w:rFonts w:ascii="Montserrat" w:eastAsia="Arial" w:hAnsi="Montserrat"/>
          <w:sz w:val="22"/>
          <w:szCs w:val="22"/>
        </w:rPr>
        <w:t>применимым</w:t>
      </w:r>
      <w:r w:rsidR="000A26C1" w:rsidRPr="00FA1E9D">
        <w:rPr>
          <w:rFonts w:ascii="Montserrat" w:eastAsia="Arial" w:hAnsi="Montserrat"/>
          <w:sz w:val="22"/>
          <w:szCs w:val="22"/>
        </w:rPr>
        <w:t xml:space="preserve"> законодательством и принятыми в соответствии с ни</w:t>
      </w:r>
      <w:r w:rsidRPr="00FA1E9D">
        <w:rPr>
          <w:rFonts w:ascii="Montserrat" w:eastAsia="Arial" w:hAnsi="Montserrat"/>
          <w:sz w:val="22"/>
          <w:szCs w:val="22"/>
        </w:rPr>
        <w:t>м нормативными правовыми актами.</w:t>
      </w:r>
    </w:p>
    <w:p w14:paraId="6F97EDCA"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Принимать</w:t>
      </w:r>
      <w:r w:rsidR="000A26C1" w:rsidRPr="00FA1E9D">
        <w:rPr>
          <w:rFonts w:ascii="Montserrat" w:eastAsia="Arial" w:hAnsi="Montserrat"/>
          <w:sz w:val="22"/>
          <w:szCs w:val="22"/>
        </w:rPr>
        <w:t xml:space="preserve"> необходимые правовые, организационные и технические меры или обеспечивать их принятие для защиты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а также от иных неправо</w:t>
      </w:r>
      <w:r w:rsidRPr="00FA1E9D">
        <w:rPr>
          <w:rFonts w:ascii="Montserrat" w:eastAsia="Arial" w:hAnsi="Montserrat"/>
          <w:sz w:val="22"/>
          <w:szCs w:val="22"/>
        </w:rPr>
        <w:t xml:space="preserve">мерных действий в отношении </w:t>
      </w:r>
      <w:proofErr w:type="spellStart"/>
      <w:r w:rsidRPr="00FA1E9D">
        <w:rPr>
          <w:rFonts w:ascii="Montserrat" w:eastAsia="Arial" w:hAnsi="Montserrat"/>
          <w:sz w:val="22"/>
          <w:szCs w:val="22"/>
        </w:rPr>
        <w:t>ПДн</w:t>
      </w:r>
      <w:proofErr w:type="spellEnd"/>
      <w:r w:rsidRPr="00FA1E9D">
        <w:rPr>
          <w:rFonts w:ascii="Montserrat" w:eastAsia="Arial" w:hAnsi="Montserrat"/>
          <w:sz w:val="22"/>
          <w:szCs w:val="22"/>
        </w:rPr>
        <w:t>.</w:t>
      </w:r>
    </w:p>
    <w:p w14:paraId="328A634F" w14:textId="6978FEE4"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Опубликовать</w:t>
      </w:r>
      <w:r w:rsidR="000A26C1" w:rsidRPr="00FA1E9D">
        <w:rPr>
          <w:rFonts w:ascii="Montserrat" w:eastAsia="Arial" w:hAnsi="Montserrat"/>
          <w:sz w:val="22"/>
          <w:szCs w:val="22"/>
        </w:rPr>
        <w:t xml:space="preserve"> или иным образом обеспечить неограниченный доступ к документу, определяющему его политику в отношении обработки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к сведениям о реали</w:t>
      </w:r>
      <w:r w:rsidRPr="00FA1E9D">
        <w:rPr>
          <w:rFonts w:ascii="Montserrat" w:eastAsia="Arial" w:hAnsi="Montserrat"/>
          <w:sz w:val="22"/>
          <w:szCs w:val="22"/>
        </w:rPr>
        <w:t xml:space="preserve">зуемых требованиях к защите </w:t>
      </w:r>
      <w:proofErr w:type="spellStart"/>
      <w:r w:rsidRPr="00FA1E9D">
        <w:rPr>
          <w:rFonts w:ascii="Montserrat" w:eastAsia="Arial" w:hAnsi="Montserrat"/>
          <w:sz w:val="22"/>
          <w:szCs w:val="22"/>
        </w:rPr>
        <w:t>ПДн</w:t>
      </w:r>
      <w:proofErr w:type="spellEnd"/>
      <w:r w:rsidR="0000156C" w:rsidRPr="00FA1E9D">
        <w:rPr>
          <w:rFonts w:ascii="Montserrat" w:eastAsia="Arial" w:hAnsi="Montserrat"/>
          <w:sz w:val="22"/>
          <w:szCs w:val="22"/>
        </w:rPr>
        <w:t>, и, в том числе на страницах принадлежащих Компании сайтов в информационно-</w:t>
      </w:r>
      <w:r w:rsidR="0000156C" w:rsidRPr="00FA1E9D">
        <w:rPr>
          <w:rFonts w:ascii="Montserrat" w:eastAsia="Arial" w:hAnsi="Montserrat"/>
          <w:sz w:val="22"/>
          <w:szCs w:val="22"/>
        </w:rPr>
        <w:lastRenderedPageBreak/>
        <w:t xml:space="preserve">телекоммуникационной сети «Интернет», с использованием которых осуществляется сбор </w:t>
      </w:r>
      <w:proofErr w:type="spellStart"/>
      <w:r w:rsidR="0000156C" w:rsidRPr="00FA1E9D">
        <w:rPr>
          <w:rFonts w:ascii="Montserrat" w:eastAsia="Arial" w:hAnsi="Montserrat"/>
          <w:sz w:val="22"/>
          <w:szCs w:val="22"/>
        </w:rPr>
        <w:t>ПДн</w:t>
      </w:r>
      <w:proofErr w:type="spellEnd"/>
      <w:r w:rsidR="0000156C" w:rsidRPr="00FA1E9D">
        <w:rPr>
          <w:rFonts w:ascii="Montserrat" w:eastAsia="Arial" w:hAnsi="Montserrat"/>
          <w:sz w:val="22"/>
          <w:szCs w:val="22"/>
        </w:rPr>
        <w:t>.</w:t>
      </w:r>
    </w:p>
    <w:p w14:paraId="02108A2C" w14:textId="77777777" w:rsidR="000A26C1" w:rsidRPr="00FA1E9D" w:rsidRDefault="00B87C95" w:rsidP="00AB543E">
      <w:pPr>
        <w:pStyle w:val="a0"/>
        <w:rPr>
          <w:rFonts w:ascii="Montserrat" w:eastAsia="Arial" w:hAnsi="Montserrat"/>
          <w:sz w:val="22"/>
          <w:szCs w:val="22"/>
        </w:rPr>
      </w:pPr>
      <w:r w:rsidRPr="00FA1E9D">
        <w:rPr>
          <w:rFonts w:ascii="Montserrat" w:eastAsia="Arial" w:hAnsi="Montserrat"/>
          <w:sz w:val="22"/>
          <w:szCs w:val="22"/>
        </w:rPr>
        <w:t>Уведомлять</w:t>
      </w:r>
      <w:r w:rsidR="000A26C1" w:rsidRPr="00FA1E9D">
        <w:rPr>
          <w:rFonts w:ascii="Montserrat" w:eastAsia="Arial" w:hAnsi="Montserrat"/>
          <w:sz w:val="22"/>
          <w:szCs w:val="22"/>
        </w:rPr>
        <w:t xml:space="preserve"> уполномоченный орган по защите прав субъектов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(Роскомнадзор) о своем намерении осуществлять обработку </w:t>
      </w:r>
      <w:proofErr w:type="spellStart"/>
      <w:r w:rsidR="000A26C1" w:rsidRPr="00FA1E9D">
        <w:rPr>
          <w:rFonts w:ascii="Montserrat" w:eastAsia="Arial" w:hAnsi="Montserrat"/>
          <w:sz w:val="22"/>
          <w:szCs w:val="22"/>
        </w:rPr>
        <w:t>ПДн</w:t>
      </w:r>
      <w:proofErr w:type="spellEnd"/>
      <w:r w:rsidR="000A26C1" w:rsidRPr="00FA1E9D">
        <w:rPr>
          <w:rFonts w:ascii="Montserrat" w:eastAsia="Arial" w:hAnsi="Montserrat"/>
          <w:sz w:val="22"/>
          <w:szCs w:val="22"/>
        </w:rPr>
        <w:t xml:space="preserve">, а также о изменении ранее предоставленных сведений в сроки, установленные </w:t>
      </w:r>
      <w:r w:rsidR="00914517" w:rsidRPr="00FA1E9D">
        <w:rPr>
          <w:rFonts w:ascii="Montserrat" w:eastAsia="Arial" w:hAnsi="Montserrat"/>
          <w:sz w:val="22"/>
          <w:szCs w:val="22"/>
        </w:rPr>
        <w:t>применимым</w:t>
      </w:r>
      <w:r w:rsidRPr="00FA1E9D">
        <w:rPr>
          <w:rFonts w:ascii="Montserrat" w:eastAsia="Arial" w:hAnsi="Montserrat"/>
          <w:sz w:val="22"/>
          <w:szCs w:val="22"/>
        </w:rPr>
        <w:t xml:space="preserve"> законодательством.</w:t>
      </w:r>
    </w:p>
    <w:p w14:paraId="4F915D80" w14:textId="77777777" w:rsidR="000A26C1" w:rsidRPr="00FA1E9D" w:rsidRDefault="00B87C95" w:rsidP="00AB543E">
      <w:pPr>
        <w:pStyle w:val="a0"/>
        <w:rPr>
          <w:rFonts w:ascii="Montserrat" w:eastAsia="Arial" w:hAnsi="Montserrat"/>
          <w:sz w:val="22"/>
          <w:szCs w:val="22"/>
        </w:rPr>
      </w:pPr>
      <w:r w:rsidRPr="00FA1E9D">
        <w:rPr>
          <w:rFonts w:ascii="Montserrat" w:hAnsi="Montserrat"/>
          <w:sz w:val="22"/>
          <w:szCs w:val="22"/>
        </w:rPr>
        <w:t>Назначать</w:t>
      </w:r>
      <w:r w:rsidR="000A26C1" w:rsidRPr="00FA1E9D">
        <w:rPr>
          <w:rFonts w:ascii="Montserrat" w:hAnsi="Montserrat"/>
          <w:sz w:val="22"/>
          <w:szCs w:val="22"/>
        </w:rPr>
        <w:t xml:space="preserve"> лицо, ответственн</w:t>
      </w:r>
      <w:r w:rsidR="00914517" w:rsidRPr="00FA1E9D">
        <w:rPr>
          <w:rFonts w:ascii="Montserrat" w:hAnsi="Montserrat"/>
          <w:sz w:val="22"/>
          <w:szCs w:val="22"/>
        </w:rPr>
        <w:t xml:space="preserve">ое за организацию обработки </w:t>
      </w:r>
      <w:proofErr w:type="spellStart"/>
      <w:r w:rsidR="00914517" w:rsidRPr="00FA1E9D">
        <w:rPr>
          <w:rFonts w:ascii="Montserrat" w:hAnsi="Montserrat"/>
          <w:sz w:val="22"/>
          <w:szCs w:val="22"/>
        </w:rPr>
        <w:t>ПДн</w:t>
      </w:r>
      <w:proofErr w:type="spellEnd"/>
      <w:r w:rsidR="00914517" w:rsidRPr="00FA1E9D">
        <w:rPr>
          <w:rFonts w:ascii="Montserrat" w:hAnsi="Montserrat"/>
          <w:sz w:val="22"/>
          <w:szCs w:val="22"/>
        </w:rPr>
        <w:t>.</w:t>
      </w:r>
    </w:p>
    <w:p w14:paraId="16BCD517" w14:textId="7CA29D48" w:rsidR="000A26C1" w:rsidRPr="00FA1E9D" w:rsidRDefault="000A26C1" w:rsidP="00D07692">
      <w:pPr>
        <w:pStyle w:val="20"/>
        <w:tabs>
          <w:tab w:val="clear" w:pos="426"/>
          <w:tab w:val="left" w:pos="0"/>
        </w:tabs>
        <w:ind w:left="142" w:firstLine="0"/>
        <w:rPr>
          <w:rFonts w:ascii="Montserrat" w:hAnsi="Montserrat"/>
          <w:sz w:val="22"/>
          <w:szCs w:val="22"/>
        </w:rPr>
      </w:pPr>
      <w:bookmarkStart w:id="108" w:name="_Toc523407417"/>
      <w:bookmarkStart w:id="109" w:name="_Toc138254103"/>
      <w:r w:rsidRPr="00FA1E9D">
        <w:rPr>
          <w:rFonts w:ascii="Montserrat" w:hAnsi="Montserrat"/>
          <w:sz w:val="22"/>
          <w:szCs w:val="22"/>
        </w:rPr>
        <w:t xml:space="preserve">Компания имеет право самостоятельно определять состав и перечень мер, необходимых и достаточных для обеспечения выполнения обязанностей, предусмотренных </w:t>
      </w:r>
      <w:r w:rsidR="00280689" w:rsidRPr="00FA1E9D">
        <w:rPr>
          <w:rFonts w:ascii="Montserrat" w:hAnsi="Montserrat"/>
          <w:sz w:val="22"/>
          <w:szCs w:val="22"/>
        </w:rPr>
        <w:t>применимым</w:t>
      </w:r>
      <w:r w:rsidRPr="00FA1E9D">
        <w:rPr>
          <w:rFonts w:ascii="Montserrat" w:hAnsi="Montserrat"/>
          <w:sz w:val="22"/>
          <w:szCs w:val="22"/>
        </w:rPr>
        <w:t xml:space="preserve"> законодательством</w:t>
      </w:r>
      <w:r w:rsidR="00280689" w:rsidRPr="00FA1E9D">
        <w:rPr>
          <w:rFonts w:ascii="Montserrat" w:hAnsi="Montserrat"/>
          <w:sz w:val="22"/>
          <w:szCs w:val="22"/>
        </w:rPr>
        <w:t xml:space="preserve"> в области обработки и обеспечения безопасности </w:t>
      </w:r>
      <w:proofErr w:type="spellStart"/>
      <w:r w:rsidR="00280689" w:rsidRPr="00FA1E9D">
        <w:rPr>
          <w:rFonts w:ascii="Montserrat" w:hAnsi="Montserrat"/>
          <w:sz w:val="22"/>
          <w:szCs w:val="22"/>
        </w:rPr>
        <w:t>ПДн</w:t>
      </w:r>
      <w:proofErr w:type="spellEnd"/>
      <w:r w:rsidRPr="00FA1E9D">
        <w:rPr>
          <w:rFonts w:ascii="Montserrat" w:hAnsi="Montserrat"/>
          <w:sz w:val="22"/>
          <w:szCs w:val="22"/>
        </w:rPr>
        <w:t xml:space="preserve"> и принятыми в соответствии с ним нормативными правовыми актами.</w:t>
      </w:r>
      <w:bookmarkEnd w:id="108"/>
      <w:bookmarkEnd w:id="109"/>
    </w:p>
    <w:p w14:paraId="654798D0" w14:textId="2230CFDE" w:rsidR="000377D4" w:rsidRPr="00FA1E9D" w:rsidRDefault="00047532" w:rsidP="00D944BB">
      <w:pPr>
        <w:pStyle w:val="1"/>
        <w:keepNext w:val="0"/>
        <w:ind w:left="431" w:hanging="431"/>
        <w:rPr>
          <w:rFonts w:ascii="Montserrat" w:hAnsi="Montserrat"/>
          <w:sz w:val="24"/>
          <w:szCs w:val="24"/>
          <w:lang w:val="ru-RU"/>
        </w:rPr>
      </w:pPr>
      <w:bookmarkStart w:id="110" w:name="_Toc522200200"/>
      <w:bookmarkStart w:id="111" w:name="_Toc523407418"/>
      <w:bookmarkStart w:id="112" w:name="_Toc138254104"/>
      <w:r w:rsidRPr="00FA1E9D">
        <w:rPr>
          <w:rFonts w:ascii="Montserrat" w:hAnsi="Montserrat"/>
          <w:sz w:val="24"/>
          <w:szCs w:val="24"/>
          <w:lang w:val="ru-RU"/>
        </w:rPr>
        <w:t>АУДИТ И МОНИТОРИНГ В ОБЛАСТИ ОБРАБОТКИ И ОБЕСПЕЧЕНИЯ БЕЗОПАСНОСТИ ПЕРСОНАЛЬНЫХ ДАННЫХ</w:t>
      </w:r>
      <w:bookmarkEnd w:id="110"/>
      <w:bookmarkEnd w:id="111"/>
      <w:bookmarkEnd w:id="112"/>
    </w:p>
    <w:p w14:paraId="646B1D34" w14:textId="77777777" w:rsidR="00DE56D8" w:rsidRPr="00DE56D8" w:rsidRDefault="00DE56D8" w:rsidP="00DE56D8">
      <w:pPr>
        <w:rPr>
          <w:lang w:eastAsia="x-none"/>
        </w:rPr>
      </w:pPr>
    </w:p>
    <w:p w14:paraId="06BE4C04" w14:textId="208DF612" w:rsidR="000377D4" w:rsidRPr="00FA1E9D" w:rsidRDefault="000377D4" w:rsidP="00D07692">
      <w:pPr>
        <w:pStyle w:val="20"/>
        <w:tabs>
          <w:tab w:val="clear" w:pos="426"/>
        </w:tabs>
        <w:ind w:left="0" w:hanging="9"/>
        <w:rPr>
          <w:rFonts w:ascii="Montserrat" w:hAnsi="Montserrat"/>
          <w:sz w:val="22"/>
          <w:szCs w:val="22"/>
        </w:rPr>
      </w:pPr>
      <w:bookmarkStart w:id="113" w:name="_Toc523407419"/>
      <w:bookmarkStart w:id="114" w:name="_Toc138254105"/>
      <w:r w:rsidRPr="00FA1E9D">
        <w:rPr>
          <w:rFonts w:ascii="Montserrat" w:hAnsi="Montserrat"/>
          <w:sz w:val="22"/>
          <w:szCs w:val="22"/>
        </w:rPr>
        <w:t xml:space="preserve">Порядок и периодичность проведения аудита процессов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а также мониторинга функционирования внедренных процедур защиты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в Компании определяет ответственный за организацию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на основании потребности в такой деятельности.</w:t>
      </w:r>
      <w:bookmarkEnd w:id="113"/>
      <w:bookmarkEnd w:id="114"/>
    </w:p>
    <w:p w14:paraId="4D75C9F0" w14:textId="58CA6D09" w:rsidR="00C164AD" w:rsidRPr="00FA1E9D" w:rsidRDefault="000377D4" w:rsidP="00D07692">
      <w:pPr>
        <w:pStyle w:val="20"/>
        <w:tabs>
          <w:tab w:val="clear" w:pos="426"/>
        </w:tabs>
        <w:ind w:left="0" w:firstLine="0"/>
        <w:rPr>
          <w:rFonts w:ascii="Montserrat" w:hAnsi="Montserrat"/>
          <w:sz w:val="22"/>
          <w:szCs w:val="22"/>
        </w:rPr>
      </w:pPr>
      <w:bookmarkStart w:id="115" w:name="_Toc523407420"/>
      <w:bookmarkStart w:id="116" w:name="_Toc138254106"/>
      <w:r w:rsidRPr="00FA1E9D">
        <w:rPr>
          <w:rFonts w:ascii="Montserrat" w:hAnsi="Montserrat"/>
          <w:sz w:val="22"/>
          <w:szCs w:val="22"/>
        </w:rPr>
        <w:t xml:space="preserve">Ответственный за организацию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обязан следить за соблюдением применимого законодательства в области обработки и обеспечения безопасности </w:t>
      </w:r>
      <w:proofErr w:type="spellStart"/>
      <w:r w:rsidRPr="00FA1E9D">
        <w:rPr>
          <w:rFonts w:ascii="Montserrat" w:hAnsi="Montserrat"/>
          <w:sz w:val="22"/>
          <w:szCs w:val="22"/>
        </w:rPr>
        <w:t>ПДн</w:t>
      </w:r>
      <w:proofErr w:type="spellEnd"/>
      <w:r w:rsidRPr="00FA1E9D">
        <w:rPr>
          <w:rFonts w:ascii="Montserrat" w:hAnsi="Montserrat"/>
          <w:sz w:val="22"/>
          <w:szCs w:val="22"/>
        </w:rPr>
        <w:t xml:space="preserve">, повышать осведомленность работников, участвующих в процессах обработки </w:t>
      </w:r>
      <w:proofErr w:type="spellStart"/>
      <w:r w:rsidRPr="00FA1E9D">
        <w:rPr>
          <w:rFonts w:ascii="Montserrat" w:hAnsi="Montserrat"/>
          <w:sz w:val="22"/>
          <w:szCs w:val="22"/>
        </w:rPr>
        <w:t>ПДн</w:t>
      </w:r>
      <w:proofErr w:type="spellEnd"/>
      <w:r w:rsidRPr="00FA1E9D">
        <w:rPr>
          <w:rFonts w:ascii="Montserrat" w:hAnsi="Montserrat"/>
          <w:sz w:val="22"/>
          <w:szCs w:val="22"/>
        </w:rPr>
        <w:t>.</w:t>
      </w:r>
      <w:bookmarkEnd w:id="115"/>
      <w:bookmarkEnd w:id="116"/>
    </w:p>
    <w:p w14:paraId="488BC351" w14:textId="055E7942" w:rsidR="00C164AD" w:rsidRPr="00C164AD" w:rsidRDefault="00C164AD" w:rsidP="00C164AD">
      <w:pPr>
        <w:pStyle w:val="1"/>
        <w:keepNext w:val="0"/>
        <w:numPr>
          <w:ilvl w:val="0"/>
          <w:numId w:val="0"/>
        </w:numPr>
        <w:ind w:left="431"/>
        <w:rPr>
          <w:lang w:val="ru-RU"/>
        </w:rPr>
      </w:pPr>
      <w:r w:rsidRPr="002E278A">
        <w:rPr>
          <w:rFonts w:ascii="Montserrat" w:hAnsi="Montserrat"/>
          <w:sz w:val="24"/>
          <w:szCs w:val="24"/>
          <w:lang w:val="ru-RU"/>
        </w:rPr>
        <w:t>12</w:t>
      </w:r>
      <w:r w:rsidRPr="00C164AD">
        <w:rPr>
          <w:lang w:val="ru-RU"/>
        </w:rPr>
        <w:t xml:space="preserve"> </w:t>
      </w:r>
      <w:r w:rsidRPr="002E278A">
        <w:rPr>
          <w:rFonts w:ascii="Montserrat" w:hAnsi="Montserrat"/>
          <w:sz w:val="22"/>
          <w:szCs w:val="22"/>
          <w:lang w:val="ru-RU"/>
        </w:rPr>
        <w:t>БЛОКИРОВАНИЕ, УТОЧНЕНИЕ И УНИЧТОЖЕНИЕ</w:t>
      </w:r>
      <w:r w:rsidR="0069511D" w:rsidRPr="002E278A">
        <w:rPr>
          <w:rFonts w:ascii="Montserrat" w:hAnsi="Montserrat"/>
          <w:sz w:val="22"/>
          <w:szCs w:val="22"/>
          <w:lang w:val="ru-RU"/>
        </w:rPr>
        <w:t xml:space="preserve"> </w:t>
      </w:r>
      <w:r w:rsidRPr="002E278A">
        <w:rPr>
          <w:rFonts w:ascii="Montserrat" w:hAnsi="Montserrat"/>
          <w:sz w:val="22"/>
          <w:szCs w:val="22"/>
          <w:lang w:val="ru-RU"/>
        </w:rPr>
        <w:t xml:space="preserve">ПЕРСОНАЛЬНЫХ ДАННЫХ. ОТВЕТЫ НА ЗАПРОСЫ </w:t>
      </w:r>
      <w:r w:rsidR="0069511D" w:rsidRPr="002E278A">
        <w:rPr>
          <w:rFonts w:ascii="Montserrat" w:hAnsi="Montserrat"/>
          <w:sz w:val="22"/>
          <w:szCs w:val="22"/>
          <w:lang w:val="ru-RU"/>
        </w:rPr>
        <w:t>ОТНОСИТЕЛЬНО</w:t>
      </w:r>
      <w:r w:rsidRPr="002E278A">
        <w:rPr>
          <w:rFonts w:ascii="Montserrat" w:hAnsi="Montserrat"/>
          <w:sz w:val="22"/>
          <w:szCs w:val="22"/>
          <w:lang w:val="ru-RU"/>
        </w:rPr>
        <w:t xml:space="preserve"> ДОСТУП</w:t>
      </w:r>
      <w:r w:rsidR="0069511D" w:rsidRPr="002E278A">
        <w:rPr>
          <w:rFonts w:ascii="Montserrat" w:hAnsi="Montserrat"/>
          <w:sz w:val="22"/>
          <w:szCs w:val="22"/>
          <w:lang w:val="ru-RU"/>
        </w:rPr>
        <w:t>А</w:t>
      </w:r>
      <w:r w:rsidRPr="002E278A">
        <w:rPr>
          <w:rFonts w:ascii="Montserrat" w:hAnsi="Montserrat"/>
          <w:sz w:val="22"/>
          <w:szCs w:val="22"/>
          <w:lang w:val="ru-RU"/>
        </w:rPr>
        <w:t xml:space="preserve"> К ПЕРСОНАЛЬНЫМ ДАННЫМ</w:t>
      </w:r>
    </w:p>
    <w:p w14:paraId="34D0CE6C" w14:textId="77777777" w:rsidR="00C164AD" w:rsidRDefault="00C164AD" w:rsidP="00C164AD">
      <w:pPr>
        <w:pStyle w:val="ConsPlusNormal"/>
        <w:ind w:firstLine="540"/>
        <w:jc w:val="both"/>
      </w:pPr>
    </w:p>
    <w:p w14:paraId="498BD076" w14:textId="299E9BF1" w:rsidR="00C164AD" w:rsidRPr="00093D3E" w:rsidRDefault="00C164AD" w:rsidP="00FA1E9D">
      <w:pPr>
        <w:pStyle w:val="ConsPlusNormal"/>
        <w:spacing w:line="276" w:lineRule="auto"/>
        <w:jc w:val="both"/>
        <w:rPr>
          <w:sz w:val="24"/>
          <w:szCs w:val="24"/>
        </w:rPr>
      </w:pPr>
      <w:r w:rsidRPr="00FA1E9D">
        <w:rPr>
          <w:sz w:val="22"/>
          <w:szCs w:val="22"/>
        </w:rPr>
        <w:t>12.1</w:t>
      </w:r>
      <w:r w:rsidR="00FA1E9D">
        <w:rPr>
          <w:sz w:val="22"/>
          <w:szCs w:val="22"/>
        </w:rPr>
        <w:t xml:space="preserve">      </w:t>
      </w:r>
      <w:r w:rsidRPr="00093D3E">
        <w:rPr>
          <w:sz w:val="24"/>
          <w:szCs w:val="24"/>
        </w:rPr>
        <w:t xml:space="preserve"> </w:t>
      </w:r>
      <w:r w:rsidRPr="00FA1E9D">
        <w:rPr>
          <w:rFonts w:ascii="Montserrat" w:hAnsi="Montserrat"/>
          <w:sz w:val="22"/>
          <w:szCs w:val="22"/>
        </w:rPr>
        <w:t xml:space="preserve">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w:t>
      </w:r>
      <w:r w:rsidR="0069511D" w:rsidRPr="00FA1E9D">
        <w:rPr>
          <w:rFonts w:ascii="Montserrat" w:hAnsi="Montserrat"/>
          <w:sz w:val="22"/>
          <w:szCs w:val="22"/>
        </w:rPr>
        <w:t>Компания</w:t>
      </w:r>
      <w:r w:rsidRPr="00FA1E9D">
        <w:rPr>
          <w:rFonts w:ascii="Montserrat" w:hAnsi="Montserrat"/>
          <w:sz w:val="22"/>
          <w:szCs w:val="22"/>
        </w:rPr>
        <w:t xml:space="preserve"> осуществляет блокирование неправомерно обрабатываемых персональных данных, относящихся к соответствующему </w:t>
      </w:r>
      <w:r w:rsidR="0069511D" w:rsidRPr="00FA1E9D">
        <w:rPr>
          <w:rFonts w:ascii="Montserrat" w:hAnsi="Montserrat"/>
          <w:sz w:val="22"/>
          <w:szCs w:val="22"/>
        </w:rPr>
        <w:t>Субъекту персональных данных</w:t>
      </w:r>
      <w:r w:rsidRPr="00FA1E9D">
        <w:rPr>
          <w:rFonts w:ascii="Montserrat" w:hAnsi="Montserrat"/>
          <w:sz w:val="22"/>
          <w:szCs w:val="22"/>
        </w:rPr>
        <w:t xml:space="preserve">, или обеспечивает их блокирование с момента такого обращения или получения указанного запроса </w:t>
      </w:r>
      <w:r w:rsidR="0069511D" w:rsidRPr="00FA1E9D">
        <w:rPr>
          <w:rFonts w:ascii="Montserrat" w:hAnsi="Montserrat"/>
          <w:sz w:val="22"/>
          <w:szCs w:val="22"/>
        </w:rPr>
        <w:t>Субъекта</w:t>
      </w:r>
      <w:r w:rsidR="002F1F70" w:rsidRPr="00FA1E9D">
        <w:rPr>
          <w:rFonts w:ascii="Montserrat" w:hAnsi="Montserrat"/>
          <w:sz w:val="22"/>
          <w:szCs w:val="22"/>
        </w:rPr>
        <w:t xml:space="preserve"> персональных данных</w:t>
      </w:r>
      <w:r w:rsidRPr="00FA1E9D">
        <w:rPr>
          <w:rFonts w:ascii="Montserrat" w:hAnsi="Montserrat"/>
          <w:sz w:val="22"/>
          <w:szCs w:val="22"/>
        </w:rPr>
        <w:t xml:space="preserve"> на период проверки.</w:t>
      </w:r>
    </w:p>
    <w:p w14:paraId="13C926CC" w14:textId="2515DE2E" w:rsidR="00C164AD" w:rsidRPr="002E278A" w:rsidRDefault="00C164AD" w:rsidP="00093D3E">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lastRenderedPageBreak/>
        <w:t xml:space="preserve">В случае выявления неточных персональных данных при обращении </w:t>
      </w:r>
      <w:r w:rsidR="002F1F70" w:rsidRPr="002E278A">
        <w:rPr>
          <w:rFonts w:ascii="Montserrat" w:hAnsi="Montserrat"/>
          <w:sz w:val="22"/>
          <w:szCs w:val="22"/>
        </w:rPr>
        <w:t>Субъекта персональных данных</w:t>
      </w:r>
      <w:r w:rsidRPr="002E278A">
        <w:rPr>
          <w:rFonts w:ascii="Montserrat" w:hAnsi="Montserrat"/>
          <w:sz w:val="22"/>
          <w:szCs w:val="22"/>
        </w:rPr>
        <w:t xml:space="preserve"> или его представителя либо по их запросу или по запросу уполномоченного органа по защите прав субъектов персональных данных </w:t>
      </w:r>
      <w:r w:rsidR="002F1F70" w:rsidRPr="002E278A">
        <w:rPr>
          <w:rFonts w:ascii="Montserrat" w:hAnsi="Montserrat"/>
          <w:sz w:val="22"/>
          <w:szCs w:val="22"/>
        </w:rPr>
        <w:t>Компания</w:t>
      </w:r>
      <w:r w:rsidRPr="002E278A">
        <w:rPr>
          <w:rFonts w:ascii="Montserrat" w:hAnsi="Montserrat"/>
          <w:sz w:val="22"/>
          <w:szCs w:val="22"/>
        </w:rPr>
        <w:t xml:space="preserve"> осуществляет блокирование персональных данных, относящихся к этому </w:t>
      </w:r>
      <w:r w:rsidR="002F1F70" w:rsidRPr="002E278A">
        <w:rPr>
          <w:rFonts w:ascii="Montserrat" w:hAnsi="Montserrat"/>
          <w:sz w:val="22"/>
          <w:szCs w:val="22"/>
        </w:rPr>
        <w:t>Субъекту персональных данных</w:t>
      </w:r>
      <w:r w:rsidRPr="002E278A">
        <w:rPr>
          <w:rFonts w:ascii="Montserrat" w:hAnsi="Montserrat"/>
          <w:sz w:val="22"/>
          <w:szCs w:val="22"/>
        </w:rPr>
        <w:t xml:space="preserve">,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w:t>
      </w:r>
      <w:r w:rsidR="002F1F70" w:rsidRPr="002E278A">
        <w:rPr>
          <w:rFonts w:ascii="Montserrat" w:hAnsi="Montserrat"/>
          <w:sz w:val="22"/>
          <w:szCs w:val="22"/>
        </w:rPr>
        <w:t>Субъекта персональных данных</w:t>
      </w:r>
      <w:r w:rsidRPr="002E278A">
        <w:rPr>
          <w:rFonts w:ascii="Montserrat" w:hAnsi="Montserrat"/>
          <w:sz w:val="22"/>
          <w:szCs w:val="22"/>
        </w:rPr>
        <w:t xml:space="preserve"> или третьих лиц.</w:t>
      </w:r>
    </w:p>
    <w:p w14:paraId="26E2111D" w14:textId="44D13DA0" w:rsidR="00C164AD" w:rsidRPr="002E278A" w:rsidRDefault="00C164AD" w:rsidP="00093D3E">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12.2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49B7576E" w14:textId="2A35EB22" w:rsidR="00C164AD" w:rsidRPr="002E278A" w:rsidRDefault="00C164AD" w:rsidP="00093D3E">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12.3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19A20542" w14:textId="718A402E" w:rsidR="00C164AD" w:rsidRPr="002E278A" w:rsidRDefault="00C164AD" w:rsidP="00EE2952">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 xml:space="preserve">12.4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16" w:tooltip="Федеральный закон от 27.07.2006 N 152-ФЗ (ред. от 24.06.2025) &quot;О персональных данных&quot; {КонсультантПлюс}" w:history="1">
        <w:r w:rsidRPr="002E278A">
          <w:rPr>
            <w:rFonts w:ascii="Montserrat" w:hAnsi="Montserrat"/>
            <w:sz w:val="22"/>
            <w:szCs w:val="22"/>
          </w:rPr>
          <w:t>законом</w:t>
        </w:r>
      </w:hyperlink>
      <w:r w:rsidRPr="002E278A">
        <w:rPr>
          <w:rFonts w:ascii="Montserrat" w:hAnsi="Montserrat"/>
          <w:sz w:val="22"/>
          <w:szCs w:val="22"/>
        </w:rPr>
        <w:t xml:space="preserve"> от 27.07.2006 N 152-ФЗ "О персональных данных" или другими федеральными законами.</w:t>
      </w:r>
    </w:p>
    <w:p w14:paraId="77B076D6" w14:textId="5FCD13D4" w:rsidR="00C164AD" w:rsidRPr="00EE2952" w:rsidRDefault="00C164AD" w:rsidP="00EE2952">
      <w:pPr>
        <w:pStyle w:val="ConsPlusNormal"/>
        <w:spacing w:before="200" w:line="276" w:lineRule="auto"/>
        <w:ind w:firstLine="540"/>
        <w:jc w:val="both"/>
        <w:rPr>
          <w:sz w:val="24"/>
          <w:szCs w:val="24"/>
        </w:rPr>
      </w:pPr>
      <w:r w:rsidRPr="002E278A">
        <w:rPr>
          <w:rFonts w:ascii="Montserrat" w:hAnsi="Montserrat"/>
          <w:sz w:val="22"/>
          <w:szCs w:val="22"/>
        </w:rPr>
        <w:t xml:space="preserve">12.5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17" w:tooltip="Федеральный закон от 27.07.2006 N 152-ФЗ (ред. от 24.06.2025) &quot;О персональных данных&quot; {КонсультантПлюс}" w:history="1">
        <w:r w:rsidRPr="002E278A">
          <w:rPr>
            <w:rFonts w:ascii="Montserrat" w:hAnsi="Montserrat"/>
            <w:sz w:val="22"/>
            <w:szCs w:val="22"/>
          </w:rPr>
          <w:t>законом</w:t>
        </w:r>
      </w:hyperlink>
      <w:r w:rsidRPr="002E278A">
        <w:rPr>
          <w:rFonts w:ascii="Montserrat" w:hAnsi="Montserrat"/>
          <w:sz w:val="22"/>
          <w:szCs w:val="22"/>
        </w:rPr>
        <w:t xml:space="preserve"> от 27.07.2006 N 152-ФЗ "О персональных</w:t>
      </w:r>
      <w:r w:rsidRPr="00EE2952">
        <w:rPr>
          <w:sz w:val="24"/>
          <w:szCs w:val="24"/>
        </w:rPr>
        <w:t xml:space="preserve"> </w:t>
      </w:r>
      <w:r w:rsidRPr="002E278A">
        <w:rPr>
          <w:rFonts w:ascii="Montserrat" w:hAnsi="Montserrat"/>
          <w:sz w:val="22"/>
          <w:szCs w:val="22"/>
        </w:rPr>
        <w:t>данных" или другими федеральными законами.</w:t>
      </w:r>
    </w:p>
    <w:p w14:paraId="47CBE2FB" w14:textId="597E943D" w:rsidR="00C164AD" w:rsidRPr="002E278A" w:rsidRDefault="00C164AD" w:rsidP="00EE2952">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12.6</w:t>
      </w:r>
      <w:r w:rsidRPr="00EE2952">
        <w:rPr>
          <w:sz w:val="24"/>
          <w:szCs w:val="24"/>
        </w:rPr>
        <w:t xml:space="preserve"> </w:t>
      </w:r>
      <w:r w:rsidRPr="002E278A">
        <w:rPr>
          <w:rFonts w:ascii="Montserrat" w:hAnsi="Montserrat"/>
          <w:sz w:val="22"/>
          <w:szCs w:val="22"/>
        </w:rPr>
        <w:t xml:space="preserve">В срок, не превышающий семи рабочих дней со дня представления </w:t>
      </w:r>
      <w:r w:rsidRPr="002E278A">
        <w:rPr>
          <w:rFonts w:ascii="Montserrat" w:hAnsi="Montserrat"/>
          <w:sz w:val="22"/>
          <w:szCs w:val="22"/>
        </w:rPr>
        <w:lastRenderedPageBreak/>
        <w:t>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73CF9F1B" w14:textId="6809DB66" w:rsidR="00C164AD" w:rsidRPr="002E278A" w:rsidRDefault="00C164AD" w:rsidP="00EE2952">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12.7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7F17CC89" w14:textId="5D32BFD4" w:rsidR="00C164AD" w:rsidRPr="002E278A" w:rsidRDefault="00C164AD" w:rsidP="00EE2952">
      <w:pPr>
        <w:pStyle w:val="ConsPlusNormal"/>
        <w:spacing w:before="200" w:line="276" w:lineRule="auto"/>
        <w:ind w:firstLine="540"/>
        <w:jc w:val="both"/>
        <w:rPr>
          <w:rFonts w:ascii="Montserrat" w:hAnsi="Montserrat"/>
          <w:sz w:val="22"/>
          <w:szCs w:val="22"/>
        </w:rPr>
      </w:pPr>
      <w:r w:rsidRPr="002E278A">
        <w:rPr>
          <w:rFonts w:ascii="Montserrat" w:hAnsi="Montserrat"/>
          <w:sz w:val="22"/>
          <w:szCs w:val="22"/>
        </w:rPr>
        <w:t xml:space="preserve">12.8 </w:t>
      </w:r>
      <w:r w:rsidR="0073096F" w:rsidRPr="002E278A">
        <w:rPr>
          <w:rFonts w:ascii="Montserrat" w:hAnsi="Montserrat"/>
          <w:sz w:val="22"/>
          <w:szCs w:val="22"/>
        </w:rPr>
        <w:t>Компания</w:t>
      </w:r>
      <w:r w:rsidRPr="002E278A">
        <w:rPr>
          <w:rFonts w:ascii="Montserrat" w:hAnsi="Montserrat"/>
          <w:sz w:val="22"/>
          <w:szCs w:val="22"/>
        </w:rPr>
        <w:t xml:space="preserve"> отвечает на запросы и обращения Пользователя (его представителя) об осуществляемой им обработке персональных данных по электронной почте: </w:t>
      </w:r>
      <w:hyperlink r:id="rId18" w:history="1">
        <w:r w:rsidR="009B4B89" w:rsidRPr="002E278A">
          <w:rPr>
            <w:rFonts w:ascii="Montserrat" w:hAnsi="Montserrat"/>
            <w:sz w:val="22"/>
            <w:szCs w:val="22"/>
            <w:lang w:eastAsia="x-none"/>
          </w:rPr>
          <w:t>hello@brixogroup.com</w:t>
        </w:r>
      </w:hyperlink>
      <w:r w:rsidR="009B4B89" w:rsidRPr="002E278A">
        <w:rPr>
          <w:rFonts w:ascii="Montserrat" w:hAnsi="Montserrat"/>
          <w:sz w:val="22"/>
          <w:szCs w:val="22"/>
          <w:lang w:eastAsia="x-none"/>
        </w:rPr>
        <w:t>.</w:t>
      </w:r>
    </w:p>
    <w:p w14:paraId="6A4524EE" w14:textId="4F0E9C2E" w:rsidR="00C164AD" w:rsidRPr="00C164AD" w:rsidRDefault="00C164AD" w:rsidP="00C164AD"/>
    <w:p w14:paraId="059530B6" w14:textId="33FCEB12" w:rsidR="00A7683A" w:rsidRPr="002E278A" w:rsidRDefault="001D0467" w:rsidP="001D0467">
      <w:pPr>
        <w:pStyle w:val="1"/>
        <w:numPr>
          <w:ilvl w:val="0"/>
          <w:numId w:val="0"/>
        </w:numPr>
        <w:ind w:left="432" w:hanging="432"/>
        <w:rPr>
          <w:rFonts w:ascii="Montserrat" w:hAnsi="Montserrat"/>
          <w:sz w:val="24"/>
          <w:szCs w:val="24"/>
        </w:rPr>
      </w:pPr>
      <w:bookmarkStart w:id="117" w:name="_Toc522200201"/>
      <w:bookmarkStart w:id="118" w:name="_Toc523407421"/>
      <w:bookmarkStart w:id="119" w:name="_Toc138254114"/>
      <w:r w:rsidRPr="002E278A">
        <w:rPr>
          <w:rFonts w:ascii="Montserrat" w:hAnsi="Montserrat"/>
          <w:sz w:val="24"/>
          <w:szCs w:val="24"/>
          <w:lang w:val="ru-RU"/>
        </w:rPr>
        <w:t xml:space="preserve">13 </w:t>
      </w:r>
      <w:r w:rsidR="00047532" w:rsidRPr="002E278A">
        <w:rPr>
          <w:rFonts w:ascii="Montserrat" w:hAnsi="Montserrat"/>
          <w:sz w:val="24"/>
          <w:szCs w:val="24"/>
        </w:rPr>
        <w:t>ОТВЕТСТВЕННОСТЬ</w:t>
      </w:r>
      <w:bookmarkEnd w:id="117"/>
      <w:bookmarkEnd w:id="118"/>
      <w:bookmarkEnd w:id="119"/>
    </w:p>
    <w:p w14:paraId="2E1E3F06" w14:textId="77777777" w:rsidR="001D0467" w:rsidRPr="001D0467" w:rsidRDefault="001D0467" w:rsidP="001D0467">
      <w:pPr>
        <w:pStyle w:val="a"/>
        <w:keepNext/>
        <w:numPr>
          <w:ilvl w:val="0"/>
          <w:numId w:val="5"/>
        </w:numPr>
        <w:tabs>
          <w:tab w:val="left" w:pos="567"/>
        </w:tabs>
        <w:spacing w:before="240" w:after="240"/>
        <w:outlineLvl w:val="0"/>
        <w:rPr>
          <w:rFonts w:cs="Arial"/>
          <w:b/>
          <w:bCs/>
          <w:caps/>
          <w:vanish/>
          <w:kern w:val="32"/>
          <w:sz w:val="28"/>
          <w:szCs w:val="28"/>
          <w:lang w:val="en-US" w:eastAsia="x-none"/>
        </w:rPr>
      </w:pPr>
    </w:p>
    <w:p w14:paraId="0067FB30" w14:textId="77777777" w:rsidR="001D0467" w:rsidRPr="001D0467" w:rsidRDefault="001D0467" w:rsidP="001D0467">
      <w:pPr>
        <w:pStyle w:val="a"/>
        <w:keepNext/>
        <w:numPr>
          <w:ilvl w:val="0"/>
          <w:numId w:val="5"/>
        </w:numPr>
        <w:tabs>
          <w:tab w:val="left" w:pos="567"/>
        </w:tabs>
        <w:spacing w:before="240" w:after="240"/>
        <w:outlineLvl w:val="0"/>
        <w:rPr>
          <w:rFonts w:cs="Arial"/>
          <w:b/>
          <w:bCs/>
          <w:caps/>
          <w:vanish/>
          <w:kern w:val="32"/>
          <w:sz w:val="28"/>
          <w:szCs w:val="28"/>
          <w:lang w:val="en-US" w:eastAsia="x-none"/>
        </w:rPr>
      </w:pPr>
    </w:p>
    <w:p w14:paraId="2713ECCB" w14:textId="596485A5" w:rsidR="00A7683A" w:rsidRPr="002E278A" w:rsidRDefault="00A7683A" w:rsidP="00D07692">
      <w:pPr>
        <w:pStyle w:val="20"/>
        <w:tabs>
          <w:tab w:val="clear" w:pos="426"/>
          <w:tab w:val="left" w:pos="0"/>
        </w:tabs>
        <w:ind w:left="0" w:firstLine="0"/>
        <w:rPr>
          <w:rFonts w:ascii="Montserrat" w:hAnsi="Montserrat"/>
          <w:sz w:val="22"/>
          <w:szCs w:val="22"/>
        </w:rPr>
      </w:pPr>
      <w:r w:rsidRPr="002E278A">
        <w:rPr>
          <w:rFonts w:ascii="Montserrat" w:hAnsi="Montserrat"/>
          <w:sz w:val="22"/>
          <w:szCs w:val="22"/>
        </w:rPr>
        <w:t xml:space="preserve"> Компания несет ответственность за нарушение требований Федерального </w:t>
      </w:r>
      <w:hyperlink r:id="rId19" w:tooltip="Федеральный закон от 27.07.2006 N 152-ФЗ (ред. от 24.06.2025) &quot;О персональных данных&quot; {КонсультантПлюс}" w:history="1">
        <w:r w:rsidRPr="002E278A">
          <w:rPr>
            <w:rFonts w:ascii="Montserrat" w:hAnsi="Montserrat"/>
            <w:sz w:val="22"/>
            <w:szCs w:val="22"/>
          </w:rPr>
          <w:t>закона</w:t>
        </w:r>
      </w:hyperlink>
      <w:r w:rsidRPr="002E278A">
        <w:rPr>
          <w:rFonts w:ascii="Montserrat" w:hAnsi="Montserrat"/>
          <w:sz w:val="22"/>
          <w:szCs w:val="22"/>
        </w:rPr>
        <w:t xml:space="preserve"> от 27.07.2006 N 152-ФЗ "О персональных данных" в соответствии с законодательством Российской Федерации.</w:t>
      </w:r>
    </w:p>
    <w:p w14:paraId="076442E4" w14:textId="511F5DCE" w:rsidR="00A7683A" w:rsidRPr="002E278A" w:rsidRDefault="00A7683A" w:rsidP="00D07692">
      <w:pPr>
        <w:pStyle w:val="20"/>
        <w:tabs>
          <w:tab w:val="clear" w:pos="426"/>
        </w:tabs>
        <w:ind w:left="0" w:firstLine="0"/>
        <w:rPr>
          <w:rFonts w:ascii="Montserrat" w:hAnsi="Montserrat"/>
          <w:sz w:val="22"/>
          <w:szCs w:val="22"/>
        </w:rPr>
      </w:pPr>
      <w:r w:rsidRPr="002E278A">
        <w:rPr>
          <w:rFonts w:ascii="Montserrat" w:hAnsi="Montserrat"/>
          <w:sz w:val="22"/>
          <w:szCs w:val="22"/>
        </w:rPr>
        <w:t xml:space="preserve"> Пользователь вправе в судебном порядке требовать возмещения убытков и (или) компенсации морального вреда.</w:t>
      </w:r>
    </w:p>
    <w:p w14:paraId="56904925" w14:textId="4F37254E" w:rsidR="00A7683A" w:rsidRPr="002E278A" w:rsidRDefault="00A7683A" w:rsidP="00D07692">
      <w:pPr>
        <w:pStyle w:val="20"/>
        <w:tabs>
          <w:tab w:val="clear" w:pos="426"/>
        </w:tabs>
        <w:ind w:left="0" w:firstLine="0"/>
        <w:rPr>
          <w:rFonts w:ascii="Montserrat" w:hAnsi="Montserrat"/>
          <w:sz w:val="22"/>
          <w:szCs w:val="22"/>
        </w:rPr>
      </w:pPr>
      <w:r w:rsidRPr="002E278A">
        <w:rPr>
          <w:rFonts w:ascii="Montserrat" w:hAnsi="Montserrat"/>
          <w:sz w:val="22"/>
          <w:szCs w:val="22"/>
        </w:rPr>
        <w:t>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законом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14:paraId="41FC3A57" w14:textId="77777777" w:rsidR="00E53399" w:rsidRDefault="00E53399" w:rsidP="001D0467">
      <w:pPr>
        <w:pStyle w:val="1"/>
        <w:keepNext w:val="0"/>
        <w:numPr>
          <w:ilvl w:val="0"/>
          <w:numId w:val="0"/>
        </w:numPr>
        <w:ind w:left="431" w:hanging="573"/>
        <w:rPr>
          <w:lang w:val="ru-RU"/>
        </w:rPr>
      </w:pPr>
    </w:p>
    <w:p w14:paraId="144A0829" w14:textId="77777777" w:rsidR="00E53399" w:rsidRDefault="00E53399" w:rsidP="001D0467">
      <w:pPr>
        <w:pStyle w:val="1"/>
        <w:keepNext w:val="0"/>
        <w:numPr>
          <w:ilvl w:val="0"/>
          <w:numId w:val="0"/>
        </w:numPr>
        <w:ind w:left="431" w:hanging="573"/>
        <w:rPr>
          <w:lang w:val="ru-RU"/>
        </w:rPr>
      </w:pPr>
    </w:p>
    <w:p w14:paraId="4EA9648A" w14:textId="77777777" w:rsidR="00E53399" w:rsidRDefault="00E53399" w:rsidP="001D0467">
      <w:pPr>
        <w:pStyle w:val="1"/>
        <w:keepNext w:val="0"/>
        <w:numPr>
          <w:ilvl w:val="0"/>
          <w:numId w:val="0"/>
        </w:numPr>
        <w:ind w:left="431" w:hanging="573"/>
        <w:rPr>
          <w:lang w:val="ru-RU"/>
        </w:rPr>
      </w:pPr>
    </w:p>
    <w:p w14:paraId="608816BF" w14:textId="77777777" w:rsidR="00E53399" w:rsidRDefault="00E53399" w:rsidP="001D0467">
      <w:pPr>
        <w:pStyle w:val="1"/>
        <w:keepNext w:val="0"/>
        <w:numPr>
          <w:ilvl w:val="0"/>
          <w:numId w:val="0"/>
        </w:numPr>
        <w:ind w:left="431" w:hanging="573"/>
        <w:rPr>
          <w:lang w:val="ru-RU"/>
        </w:rPr>
      </w:pPr>
    </w:p>
    <w:p w14:paraId="4EA0F8D4" w14:textId="77777777" w:rsidR="00E53399" w:rsidRDefault="00E53399" w:rsidP="001D0467">
      <w:pPr>
        <w:pStyle w:val="1"/>
        <w:keepNext w:val="0"/>
        <w:numPr>
          <w:ilvl w:val="0"/>
          <w:numId w:val="0"/>
        </w:numPr>
        <w:ind w:left="431" w:hanging="573"/>
        <w:rPr>
          <w:lang w:val="ru-RU"/>
        </w:rPr>
      </w:pPr>
    </w:p>
    <w:p w14:paraId="34C7C770" w14:textId="77777777" w:rsidR="00E53399" w:rsidRDefault="00E53399" w:rsidP="001D0467">
      <w:pPr>
        <w:pStyle w:val="1"/>
        <w:keepNext w:val="0"/>
        <w:numPr>
          <w:ilvl w:val="0"/>
          <w:numId w:val="0"/>
        </w:numPr>
        <w:ind w:left="431" w:hanging="573"/>
        <w:rPr>
          <w:lang w:val="ru-RU"/>
        </w:rPr>
      </w:pPr>
    </w:p>
    <w:p w14:paraId="1EF5A936" w14:textId="1076B343" w:rsidR="00A7683A" w:rsidRPr="00E53399" w:rsidRDefault="001D0467" w:rsidP="001D0467">
      <w:pPr>
        <w:pStyle w:val="1"/>
        <w:keepNext w:val="0"/>
        <w:numPr>
          <w:ilvl w:val="0"/>
          <w:numId w:val="0"/>
        </w:numPr>
        <w:ind w:left="431" w:hanging="573"/>
        <w:rPr>
          <w:rFonts w:ascii="Montserrat" w:hAnsi="Montserrat"/>
          <w:sz w:val="24"/>
          <w:szCs w:val="24"/>
          <w:lang w:val="ru-RU"/>
        </w:rPr>
      </w:pPr>
      <w:r w:rsidRPr="00E53399">
        <w:rPr>
          <w:rFonts w:ascii="Montserrat" w:hAnsi="Montserrat"/>
          <w:sz w:val="24"/>
          <w:szCs w:val="24"/>
          <w:lang w:val="ru-RU"/>
        </w:rPr>
        <w:lastRenderedPageBreak/>
        <w:t>14</w:t>
      </w:r>
      <w:r w:rsidR="00A7683A" w:rsidRPr="00E53399">
        <w:rPr>
          <w:rFonts w:ascii="Montserrat" w:hAnsi="Montserrat"/>
          <w:sz w:val="24"/>
          <w:szCs w:val="24"/>
          <w:lang w:val="ru-RU"/>
        </w:rPr>
        <w:t xml:space="preserve"> РАЗРЕШЕНИЕ СПОРОВ</w:t>
      </w:r>
    </w:p>
    <w:p w14:paraId="7D6821A3" w14:textId="020028AC" w:rsidR="00A7683A" w:rsidRPr="002E278A" w:rsidRDefault="00A7683A" w:rsidP="00D07692">
      <w:pPr>
        <w:pStyle w:val="20"/>
        <w:numPr>
          <w:ilvl w:val="0"/>
          <w:numId w:val="0"/>
        </w:numPr>
        <w:tabs>
          <w:tab w:val="clear" w:pos="426"/>
          <w:tab w:val="left" w:pos="0"/>
        </w:tabs>
        <w:rPr>
          <w:rFonts w:ascii="Montserrat" w:hAnsi="Montserrat"/>
          <w:sz w:val="22"/>
          <w:szCs w:val="22"/>
        </w:rPr>
      </w:pPr>
      <w:r w:rsidRPr="002E278A">
        <w:rPr>
          <w:rFonts w:ascii="Montserrat" w:hAnsi="Montserrat"/>
          <w:sz w:val="22"/>
          <w:szCs w:val="22"/>
        </w:rPr>
        <w:t>1</w:t>
      </w:r>
      <w:r w:rsidR="001D0467" w:rsidRPr="002E278A">
        <w:rPr>
          <w:rFonts w:ascii="Montserrat" w:hAnsi="Montserrat"/>
          <w:sz w:val="22"/>
          <w:szCs w:val="22"/>
        </w:rPr>
        <w:t>4</w:t>
      </w:r>
      <w:r w:rsidRPr="002E278A">
        <w:rPr>
          <w:rFonts w:ascii="Montserrat" w:hAnsi="Montserrat"/>
          <w:sz w:val="22"/>
          <w:szCs w:val="22"/>
        </w:rPr>
        <w:t>.1.</w:t>
      </w:r>
      <w:r>
        <w:t xml:space="preserve"> </w:t>
      </w:r>
      <w:r w:rsidRPr="002E278A">
        <w:rPr>
          <w:rFonts w:ascii="Montserrat" w:hAnsi="Montserrat"/>
          <w:sz w:val="22"/>
          <w:szCs w:val="22"/>
        </w:rPr>
        <w:t xml:space="preserve">При возникновении споров и/или разногласий, возникающих из отношений между </w:t>
      </w:r>
      <w:r w:rsidR="00F14E71" w:rsidRPr="002E278A">
        <w:rPr>
          <w:rFonts w:ascii="Montserrat" w:hAnsi="Montserrat"/>
          <w:sz w:val="22"/>
          <w:szCs w:val="22"/>
        </w:rPr>
        <w:t>Субъектом персональных данных</w:t>
      </w:r>
      <w:r w:rsidRPr="002E278A">
        <w:rPr>
          <w:rFonts w:ascii="Montserrat" w:hAnsi="Montserrat"/>
          <w:sz w:val="22"/>
          <w:szCs w:val="22"/>
        </w:rPr>
        <w:t xml:space="preserve"> и </w:t>
      </w:r>
      <w:r w:rsidR="003B0CD8" w:rsidRPr="002E278A">
        <w:rPr>
          <w:rFonts w:ascii="Montserrat" w:hAnsi="Montserrat"/>
          <w:sz w:val="22"/>
          <w:szCs w:val="22"/>
        </w:rPr>
        <w:t>Компанией</w:t>
      </w:r>
      <w:r w:rsidRPr="002E278A">
        <w:rPr>
          <w:rFonts w:ascii="Montserrat" w:hAnsi="Montserrat"/>
          <w:sz w:val="22"/>
          <w:szCs w:val="22"/>
        </w:rPr>
        <w:t>, такие вопросы разрешаются в соответствии с действующим законодательством Российской Федерации.</w:t>
      </w:r>
    </w:p>
    <w:p w14:paraId="5979681D" w14:textId="348FBA24" w:rsidR="00D202DB" w:rsidRPr="002E278A" w:rsidRDefault="00A7683A" w:rsidP="00D07692">
      <w:pPr>
        <w:pStyle w:val="20"/>
        <w:numPr>
          <w:ilvl w:val="0"/>
          <w:numId w:val="0"/>
        </w:numPr>
        <w:tabs>
          <w:tab w:val="clear" w:pos="426"/>
          <w:tab w:val="left" w:pos="0"/>
        </w:tabs>
        <w:rPr>
          <w:rFonts w:ascii="Montserrat" w:hAnsi="Montserrat"/>
          <w:sz w:val="22"/>
          <w:szCs w:val="22"/>
        </w:rPr>
      </w:pPr>
      <w:r w:rsidRPr="002E278A">
        <w:rPr>
          <w:rFonts w:ascii="Montserrat" w:hAnsi="Montserrat"/>
          <w:sz w:val="22"/>
          <w:szCs w:val="22"/>
        </w:rPr>
        <w:t>1</w:t>
      </w:r>
      <w:r w:rsidR="001D0467" w:rsidRPr="002E278A">
        <w:rPr>
          <w:rFonts w:ascii="Montserrat" w:hAnsi="Montserrat"/>
          <w:sz w:val="22"/>
          <w:szCs w:val="22"/>
        </w:rPr>
        <w:t>4</w:t>
      </w:r>
      <w:r w:rsidRPr="002E278A">
        <w:rPr>
          <w:rFonts w:ascii="Montserrat" w:hAnsi="Montserrat"/>
          <w:sz w:val="22"/>
          <w:szCs w:val="22"/>
        </w:rPr>
        <w:t xml:space="preserve">.2. К Политике и отношениям между </w:t>
      </w:r>
      <w:r w:rsidR="00F14E71" w:rsidRPr="002E278A">
        <w:rPr>
          <w:rFonts w:ascii="Montserrat" w:hAnsi="Montserrat"/>
          <w:sz w:val="22"/>
          <w:szCs w:val="22"/>
        </w:rPr>
        <w:t>Субъектом персональных данных</w:t>
      </w:r>
      <w:r w:rsidRPr="002E278A">
        <w:rPr>
          <w:rFonts w:ascii="Montserrat" w:hAnsi="Montserrat"/>
          <w:sz w:val="22"/>
          <w:szCs w:val="22"/>
        </w:rPr>
        <w:t xml:space="preserve"> и </w:t>
      </w:r>
      <w:r w:rsidR="003B0CD8" w:rsidRPr="002E278A">
        <w:rPr>
          <w:rFonts w:ascii="Montserrat" w:hAnsi="Montserrat"/>
          <w:sz w:val="22"/>
          <w:szCs w:val="22"/>
        </w:rPr>
        <w:t>Компанией</w:t>
      </w:r>
      <w:r w:rsidRPr="002E278A">
        <w:rPr>
          <w:rFonts w:ascii="Montserrat" w:hAnsi="Montserrat"/>
          <w:sz w:val="22"/>
          <w:szCs w:val="22"/>
        </w:rPr>
        <w:t xml:space="preserve"> применяется действующее законодательство Российской Федерации.</w:t>
      </w:r>
    </w:p>
    <w:p w14:paraId="219C156D" w14:textId="1CA97721" w:rsidR="009378FD" w:rsidRPr="00E53399" w:rsidRDefault="00A7683A" w:rsidP="00F14E71">
      <w:pPr>
        <w:pStyle w:val="1"/>
        <w:numPr>
          <w:ilvl w:val="0"/>
          <w:numId w:val="0"/>
        </w:numPr>
        <w:rPr>
          <w:rFonts w:ascii="Montserrat" w:hAnsi="Montserrat"/>
          <w:sz w:val="24"/>
          <w:szCs w:val="24"/>
          <w:lang w:val="ru-RU"/>
        </w:rPr>
      </w:pPr>
      <w:bookmarkStart w:id="120" w:name="_Toc138254118"/>
      <w:r w:rsidRPr="00E53399">
        <w:rPr>
          <w:rFonts w:ascii="Montserrat" w:hAnsi="Montserrat"/>
          <w:sz w:val="24"/>
          <w:szCs w:val="24"/>
          <w:lang w:val="ru-RU"/>
        </w:rPr>
        <w:t>1</w:t>
      </w:r>
      <w:r w:rsidR="00A17A78">
        <w:rPr>
          <w:rFonts w:ascii="Montserrat" w:hAnsi="Montserrat"/>
          <w:sz w:val="24"/>
          <w:szCs w:val="24"/>
          <w:lang w:val="ru-RU"/>
        </w:rPr>
        <w:t>5</w:t>
      </w:r>
      <w:r w:rsidR="002F10AB" w:rsidRPr="00E53399">
        <w:rPr>
          <w:rFonts w:ascii="Montserrat" w:hAnsi="Montserrat"/>
          <w:sz w:val="24"/>
          <w:szCs w:val="24"/>
          <w:lang w:val="ru-RU"/>
        </w:rPr>
        <w:t xml:space="preserve"> </w:t>
      </w:r>
      <w:r w:rsidR="00047532" w:rsidRPr="00E53399">
        <w:rPr>
          <w:rFonts w:ascii="Montserrat" w:hAnsi="Montserrat"/>
          <w:sz w:val="24"/>
          <w:szCs w:val="24"/>
          <w:lang w:val="ru-RU"/>
        </w:rPr>
        <w:t>КОНТАКТЫ</w:t>
      </w:r>
      <w:bookmarkEnd w:id="120"/>
    </w:p>
    <w:p w14:paraId="7BEEB7DB" w14:textId="760EA57A" w:rsidR="00295FC2" w:rsidRPr="00E53399" w:rsidRDefault="00A7683A" w:rsidP="00D07692">
      <w:pPr>
        <w:pStyle w:val="20"/>
        <w:numPr>
          <w:ilvl w:val="0"/>
          <w:numId w:val="0"/>
        </w:numPr>
        <w:tabs>
          <w:tab w:val="clear" w:pos="426"/>
        </w:tabs>
        <w:rPr>
          <w:rFonts w:ascii="Montserrat" w:hAnsi="Montserrat"/>
          <w:sz w:val="22"/>
          <w:szCs w:val="22"/>
        </w:rPr>
      </w:pPr>
      <w:bookmarkStart w:id="121" w:name="_Toc138254119"/>
      <w:r w:rsidRPr="00E53399">
        <w:rPr>
          <w:rFonts w:ascii="Montserrat" w:hAnsi="Montserrat"/>
          <w:sz w:val="22"/>
          <w:szCs w:val="22"/>
        </w:rPr>
        <w:t>1</w:t>
      </w:r>
      <w:r w:rsidR="00A17A78">
        <w:rPr>
          <w:rFonts w:ascii="Montserrat" w:hAnsi="Montserrat"/>
          <w:sz w:val="22"/>
          <w:szCs w:val="22"/>
        </w:rPr>
        <w:t>5</w:t>
      </w:r>
      <w:r w:rsidRPr="00E53399">
        <w:rPr>
          <w:rFonts w:ascii="Montserrat" w:hAnsi="Montserrat"/>
          <w:sz w:val="22"/>
          <w:szCs w:val="22"/>
        </w:rPr>
        <w:t>.1.</w:t>
      </w:r>
      <w:r w:rsidR="003B0CD8" w:rsidRPr="00E53399">
        <w:rPr>
          <w:rFonts w:ascii="Montserrat" w:hAnsi="Montserrat"/>
          <w:sz w:val="22"/>
          <w:szCs w:val="22"/>
        </w:rPr>
        <w:t xml:space="preserve"> </w:t>
      </w:r>
      <w:r w:rsidR="00295FC2" w:rsidRPr="00E53399">
        <w:rPr>
          <w:rFonts w:ascii="Montserrat" w:hAnsi="Montserrat"/>
          <w:sz w:val="22"/>
          <w:szCs w:val="22"/>
        </w:rPr>
        <w:t xml:space="preserve">Компания будет рада Вашим вопросам и обратной связи о настоящей Политике. Если у Вас есть вопросы, то, пожалуйста, не стесняйтесь сообщить нам </w:t>
      </w:r>
      <w:r w:rsidR="002B4256" w:rsidRPr="00E53399">
        <w:rPr>
          <w:rFonts w:ascii="Montserrat" w:hAnsi="Montserrat"/>
          <w:sz w:val="22"/>
          <w:szCs w:val="22"/>
        </w:rPr>
        <w:t>об этом</w:t>
      </w:r>
      <w:r w:rsidR="00295FC2" w:rsidRPr="00E53399">
        <w:rPr>
          <w:rFonts w:ascii="Montserrat" w:hAnsi="Montserrat"/>
          <w:sz w:val="22"/>
          <w:szCs w:val="22"/>
        </w:rPr>
        <w:t xml:space="preserve"> любым удобным способом связи, указанным ниже.</w:t>
      </w:r>
      <w:bookmarkEnd w:id="121"/>
    </w:p>
    <w:p w14:paraId="2FF2135A" w14:textId="77777777" w:rsidR="002A5B6C" w:rsidRPr="00E53399" w:rsidRDefault="002A5B6C" w:rsidP="002A5B6C">
      <w:pPr>
        <w:pStyle w:val="l"/>
        <w:ind w:firstLine="0"/>
        <w:rPr>
          <w:rFonts w:ascii="Montserrat" w:hAnsi="Montserrat" w:cs="Arial"/>
          <w:bCs/>
          <w:sz w:val="22"/>
          <w:szCs w:val="22"/>
          <w:lang w:eastAsia="x-none"/>
        </w:rPr>
      </w:pPr>
      <w:r w:rsidRPr="00E53399">
        <w:rPr>
          <w:rFonts w:ascii="Montserrat" w:hAnsi="Montserrat" w:cs="Arial"/>
          <w:b/>
          <w:sz w:val="22"/>
          <w:szCs w:val="22"/>
          <w:lang w:eastAsia="x-none"/>
        </w:rPr>
        <w:t xml:space="preserve">Почтовый адрес: </w:t>
      </w:r>
      <w:r w:rsidRPr="00E53399">
        <w:rPr>
          <w:rFonts w:ascii="Montserrat" w:hAnsi="Montserrat" w:cs="Arial"/>
          <w:sz w:val="22"/>
          <w:szCs w:val="22"/>
          <w:lang w:eastAsia="x-none"/>
        </w:rPr>
        <w:t xml:space="preserve">123001, г. Москва, пер. </w:t>
      </w:r>
      <w:proofErr w:type="spellStart"/>
      <w:r w:rsidRPr="00E53399">
        <w:rPr>
          <w:rFonts w:ascii="Montserrat" w:hAnsi="Montserrat" w:cs="Arial"/>
          <w:sz w:val="22"/>
          <w:szCs w:val="22"/>
          <w:lang w:eastAsia="x-none"/>
        </w:rPr>
        <w:t>Мамоновский</w:t>
      </w:r>
      <w:proofErr w:type="spellEnd"/>
      <w:r w:rsidRPr="00E53399">
        <w:rPr>
          <w:rFonts w:ascii="Montserrat" w:hAnsi="Montserrat" w:cs="Arial"/>
          <w:sz w:val="22"/>
          <w:szCs w:val="22"/>
          <w:lang w:eastAsia="x-none"/>
        </w:rPr>
        <w:t xml:space="preserve">, д. 4, стр. 1, </w:t>
      </w:r>
      <w:proofErr w:type="spellStart"/>
      <w:r w:rsidRPr="00E53399">
        <w:rPr>
          <w:rFonts w:ascii="Montserrat" w:hAnsi="Montserrat" w:cs="Arial"/>
          <w:sz w:val="22"/>
          <w:szCs w:val="22"/>
          <w:lang w:eastAsia="x-none"/>
        </w:rPr>
        <w:t>эт</w:t>
      </w:r>
      <w:proofErr w:type="spellEnd"/>
      <w:r w:rsidRPr="00E53399">
        <w:rPr>
          <w:rFonts w:ascii="Montserrat" w:hAnsi="Montserrat" w:cs="Arial"/>
          <w:sz w:val="22"/>
          <w:szCs w:val="22"/>
          <w:lang w:eastAsia="x-none"/>
        </w:rPr>
        <w:t>. пом. ком 1. Ii.1-13,13а</w:t>
      </w:r>
    </w:p>
    <w:p w14:paraId="74DD3A89" w14:textId="48B2D1E3" w:rsidR="002A5B6C" w:rsidRPr="00E53399" w:rsidRDefault="002A5B6C" w:rsidP="002A5B6C">
      <w:pPr>
        <w:pStyle w:val="l"/>
        <w:ind w:firstLine="0"/>
        <w:rPr>
          <w:rFonts w:ascii="Montserrat" w:hAnsi="Montserrat" w:cs="Arial"/>
          <w:b/>
          <w:sz w:val="22"/>
          <w:szCs w:val="22"/>
          <w:lang w:eastAsia="x-none"/>
        </w:rPr>
      </w:pPr>
      <w:r w:rsidRPr="00E53399">
        <w:rPr>
          <w:rFonts w:ascii="Montserrat" w:hAnsi="Montserrat" w:cs="Arial"/>
          <w:b/>
          <w:sz w:val="22"/>
          <w:szCs w:val="22"/>
          <w:lang w:eastAsia="x-none"/>
        </w:rPr>
        <w:t>Телефон:</w:t>
      </w:r>
      <w:r w:rsidR="0073096F" w:rsidRPr="00E53399">
        <w:rPr>
          <w:rFonts w:ascii="Montserrat" w:hAnsi="Montserrat" w:cs="Arial"/>
          <w:sz w:val="22"/>
          <w:szCs w:val="22"/>
          <w:lang w:eastAsia="x-none"/>
        </w:rPr>
        <w:t xml:space="preserve"> + 7 (495) 187-88-81</w:t>
      </w:r>
    </w:p>
    <w:p w14:paraId="7C8C34B5" w14:textId="1091BF5F" w:rsidR="00047532" w:rsidRDefault="002A5B6C">
      <w:pPr>
        <w:rPr>
          <w:rFonts w:ascii="Arial" w:hAnsi="Arial" w:cs="Arial"/>
          <w:sz w:val="20"/>
        </w:rPr>
      </w:pPr>
      <w:r w:rsidRPr="00E53399">
        <w:rPr>
          <w:rFonts w:ascii="Montserrat" w:eastAsiaTheme="majorEastAsia" w:hAnsi="Montserrat" w:cstheme="majorBidi"/>
          <w:b/>
          <w:bCs/>
          <w:sz w:val="22"/>
          <w:szCs w:val="22"/>
        </w:rPr>
        <w:t>Адрес электронной почты</w:t>
      </w:r>
      <w:r w:rsidRPr="00E53399">
        <w:rPr>
          <w:rFonts w:ascii="Montserrat" w:eastAsiaTheme="majorEastAsia" w:hAnsi="Montserrat" w:cstheme="majorBidi"/>
          <w:sz w:val="22"/>
          <w:szCs w:val="22"/>
        </w:rPr>
        <w:t>:</w:t>
      </w:r>
      <w:r w:rsidR="009B4B89" w:rsidRPr="00E53399">
        <w:rPr>
          <w:rFonts w:ascii="Montserrat" w:eastAsiaTheme="majorEastAsia" w:hAnsi="Montserrat" w:cstheme="majorBidi"/>
          <w:sz w:val="22"/>
          <w:szCs w:val="22"/>
        </w:rPr>
        <w:t xml:space="preserve"> </w:t>
      </w:r>
      <w:hyperlink r:id="rId20" w:history="1">
        <w:r w:rsidR="009B4B89" w:rsidRPr="00E53399">
          <w:rPr>
            <w:rFonts w:ascii="Montserrat" w:eastAsiaTheme="majorEastAsia" w:hAnsi="Montserrat" w:cstheme="majorBidi"/>
            <w:sz w:val="22"/>
            <w:szCs w:val="22"/>
          </w:rPr>
          <w:t>hello@brixogroup.com</w:t>
        </w:r>
      </w:hyperlink>
      <w:r w:rsidR="009B4B89" w:rsidRPr="00E53399">
        <w:rPr>
          <w:rFonts w:ascii="Montserrat" w:eastAsiaTheme="majorEastAsia" w:hAnsi="Montserrat" w:cstheme="majorBidi"/>
          <w:sz w:val="22"/>
          <w:szCs w:val="22"/>
        </w:rPr>
        <w:t>.</w:t>
      </w:r>
      <w:r w:rsidR="00047532">
        <w:rPr>
          <w:rFonts w:ascii="Arial" w:hAnsi="Arial" w:cs="Arial"/>
          <w:sz w:val="20"/>
        </w:rPr>
        <w:br w:type="page"/>
      </w:r>
    </w:p>
    <w:p w14:paraId="26CEB06F" w14:textId="391CD34C" w:rsidR="00047532" w:rsidRPr="00334472" w:rsidRDefault="00047532" w:rsidP="00CA7D62">
      <w:pPr>
        <w:pStyle w:val="l10"/>
      </w:pPr>
      <w:bookmarkStart w:id="122" w:name="_Toc392231424"/>
      <w:bookmarkStart w:id="123" w:name="_Toc493492849"/>
      <w:bookmarkStart w:id="124" w:name="_Toc78454192"/>
      <w:bookmarkStart w:id="125" w:name="_Toc138254121"/>
      <w:r w:rsidRPr="00334472">
        <w:lastRenderedPageBreak/>
        <w:t>ПРИЛОЖЕНИЕ А</w:t>
      </w:r>
      <w:r w:rsidR="00354177" w:rsidRPr="00334472">
        <w:t>.</w:t>
      </w:r>
      <w:r w:rsidRPr="00334472">
        <w:t xml:space="preserve"> ФОРМА ЗАПРОСА СУБЪЕКТА НА ПОЛУЧЕНИЕ ИНФОРМАЦИИ, КАСАЮЩЕЙСЯ ОБРАБОТКИ ЕГО ПЕРСОНАЛЬНЫХ ДАННЫХ</w:t>
      </w:r>
      <w:bookmarkEnd w:id="122"/>
      <w:bookmarkEnd w:id="123"/>
      <w:bookmarkEnd w:id="124"/>
      <w:bookmarkEnd w:id="125"/>
    </w:p>
    <w:tbl>
      <w:tblPr>
        <w:tblW w:w="5000" w:type="pct"/>
        <w:tblLook w:val="04A0" w:firstRow="1" w:lastRow="0" w:firstColumn="1" w:lastColumn="0" w:noHBand="0" w:noVBand="1"/>
      </w:tblPr>
      <w:tblGrid>
        <w:gridCol w:w="2850"/>
        <w:gridCol w:w="6505"/>
      </w:tblGrid>
      <w:tr w:rsidR="00047532" w:rsidRPr="00054E61" w14:paraId="475A9E08" w14:textId="77777777" w:rsidTr="00047532">
        <w:tc>
          <w:tcPr>
            <w:tcW w:w="1567" w:type="pct"/>
            <w:shd w:val="clear" w:color="auto" w:fill="auto"/>
          </w:tcPr>
          <w:p w14:paraId="625347AC" w14:textId="77777777" w:rsidR="00047532" w:rsidRPr="00334472" w:rsidRDefault="00047532" w:rsidP="00047532">
            <w:pPr>
              <w:pStyle w:val="l"/>
              <w:keepNext/>
              <w:keepLines/>
              <w:spacing w:line="240" w:lineRule="auto"/>
              <w:ind w:firstLine="0"/>
              <w:rPr>
                <w:sz w:val="22"/>
                <w:szCs w:val="22"/>
              </w:rPr>
            </w:pPr>
            <w:bookmarkStart w:id="126" w:name="_Hlk113460685"/>
          </w:p>
        </w:tc>
        <w:tc>
          <w:tcPr>
            <w:tcW w:w="3433" w:type="pct"/>
            <w:shd w:val="clear" w:color="auto" w:fill="auto"/>
          </w:tcPr>
          <w:p w14:paraId="7EE2FDD1" w14:textId="237A56A9" w:rsidR="007A2690" w:rsidRPr="00334472" w:rsidRDefault="002A5B6C" w:rsidP="00334472">
            <w:pPr>
              <w:pStyle w:val="lff0"/>
              <w:spacing w:before="0" w:after="0"/>
              <w:ind w:right="-107"/>
              <w:jc w:val="both"/>
              <w:rPr>
                <w:rFonts w:ascii="Montserrat" w:hAnsi="Montserrat"/>
                <w:sz w:val="22"/>
                <w:szCs w:val="22"/>
              </w:rPr>
            </w:pPr>
            <w:r w:rsidRPr="00334472">
              <w:rPr>
                <w:rFonts w:ascii="Montserrat" w:hAnsi="Montserrat"/>
                <w:sz w:val="22"/>
                <w:szCs w:val="22"/>
              </w:rPr>
              <w:t>Акционерное о</w:t>
            </w:r>
            <w:r w:rsidR="0030017F" w:rsidRPr="00334472">
              <w:rPr>
                <w:rFonts w:ascii="Montserrat" w:hAnsi="Montserrat"/>
                <w:sz w:val="22"/>
                <w:szCs w:val="22"/>
              </w:rPr>
              <w:t>бщество «</w:t>
            </w:r>
            <w:r w:rsidRPr="00334472">
              <w:rPr>
                <w:rFonts w:ascii="Montserrat" w:hAnsi="Montserrat"/>
                <w:sz w:val="22"/>
                <w:szCs w:val="22"/>
              </w:rPr>
              <w:t>Б</w:t>
            </w:r>
            <w:r w:rsidR="00E47DEF" w:rsidRPr="00334472">
              <w:rPr>
                <w:rFonts w:ascii="Montserrat" w:hAnsi="Montserrat"/>
                <w:sz w:val="22"/>
                <w:szCs w:val="22"/>
              </w:rPr>
              <w:t>РИКСО</w:t>
            </w:r>
            <w:r w:rsidR="0030017F" w:rsidRPr="00334472">
              <w:rPr>
                <w:rFonts w:ascii="Montserrat" w:hAnsi="Montserrat"/>
                <w:sz w:val="22"/>
                <w:szCs w:val="22"/>
              </w:rPr>
              <w:t>»</w:t>
            </w:r>
            <w:r w:rsidR="007A2690" w:rsidRPr="00334472">
              <w:rPr>
                <w:rFonts w:ascii="Montserrat" w:hAnsi="Montserrat"/>
                <w:sz w:val="22"/>
                <w:szCs w:val="22"/>
              </w:rPr>
              <w:t xml:space="preserve">, </w:t>
            </w:r>
            <w:r w:rsidR="007A2690" w:rsidRPr="00334472">
              <w:rPr>
                <w:rFonts w:ascii="Montserrat" w:hAnsi="Montserrat"/>
                <w:sz w:val="22"/>
                <w:szCs w:val="22"/>
              </w:rPr>
              <w:br/>
            </w:r>
            <w:r w:rsidRPr="00334472">
              <w:rPr>
                <w:rFonts w:ascii="Montserrat" w:hAnsi="Montserrat"/>
                <w:sz w:val="22"/>
                <w:szCs w:val="22"/>
                <w:lang w:eastAsia="x-none"/>
              </w:rPr>
              <w:t xml:space="preserve">123001, г. Москва, пер. </w:t>
            </w:r>
            <w:proofErr w:type="spellStart"/>
            <w:r w:rsidRPr="00334472">
              <w:rPr>
                <w:rFonts w:ascii="Montserrat" w:hAnsi="Montserrat"/>
                <w:sz w:val="22"/>
                <w:szCs w:val="22"/>
                <w:lang w:eastAsia="x-none"/>
              </w:rPr>
              <w:t>Мамоновский</w:t>
            </w:r>
            <w:proofErr w:type="spellEnd"/>
            <w:r w:rsidRPr="00334472">
              <w:rPr>
                <w:rFonts w:ascii="Montserrat" w:hAnsi="Montserrat"/>
                <w:sz w:val="22"/>
                <w:szCs w:val="22"/>
                <w:lang w:eastAsia="x-none"/>
              </w:rPr>
              <w:t xml:space="preserve">, д. 4, стр. 1, </w:t>
            </w:r>
            <w:proofErr w:type="spellStart"/>
            <w:r w:rsidRPr="00334472">
              <w:rPr>
                <w:rFonts w:ascii="Montserrat" w:hAnsi="Montserrat"/>
                <w:sz w:val="22"/>
                <w:szCs w:val="22"/>
                <w:lang w:eastAsia="x-none"/>
              </w:rPr>
              <w:t>эт</w:t>
            </w:r>
            <w:proofErr w:type="spellEnd"/>
            <w:r w:rsidRPr="00334472">
              <w:rPr>
                <w:rFonts w:ascii="Montserrat" w:hAnsi="Montserrat"/>
                <w:sz w:val="22"/>
                <w:szCs w:val="22"/>
                <w:lang w:eastAsia="x-none"/>
              </w:rPr>
              <w:t>. пом. ком 1. Ii.1-13,13а</w:t>
            </w:r>
          </w:p>
          <w:p w14:paraId="5D920B19" w14:textId="77777777" w:rsidR="00047532" w:rsidRPr="0033447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От ______________________________________________________</w:t>
            </w:r>
          </w:p>
          <w:p w14:paraId="13332D21" w14:textId="77777777" w:rsidR="00047532" w:rsidRPr="00334472" w:rsidRDefault="00047532" w:rsidP="00334472">
            <w:pPr>
              <w:pStyle w:val="lff0"/>
              <w:ind w:right="-107"/>
              <w:jc w:val="both"/>
              <w:rPr>
                <w:rFonts w:ascii="Montserrat" w:hAnsi="Montserrat"/>
                <w:sz w:val="22"/>
                <w:szCs w:val="22"/>
              </w:rPr>
            </w:pPr>
            <w:r w:rsidRPr="00334472">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2D570D4D" w14:textId="77777777" w:rsidR="00047532" w:rsidRPr="0033447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_________________________________________________________</w:t>
            </w:r>
          </w:p>
          <w:p w14:paraId="0CC83427" w14:textId="77777777" w:rsidR="00047532" w:rsidRPr="00334472" w:rsidRDefault="00047532" w:rsidP="00334472">
            <w:pPr>
              <w:pStyle w:val="lff0"/>
              <w:keepNext/>
              <w:spacing w:before="0" w:after="0"/>
              <w:ind w:right="-107"/>
              <w:jc w:val="both"/>
              <w:rPr>
                <w:rFonts w:ascii="Montserrat" w:hAnsi="Montserrat"/>
                <w:sz w:val="22"/>
                <w:szCs w:val="22"/>
              </w:rPr>
            </w:pPr>
            <w:r w:rsidRPr="00334472">
              <w:rPr>
                <w:rFonts w:ascii="Montserrat" w:hAnsi="Montserrat"/>
                <w:sz w:val="22"/>
                <w:szCs w:val="22"/>
              </w:rPr>
              <w:t>(адрес, контактные данные)</w:t>
            </w:r>
          </w:p>
          <w:p w14:paraId="778561C7" w14:textId="77777777" w:rsidR="00047532" w:rsidRPr="0033447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_________________________________________________________</w:t>
            </w:r>
          </w:p>
          <w:p w14:paraId="49DD3C2E" w14:textId="77777777" w:rsidR="00047532" w:rsidRPr="00334472" w:rsidRDefault="00047532" w:rsidP="00334472">
            <w:pPr>
              <w:pStyle w:val="l"/>
              <w:keepNext/>
              <w:keepLines/>
              <w:spacing w:line="240" w:lineRule="auto"/>
              <w:ind w:right="-107" w:firstLine="0"/>
              <w:rPr>
                <w:sz w:val="22"/>
                <w:szCs w:val="22"/>
              </w:rPr>
            </w:pPr>
            <w:r w:rsidRPr="00334472">
              <w:rPr>
                <w:rFonts w:ascii="Montserrat" w:hAnsi="Montserrat"/>
                <w:sz w:val="22"/>
                <w:szCs w:val="22"/>
              </w:rPr>
              <w:t xml:space="preserve">(сведения, подтверждающие участие субъекта </w:t>
            </w:r>
            <w:proofErr w:type="spellStart"/>
            <w:r w:rsidRPr="00334472">
              <w:rPr>
                <w:rFonts w:ascii="Montserrat" w:hAnsi="Montserrat"/>
                <w:sz w:val="22"/>
                <w:szCs w:val="22"/>
              </w:rPr>
              <w:t>ПДн</w:t>
            </w:r>
            <w:proofErr w:type="spellEnd"/>
            <w:r w:rsidRPr="00334472">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14:paraId="53EBFA27" w14:textId="77777777" w:rsidTr="00047532">
        <w:tc>
          <w:tcPr>
            <w:tcW w:w="5000" w:type="pct"/>
            <w:gridSpan w:val="2"/>
            <w:shd w:val="clear" w:color="auto" w:fill="auto"/>
          </w:tcPr>
          <w:p w14:paraId="7A6D7344" w14:textId="77777777" w:rsidR="00047532" w:rsidRPr="00334472" w:rsidRDefault="00047532" w:rsidP="00047532">
            <w:pPr>
              <w:pStyle w:val="lff0"/>
              <w:spacing w:before="240" w:after="240"/>
              <w:ind w:right="177"/>
              <w:rPr>
                <w:rFonts w:ascii="Montserrat" w:hAnsi="Montserrat"/>
                <w:b/>
              </w:rPr>
            </w:pPr>
            <w:r w:rsidRPr="00334472">
              <w:rPr>
                <w:rFonts w:ascii="Montserrat" w:hAnsi="Montserrat"/>
                <w:b/>
                <w:sz w:val="24"/>
                <w:szCs w:val="24"/>
              </w:rPr>
              <w:t>Запрос на получение информации, касающейся обработки персональных данных</w:t>
            </w:r>
          </w:p>
        </w:tc>
      </w:tr>
      <w:tr w:rsidR="00047532" w14:paraId="78A6B569" w14:textId="77777777" w:rsidTr="00047532">
        <w:trPr>
          <w:trHeight w:val="3550"/>
        </w:trPr>
        <w:tc>
          <w:tcPr>
            <w:tcW w:w="5000" w:type="pct"/>
            <w:gridSpan w:val="2"/>
            <w:shd w:val="clear" w:color="auto" w:fill="auto"/>
          </w:tcPr>
          <w:p w14:paraId="1EE88D27" w14:textId="77777777" w:rsidR="00047532" w:rsidRPr="00334472" w:rsidRDefault="00047532" w:rsidP="00047532">
            <w:pPr>
              <w:spacing w:before="120" w:after="120"/>
              <w:ind w:right="177"/>
              <w:jc w:val="both"/>
              <w:rPr>
                <w:rFonts w:ascii="Montserrat" w:hAnsi="Montserrat" w:cs="Arial"/>
                <w:sz w:val="22"/>
                <w:szCs w:val="22"/>
              </w:rPr>
            </w:pPr>
            <w:r w:rsidRPr="00334472">
              <w:rPr>
                <w:rFonts w:ascii="Montserrat" w:hAnsi="Montserrat" w:cs="Arial"/>
                <w:sz w:val="22"/>
                <w:szCs w:val="22"/>
              </w:rPr>
              <w:t>Прошу предоставить мне для ознакомления следующую информацию, касающуюся обработки моих персональных данных:</w:t>
            </w:r>
          </w:p>
          <w:p w14:paraId="5A7BC29F"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59264" behindDoc="0" locked="0" layoutInCell="1" allowOverlap="1" wp14:anchorId="75A77C1E" wp14:editId="35517C91">
                      <wp:simplePos x="0" y="0"/>
                      <wp:positionH relativeFrom="column">
                        <wp:posOffset>72390</wp:posOffset>
                      </wp:positionH>
                      <wp:positionV relativeFrom="paragraph">
                        <wp:posOffset>30480</wp:posOffset>
                      </wp:positionV>
                      <wp:extent cx="107950" cy="100330"/>
                      <wp:effectExtent l="0" t="0" r="2540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2DDE25" id="Rectangle 8" o:spid="_x0000_s1026" style="position:absolute;margin-left:5.7pt;margin-top:2.4pt;width:8.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">
                      <v:textbox style="mso-fit-shape-to-text:t"/>
                    </v:rect>
                  </w:pict>
                </mc:Fallback>
              </mc:AlternateContent>
            </w:r>
            <w:r w:rsidRPr="00334472">
              <w:rPr>
                <w:rFonts w:ascii="Montserrat" w:hAnsi="Montserrat"/>
                <w:sz w:val="22"/>
                <w:szCs w:val="22"/>
              </w:rPr>
              <w:t>подтверждение факта обработки персональных данных;</w:t>
            </w:r>
          </w:p>
          <w:p w14:paraId="58E6231B"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0288" behindDoc="0" locked="0" layoutInCell="1" allowOverlap="1" wp14:anchorId="12249AD3" wp14:editId="21544375">
                      <wp:simplePos x="0" y="0"/>
                      <wp:positionH relativeFrom="column">
                        <wp:posOffset>72390</wp:posOffset>
                      </wp:positionH>
                      <wp:positionV relativeFrom="paragraph">
                        <wp:posOffset>33655</wp:posOffset>
                      </wp:positionV>
                      <wp:extent cx="107950" cy="100330"/>
                      <wp:effectExtent l="0" t="0" r="2540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DE7A84" id="Rectangle 7" o:spid="_x0000_s1026" style="position:absolute;margin-left:5.7pt;margin-top:2.65pt;width:8.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G1IAIAADs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">
                      <v:textbox style="mso-fit-shape-to-text:t"/>
                    </v:rect>
                  </w:pict>
                </mc:Fallback>
              </mc:AlternateContent>
            </w:r>
            <w:r w:rsidRPr="00334472">
              <w:rPr>
                <w:rFonts w:ascii="Montserrat" w:hAnsi="Montserrat"/>
                <w:sz w:val="22"/>
                <w:szCs w:val="22"/>
              </w:rPr>
              <w:t xml:space="preserve">правовые основания и цели обработки персональных данных; </w:t>
            </w:r>
          </w:p>
          <w:p w14:paraId="0FDD9861"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1312" behindDoc="0" locked="0" layoutInCell="1" allowOverlap="1" wp14:anchorId="38AC98D3" wp14:editId="27E9E49A">
                      <wp:simplePos x="0" y="0"/>
                      <wp:positionH relativeFrom="column">
                        <wp:posOffset>72390</wp:posOffset>
                      </wp:positionH>
                      <wp:positionV relativeFrom="paragraph">
                        <wp:posOffset>42678</wp:posOffset>
                      </wp:positionV>
                      <wp:extent cx="107950" cy="100330"/>
                      <wp:effectExtent l="0" t="0" r="2540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DB0CF9" id="Rectangle 6" o:spid="_x0000_s1026" style="position:absolute;margin-left:5.7pt;margin-top:3.35pt;width:8.5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2WIAIAADs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">
                      <v:textbox style="mso-fit-shape-to-text:t"/>
                    </v:rect>
                  </w:pict>
                </mc:Fallback>
              </mc:AlternateContent>
            </w:r>
            <w:r w:rsidRPr="00334472">
              <w:rPr>
                <w:rFonts w:ascii="Montserrat" w:hAnsi="Montserrat"/>
                <w:sz w:val="22"/>
                <w:szCs w:val="22"/>
              </w:rPr>
              <w:t xml:space="preserve">цели и применяемые оператором способы обработки персональных данных; </w:t>
            </w:r>
          </w:p>
          <w:p w14:paraId="432B8559"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2336" behindDoc="0" locked="0" layoutInCell="1" allowOverlap="1" wp14:anchorId="6790866B" wp14:editId="7F3E4462">
                      <wp:simplePos x="0" y="0"/>
                      <wp:positionH relativeFrom="column">
                        <wp:posOffset>72390</wp:posOffset>
                      </wp:positionH>
                      <wp:positionV relativeFrom="paragraph">
                        <wp:posOffset>47757</wp:posOffset>
                      </wp:positionV>
                      <wp:extent cx="107950" cy="100330"/>
                      <wp:effectExtent l="0" t="0" r="2540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5D928A" id="Rectangle 5" o:spid="_x0000_s1026" style="position:absolute;margin-left:5.7pt;margin-top:3.75pt;width:8.5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jzIAIAADs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">
                      <v:textbox style="mso-fit-shape-to-text:t"/>
                    </v:rect>
                  </w:pict>
                </mc:Fallback>
              </mc:AlternateContent>
            </w:r>
            <w:r w:rsidRPr="00334472">
              <w:rPr>
                <w:rFonts w:ascii="Montserrat" w:hAnsi="Montserrat"/>
                <w:sz w:val="22"/>
                <w:szCs w:val="22"/>
              </w:rPr>
              <w:t>наименование и место нахождения Компании, сведения о лицах,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w:t>
            </w:r>
          </w:p>
          <w:p w14:paraId="77A78570"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3360" behindDoc="0" locked="0" layoutInCell="1" allowOverlap="1" wp14:anchorId="3E3CE966" wp14:editId="6BE50A40">
                      <wp:simplePos x="0" y="0"/>
                      <wp:positionH relativeFrom="column">
                        <wp:posOffset>72390</wp:posOffset>
                      </wp:positionH>
                      <wp:positionV relativeFrom="paragraph">
                        <wp:posOffset>44638</wp:posOffset>
                      </wp:positionV>
                      <wp:extent cx="107950" cy="100330"/>
                      <wp:effectExtent l="0" t="0" r="2540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3B1B976" id="Rectangle 4" o:spid="_x0000_s1026" style="position:absolute;margin-left:5.7pt;margin-top:3.5pt;width:8.5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TQIAIAADs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">
                      <v:textbox style="mso-fit-shape-to-text:t"/>
                    </v:rect>
                  </w:pict>
                </mc:Fallback>
              </mc:AlternateContent>
            </w:r>
            <w:r w:rsidRPr="00334472">
              <w:rPr>
                <w:rFonts w:ascii="Montserrat" w:hAnsi="Montserrat"/>
                <w:sz w:val="22"/>
                <w:szCs w:val="22"/>
              </w:rPr>
              <w:t>обрабатываемые персональные данные, источник их получения;</w:t>
            </w:r>
          </w:p>
          <w:p w14:paraId="70B71F48" w14:textId="77777777"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6432" behindDoc="0" locked="0" layoutInCell="1" allowOverlap="1" wp14:anchorId="4CD2DECE" wp14:editId="0643E08B">
                      <wp:simplePos x="0" y="0"/>
                      <wp:positionH relativeFrom="column">
                        <wp:posOffset>72390</wp:posOffset>
                      </wp:positionH>
                      <wp:positionV relativeFrom="paragraph">
                        <wp:posOffset>13335</wp:posOffset>
                      </wp:positionV>
                      <wp:extent cx="107950" cy="100330"/>
                      <wp:effectExtent l="0" t="0" r="2540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501D00" id="Rectangle 3" o:spid="_x0000_s1026" style="position:absolute;margin-left:5.7pt;margin-top:1.05pt;width:8.5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I4IQIAADs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">
                      <v:textbox style="mso-fit-shape-to-text:t"/>
                    </v:rect>
                  </w:pict>
                </mc:Fallback>
              </mc:AlternateContent>
            </w:r>
            <w:r w:rsidRPr="00334472">
              <w:rPr>
                <w:rFonts w:ascii="Montserrat" w:hAnsi="Montserrat"/>
                <w:sz w:val="22"/>
                <w:szCs w:val="22"/>
              </w:rPr>
              <w:t>сроки обработки персональных данных, в том числе сроки их хранения;</w:t>
            </w:r>
          </w:p>
          <w:p w14:paraId="3C380844" w14:textId="72F73EDA"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4384" behindDoc="0" locked="0" layoutInCell="1" allowOverlap="1" wp14:anchorId="19280083" wp14:editId="216F0090">
                      <wp:simplePos x="0" y="0"/>
                      <wp:positionH relativeFrom="column">
                        <wp:posOffset>72390</wp:posOffset>
                      </wp:positionH>
                      <wp:positionV relativeFrom="paragraph">
                        <wp:posOffset>47625</wp:posOffset>
                      </wp:positionV>
                      <wp:extent cx="107950" cy="100330"/>
                      <wp:effectExtent l="0" t="0" r="254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F59DCD" id="Rectangle 2" o:spid="_x0000_s1026" style="position:absolute;margin-left:5.7pt;margin-top:3.75pt;width:8.5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">
                      <v:textbox style="mso-fit-shape-to-text:t"/>
                    </v:rect>
                  </w:pict>
                </mc:Fallback>
              </mc:AlternateContent>
            </w:r>
            <w:r w:rsidRPr="00334472">
              <w:rPr>
                <w:rFonts w:ascii="Montserrat" w:hAnsi="Montserrat"/>
                <w:sz w:val="22"/>
                <w:szCs w:val="22"/>
              </w:rPr>
              <w:t>порядок осуществления субъектом персональных данных прав, предусмотренных Федеральным законом №</w:t>
            </w:r>
            <w:r w:rsidR="003F193C" w:rsidRPr="00334472">
              <w:rPr>
                <w:rFonts w:ascii="Montserrat" w:hAnsi="Montserrat"/>
                <w:sz w:val="22"/>
                <w:szCs w:val="22"/>
              </w:rPr>
              <w:t xml:space="preserve"> </w:t>
            </w:r>
            <w:r w:rsidRPr="00334472">
              <w:rPr>
                <w:rFonts w:ascii="Montserrat" w:hAnsi="Montserrat"/>
                <w:sz w:val="22"/>
                <w:szCs w:val="22"/>
              </w:rPr>
              <w:t>152-ФЗ «О персональных данных»;</w:t>
            </w:r>
          </w:p>
          <w:p w14:paraId="56CAD383" w14:textId="07B61D93" w:rsidR="00047532" w:rsidRPr="00334472" w:rsidRDefault="00047532" w:rsidP="00047532">
            <w:pPr>
              <w:pStyle w:val="lff2"/>
              <w:ind w:left="426" w:right="177"/>
              <w:jc w:val="both"/>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5408" behindDoc="0" locked="0" layoutInCell="1" allowOverlap="1" wp14:anchorId="0E9CF345" wp14:editId="11BE2362">
                      <wp:simplePos x="0" y="0"/>
                      <wp:positionH relativeFrom="column">
                        <wp:posOffset>72390</wp:posOffset>
                      </wp:positionH>
                      <wp:positionV relativeFrom="paragraph">
                        <wp:posOffset>49530</wp:posOffset>
                      </wp:positionV>
                      <wp:extent cx="107950" cy="100330"/>
                      <wp:effectExtent l="0" t="0" r="2540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05654D" id="Rectangle 1" o:spid="_x0000_s1026" style="position:absolute;margin-left:5.7pt;margin-top:3.9pt;width:8.5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">
                      <v:textbox style="mso-fit-shape-to-text:t"/>
                    </v:rect>
                  </w:pict>
                </mc:Fallback>
              </mc:AlternateContent>
            </w:r>
            <w:r w:rsidRPr="00334472">
              <w:rPr>
                <w:rFonts w:ascii="Montserrat" w:hAnsi="Montserrat"/>
                <w:sz w:val="22"/>
                <w:szCs w:val="22"/>
              </w:rPr>
              <w:t>наименование или фамилию, имя, отчество и адрес лица, осуществляющего обработку персональных данных по поручению Компании, если обработка поручена или будет поручена такому лицу</w:t>
            </w:r>
            <w:r w:rsidR="003F193C" w:rsidRPr="00334472">
              <w:rPr>
                <w:rFonts w:ascii="Montserrat" w:hAnsi="Montserrat"/>
                <w:sz w:val="22"/>
                <w:szCs w:val="22"/>
              </w:rPr>
              <w:t>;</w:t>
            </w:r>
          </w:p>
          <w:p w14:paraId="4CA1DCF6" w14:textId="61B17B4D" w:rsidR="003F193C" w:rsidRPr="00334472" w:rsidRDefault="003F193C" w:rsidP="00047532">
            <w:pPr>
              <w:pStyle w:val="lff2"/>
              <w:ind w:left="426" w:right="177"/>
              <w:jc w:val="both"/>
              <w:rPr>
                <w:rFonts w:ascii="Montserrat" w:hAnsi="Montserrat"/>
                <w:sz w:val="22"/>
                <w:szCs w:val="22"/>
              </w:rPr>
            </w:pPr>
            <w:r w:rsidRPr="00334472">
              <w:rPr>
                <w:rFonts w:ascii="Montserrat" w:hAnsi="Montserrat"/>
                <w:sz w:val="22"/>
                <w:szCs w:val="22"/>
              </w:rPr>
              <w:t>информацию о способах исполнения оператором обязанностей, установленных статьей 18.1 Федерального закона № 152-ФЗ «О персональных данных».</w:t>
            </w:r>
          </w:p>
        </w:tc>
      </w:tr>
      <w:tr w:rsidR="00047532" w14:paraId="3A905C54" w14:textId="77777777" w:rsidTr="00047532">
        <w:tc>
          <w:tcPr>
            <w:tcW w:w="1567" w:type="pct"/>
            <w:shd w:val="clear" w:color="auto" w:fill="auto"/>
          </w:tcPr>
          <w:p w14:paraId="2E8A7A80" w14:textId="70D41E59" w:rsidR="00047532" w:rsidRPr="00334472" w:rsidRDefault="003F193C" w:rsidP="00047532">
            <w:pPr>
              <w:pStyle w:val="lff0"/>
              <w:rPr>
                <w:rFonts w:ascii="Montserrat" w:hAnsi="Montserrat"/>
                <w:sz w:val="22"/>
                <w:szCs w:val="22"/>
              </w:rPr>
            </w:pPr>
            <w:r w:rsidRPr="00334472">
              <w:rPr>
                <w:rFonts w:ascii="Montserrat" w:hAnsi="Montserrat"/>
                <w:noProof/>
                <w:sz w:val="22"/>
                <w:szCs w:val="22"/>
              </w:rPr>
              <mc:AlternateContent>
                <mc:Choice Requires="wps">
                  <w:drawing>
                    <wp:anchor distT="0" distB="0" distL="114300" distR="114300" simplePos="0" relativeHeight="251668480" behindDoc="0" locked="0" layoutInCell="1" allowOverlap="1" wp14:anchorId="4E027EAB" wp14:editId="4CFDB432">
                      <wp:simplePos x="0" y="0"/>
                      <wp:positionH relativeFrom="column">
                        <wp:posOffset>69850</wp:posOffset>
                      </wp:positionH>
                      <wp:positionV relativeFrom="paragraph">
                        <wp:posOffset>-287020</wp:posOffset>
                      </wp:positionV>
                      <wp:extent cx="107950" cy="100330"/>
                      <wp:effectExtent l="0" t="0" r="25400" b="1397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9110E3" id="Rectangle 1" o:spid="_x0000_s1026" style="position:absolute;margin-left:5.5pt;margin-top:-22.6pt;width:8.5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">
                      <v:textbox style="mso-fit-shape-to-text:t"/>
                    </v:rect>
                  </w:pict>
                </mc:Fallback>
              </mc:AlternateContent>
            </w:r>
          </w:p>
        </w:tc>
        <w:tc>
          <w:tcPr>
            <w:tcW w:w="3433" w:type="pct"/>
            <w:shd w:val="clear" w:color="auto" w:fill="auto"/>
          </w:tcPr>
          <w:p w14:paraId="118A55FF" w14:textId="77777777" w:rsidR="00047532" w:rsidRPr="00334472" w:rsidRDefault="00047532" w:rsidP="00047532">
            <w:pPr>
              <w:pStyle w:val="lff4"/>
              <w:rPr>
                <w:rFonts w:ascii="Montserrat" w:hAnsi="Montserrat"/>
                <w:sz w:val="22"/>
                <w:szCs w:val="22"/>
              </w:rPr>
            </w:pPr>
            <w:r w:rsidRPr="00334472">
              <w:rPr>
                <w:rFonts w:ascii="Montserrat" w:hAnsi="Montserrat"/>
                <w:sz w:val="22"/>
                <w:szCs w:val="22"/>
              </w:rPr>
              <w:t>__________________</w:t>
            </w:r>
          </w:p>
          <w:p w14:paraId="0311D4C8" w14:textId="77777777" w:rsidR="00047532" w:rsidRPr="00334472" w:rsidRDefault="00047532" w:rsidP="00047532">
            <w:pPr>
              <w:pStyle w:val="lff4"/>
              <w:rPr>
                <w:rFonts w:ascii="Montserrat" w:hAnsi="Montserrat"/>
                <w:sz w:val="22"/>
                <w:szCs w:val="22"/>
              </w:rPr>
            </w:pPr>
            <w:r w:rsidRPr="00334472">
              <w:rPr>
                <w:rFonts w:ascii="Montserrat" w:hAnsi="Montserrat"/>
                <w:sz w:val="22"/>
                <w:szCs w:val="22"/>
              </w:rPr>
              <w:t>(дата)</w:t>
            </w:r>
          </w:p>
          <w:p w14:paraId="5E1CB886" w14:textId="77777777" w:rsidR="00047532" w:rsidRPr="00334472" w:rsidRDefault="00047532" w:rsidP="00047532">
            <w:pPr>
              <w:pStyle w:val="lff4"/>
              <w:rPr>
                <w:rFonts w:ascii="Montserrat" w:hAnsi="Montserrat"/>
                <w:sz w:val="22"/>
                <w:szCs w:val="22"/>
              </w:rPr>
            </w:pPr>
            <w:r w:rsidRPr="00334472">
              <w:rPr>
                <w:rFonts w:ascii="Montserrat" w:hAnsi="Montserrat"/>
                <w:sz w:val="22"/>
                <w:szCs w:val="22"/>
              </w:rPr>
              <w:t>_____________/_______________</w:t>
            </w:r>
          </w:p>
          <w:p w14:paraId="0EDFCB8B" w14:textId="77777777" w:rsidR="00047532" w:rsidRPr="00334472" w:rsidRDefault="00047532" w:rsidP="00047532">
            <w:pPr>
              <w:pStyle w:val="lff4"/>
              <w:rPr>
                <w:rFonts w:ascii="Montserrat" w:hAnsi="Montserrat"/>
                <w:sz w:val="22"/>
                <w:szCs w:val="22"/>
              </w:rPr>
            </w:pPr>
            <w:r w:rsidRPr="00334472">
              <w:rPr>
                <w:rFonts w:ascii="Montserrat" w:hAnsi="Montserrat"/>
                <w:sz w:val="22"/>
                <w:szCs w:val="22"/>
              </w:rPr>
              <w:t>(подпись/расшифровка подписи)</w:t>
            </w:r>
          </w:p>
        </w:tc>
      </w:tr>
      <w:bookmarkEnd w:id="126"/>
    </w:tbl>
    <w:p w14:paraId="4F32CB45" w14:textId="77777777" w:rsidR="00047532" w:rsidRDefault="00047532" w:rsidP="00047532">
      <w:pPr>
        <w:rPr>
          <w:rFonts w:ascii="Arial" w:hAnsi="Arial"/>
          <w:lang w:eastAsia="x-none"/>
        </w:rPr>
      </w:pPr>
      <w:r>
        <w:rPr>
          <w:rFonts w:ascii="Arial" w:hAnsi="Arial"/>
          <w:lang w:eastAsia="x-none"/>
        </w:rPr>
        <w:br w:type="page"/>
      </w:r>
    </w:p>
    <w:p w14:paraId="6AACFE37" w14:textId="3D0C34CF" w:rsidR="00047532" w:rsidRPr="005D2B4B" w:rsidRDefault="00047532" w:rsidP="00CA7D62">
      <w:pPr>
        <w:pStyle w:val="l10"/>
      </w:pPr>
      <w:bookmarkStart w:id="127" w:name="_Toc392231425"/>
      <w:bookmarkStart w:id="128" w:name="_Toc493492850"/>
      <w:bookmarkStart w:id="129" w:name="_Toc78454193"/>
      <w:bookmarkStart w:id="130" w:name="_Toc138254122"/>
      <w:r w:rsidRPr="005D2B4B">
        <w:lastRenderedPageBreak/>
        <w:t>ПРИЛОЖЕНИЕ Б</w:t>
      </w:r>
      <w:r w:rsidR="00354177" w:rsidRPr="005D2B4B">
        <w:t>.</w:t>
      </w:r>
      <w:r w:rsidRPr="005D2B4B">
        <w:t xml:space="preserve"> ФОРМА ЗАЯВЛЕНИЯ СУБЪЕКТА НА УТОЧНЕНИЕ ЕГО ПЕРСОНАЛЬНЫХ ДАННЫХ</w:t>
      </w:r>
      <w:bookmarkEnd w:id="127"/>
      <w:bookmarkEnd w:id="128"/>
      <w:bookmarkEnd w:id="129"/>
      <w:bookmarkEnd w:id="130"/>
    </w:p>
    <w:tbl>
      <w:tblPr>
        <w:tblpPr w:leftFromText="180" w:rightFromText="180" w:vertAnchor="text" w:tblpY="1"/>
        <w:tblOverlap w:val="never"/>
        <w:tblW w:w="5000" w:type="pct"/>
        <w:tblLook w:val="04A0" w:firstRow="1" w:lastRow="0" w:firstColumn="1" w:lastColumn="0" w:noHBand="0" w:noVBand="1"/>
      </w:tblPr>
      <w:tblGrid>
        <w:gridCol w:w="2827"/>
        <w:gridCol w:w="6528"/>
      </w:tblGrid>
      <w:tr w:rsidR="00047532" w14:paraId="6ED66D51" w14:textId="77777777" w:rsidTr="00047532">
        <w:trPr>
          <w:tblHeader/>
        </w:trPr>
        <w:tc>
          <w:tcPr>
            <w:tcW w:w="1515" w:type="pct"/>
            <w:shd w:val="clear" w:color="auto" w:fill="auto"/>
          </w:tcPr>
          <w:p w14:paraId="09A17041" w14:textId="77777777" w:rsidR="00047532" w:rsidRPr="00334472" w:rsidRDefault="00047532" w:rsidP="00047532">
            <w:pPr>
              <w:pStyle w:val="l"/>
              <w:keepNext/>
              <w:keepLines/>
              <w:spacing w:line="240" w:lineRule="auto"/>
              <w:ind w:firstLine="0"/>
              <w:rPr>
                <w:rFonts w:ascii="Montserrat" w:hAnsi="Montserrat"/>
              </w:rPr>
            </w:pPr>
          </w:p>
        </w:tc>
        <w:tc>
          <w:tcPr>
            <w:tcW w:w="3485" w:type="pct"/>
            <w:shd w:val="clear" w:color="auto" w:fill="auto"/>
          </w:tcPr>
          <w:p w14:paraId="5115D4AD" w14:textId="45C177C9" w:rsidR="002A5B6C" w:rsidRPr="00334472" w:rsidRDefault="002A5B6C" w:rsidP="00334472">
            <w:pPr>
              <w:pStyle w:val="lff0"/>
              <w:spacing w:before="0" w:after="0"/>
              <w:ind w:right="-107"/>
              <w:jc w:val="both"/>
              <w:rPr>
                <w:rFonts w:ascii="Montserrat" w:hAnsi="Montserrat"/>
                <w:sz w:val="22"/>
                <w:szCs w:val="22"/>
              </w:rPr>
            </w:pPr>
            <w:r w:rsidRPr="00334472">
              <w:rPr>
                <w:rFonts w:ascii="Montserrat" w:hAnsi="Montserrat"/>
                <w:sz w:val="22"/>
                <w:szCs w:val="22"/>
              </w:rPr>
              <w:t>Акционерное общество «</w:t>
            </w:r>
            <w:r w:rsidR="00E47DEF" w:rsidRPr="00334472">
              <w:rPr>
                <w:rFonts w:ascii="Montserrat" w:hAnsi="Montserrat"/>
                <w:sz w:val="22"/>
                <w:szCs w:val="22"/>
              </w:rPr>
              <w:t>БРИКСО</w:t>
            </w:r>
            <w:r w:rsidRPr="00334472">
              <w:rPr>
                <w:rFonts w:ascii="Montserrat" w:hAnsi="Montserrat"/>
                <w:sz w:val="22"/>
                <w:szCs w:val="22"/>
              </w:rPr>
              <w:t xml:space="preserve">», </w:t>
            </w:r>
            <w:r w:rsidRPr="00334472">
              <w:rPr>
                <w:rFonts w:ascii="Montserrat" w:hAnsi="Montserrat"/>
                <w:sz w:val="22"/>
                <w:szCs w:val="22"/>
              </w:rPr>
              <w:br/>
            </w:r>
            <w:r w:rsidRPr="00334472">
              <w:rPr>
                <w:rFonts w:ascii="Montserrat" w:hAnsi="Montserrat"/>
                <w:sz w:val="22"/>
                <w:szCs w:val="22"/>
                <w:lang w:eastAsia="x-none"/>
              </w:rPr>
              <w:t xml:space="preserve">123001, г. Москва, пер. </w:t>
            </w:r>
            <w:proofErr w:type="spellStart"/>
            <w:r w:rsidRPr="00334472">
              <w:rPr>
                <w:rFonts w:ascii="Montserrat" w:hAnsi="Montserrat"/>
                <w:sz w:val="22"/>
                <w:szCs w:val="22"/>
                <w:lang w:eastAsia="x-none"/>
              </w:rPr>
              <w:t>Мамоновский</w:t>
            </w:r>
            <w:proofErr w:type="spellEnd"/>
            <w:r w:rsidRPr="00334472">
              <w:rPr>
                <w:rFonts w:ascii="Montserrat" w:hAnsi="Montserrat"/>
                <w:sz w:val="22"/>
                <w:szCs w:val="22"/>
                <w:lang w:eastAsia="x-none"/>
              </w:rPr>
              <w:t xml:space="preserve">, д. 4, стр. 1, </w:t>
            </w:r>
            <w:proofErr w:type="spellStart"/>
            <w:r w:rsidRPr="00334472">
              <w:rPr>
                <w:rFonts w:ascii="Montserrat" w:hAnsi="Montserrat"/>
                <w:sz w:val="22"/>
                <w:szCs w:val="22"/>
                <w:lang w:eastAsia="x-none"/>
              </w:rPr>
              <w:t>эт</w:t>
            </w:r>
            <w:proofErr w:type="spellEnd"/>
            <w:r w:rsidRPr="00334472">
              <w:rPr>
                <w:rFonts w:ascii="Montserrat" w:hAnsi="Montserrat"/>
                <w:sz w:val="22"/>
                <w:szCs w:val="22"/>
                <w:lang w:eastAsia="x-none"/>
              </w:rPr>
              <w:t>. пом. ком 1. Ii.1-13,13а</w:t>
            </w:r>
          </w:p>
          <w:p w14:paraId="192301DD" w14:textId="4F916227" w:rsidR="0004753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От ______________________________________________________</w:t>
            </w:r>
            <w:r w:rsidR="00CA7D62">
              <w:rPr>
                <w:rFonts w:ascii="Montserrat" w:hAnsi="Montserrat"/>
                <w:sz w:val="22"/>
                <w:szCs w:val="22"/>
              </w:rPr>
              <w:t>_</w:t>
            </w:r>
          </w:p>
          <w:p w14:paraId="0EB72B7F" w14:textId="1932DE93" w:rsidR="00CA7D62" w:rsidRPr="00334472" w:rsidRDefault="00CA7D62" w:rsidP="00334472">
            <w:pPr>
              <w:pStyle w:val="lff4"/>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__________________________________________________________</w:t>
            </w:r>
          </w:p>
          <w:p w14:paraId="14DD57A0" w14:textId="77777777" w:rsidR="00047532" w:rsidRPr="00334472" w:rsidRDefault="00047532" w:rsidP="00334472">
            <w:pPr>
              <w:pStyle w:val="lff0"/>
              <w:ind w:right="-107"/>
              <w:jc w:val="both"/>
              <w:rPr>
                <w:rFonts w:ascii="Montserrat" w:hAnsi="Montserrat"/>
                <w:sz w:val="22"/>
                <w:szCs w:val="22"/>
              </w:rPr>
            </w:pPr>
            <w:r w:rsidRPr="00334472">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0A77429C" w14:textId="230BC2AD" w:rsidR="0004753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_________________________________________________________</w:t>
            </w:r>
            <w:r w:rsidR="00CA7D62">
              <w:rPr>
                <w:rFonts w:ascii="Montserrat" w:hAnsi="Montserrat"/>
                <w:sz w:val="22"/>
                <w:szCs w:val="22"/>
              </w:rPr>
              <w:t>_</w:t>
            </w:r>
          </w:p>
          <w:p w14:paraId="15383B72" w14:textId="32FD9457" w:rsidR="00CA7D62" w:rsidRPr="00334472" w:rsidRDefault="00CA7D62" w:rsidP="00334472">
            <w:pPr>
              <w:pStyle w:val="lff4"/>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__________________________________________________________</w:t>
            </w:r>
          </w:p>
          <w:p w14:paraId="424EE663" w14:textId="4530A44C" w:rsidR="00047532" w:rsidRDefault="00047532" w:rsidP="00334472">
            <w:pPr>
              <w:pStyle w:val="lff0"/>
              <w:keepNext/>
              <w:spacing w:before="0" w:after="0"/>
              <w:ind w:right="-107"/>
              <w:jc w:val="both"/>
              <w:rPr>
                <w:rFonts w:ascii="Montserrat" w:hAnsi="Montserrat"/>
                <w:sz w:val="22"/>
                <w:szCs w:val="22"/>
              </w:rPr>
            </w:pPr>
            <w:r w:rsidRPr="00334472">
              <w:rPr>
                <w:rFonts w:ascii="Montserrat" w:hAnsi="Montserrat"/>
                <w:sz w:val="22"/>
                <w:szCs w:val="22"/>
              </w:rPr>
              <w:t>(адрес, контактные данные)</w:t>
            </w:r>
          </w:p>
          <w:p w14:paraId="761BD784" w14:textId="53BF7A4B" w:rsidR="00CA7D62" w:rsidRPr="00334472" w:rsidRDefault="00CA7D62" w:rsidP="00334472">
            <w:pPr>
              <w:pStyle w:val="lff0"/>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__________________________________________________________</w:t>
            </w:r>
          </w:p>
          <w:p w14:paraId="67E93CE7" w14:textId="73C382B5" w:rsidR="00047532" w:rsidRPr="00334472" w:rsidRDefault="00047532" w:rsidP="00334472">
            <w:pPr>
              <w:pStyle w:val="lff4"/>
              <w:keepNext/>
              <w:spacing w:before="0" w:after="0"/>
              <w:ind w:right="-107"/>
              <w:jc w:val="both"/>
              <w:rPr>
                <w:rFonts w:ascii="Montserrat" w:hAnsi="Montserrat"/>
                <w:sz w:val="22"/>
                <w:szCs w:val="22"/>
              </w:rPr>
            </w:pPr>
            <w:r w:rsidRPr="00334472">
              <w:rPr>
                <w:rFonts w:ascii="Montserrat" w:hAnsi="Montserrat"/>
                <w:sz w:val="22"/>
                <w:szCs w:val="22"/>
              </w:rPr>
              <w:t>_________________________________________________________</w:t>
            </w:r>
            <w:r w:rsidR="00CA7D62">
              <w:rPr>
                <w:rFonts w:ascii="Montserrat" w:hAnsi="Montserrat"/>
                <w:sz w:val="22"/>
                <w:szCs w:val="22"/>
              </w:rPr>
              <w:t>_</w:t>
            </w:r>
          </w:p>
          <w:p w14:paraId="073A9E45" w14:textId="77777777" w:rsidR="00047532" w:rsidRPr="00334472" w:rsidRDefault="00047532" w:rsidP="00334472">
            <w:pPr>
              <w:pStyle w:val="l"/>
              <w:keepNext/>
              <w:keepLines/>
              <w:spacing w:line="240" w:lineRule="auto"/>
              <w:ind w:right="-107" w:firstLine="0"/>
              <w:rPr>
                <w:rFonts w:ascii="Montserrat" w:hAnsi="Montserrat"/>
              </w:rPr>
            </w:pPr>
            <w:r w:rsidRPr="00334472">
              <w:rPr>
                <w:rFonts w:ascii="Montserrat" w:hAnsi="Montserrat" w:cs="Arial"/>
                <w:sz w:val="22"/>
                <w:szCs w:val="22"/>
              </w:rPr>
              <w:t xml:space="preserve">(сведения, подтверждающие участие субъекта </w:t>
            </w:r>
            <w:proofErr w:type="spellStart"/>
            <w:r w:rsidRPr="00334472">
              <w:rPr>
                <w:rFonts w:ascii="Montserrat" w:hAnsi="Montserrat" w:cs="Arial"/>
                <w:sz w:val="22"/>
                <w:szCs w:val="22"/>
              </w:rPr>
              <w:t>ПДн</w:t>
            </w:r>
            <w:proofErr w:type="spellEnd"/>
            <w:r w:rsidRPr="00334472">
              <w:rPr>
                <w:rFonts w:ascii="Montserrat" w:hAnsi="Montserrat" w:cs="Arial"/>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14:paraId="562ABFC9" w14:textId="77777777" w:rsidTr="00047532">
        <w:tc>
          <w:tcPr>
            <w:tcW w:w="5000" w:type="pct"/>
            <w:gridSpan w:val="2"/>
            <w:shd w:val="clear" w:color="auto" w:fill="auto"/>
          </w:tcPr>
          <w:p w14:paraId="332CBBBB" w14:textId="77777777" w:rsidR="00047532" w:rsidRPr="00334472" w:rsidRDefault="00047532" w:rsidP="00047532">
            <w:pPr>
              <w:pStyle w:val="lff0"/>
              <w:spacing w:before="240" w:after="240"/>
              <w:ind w:right="-113"/>
              <w:rPr>
                <w:rFonts w:ascii="Montserrat" w:hAnsi="Montserrat"/>
                <w:b/>
                <w:sz w:val="22"/>
                <w:szCs w:val="22"/>
              </w:rPr>
            </w:pPr>
            <w:r w:rsidRPr="00334472">
              <w:rPr>
                <w:rFonts w:ascii="Montserrat" w:hAnsi="Montserrat"/>
                <w:b/>
                <w:sz w:val="22"/>
                <w:szCs w:val="22"/>
              </w:rPr>
              <w:t>Заявление на уточнение персональных данных</w:t>
            </w:r>
          </w:p>
        </w:tc>
      </w:tr>
      <w:tr w:rsidR="00047532" w14:paraId="71192807" w14:textId="77777777" w:rsidTr="00047532">
        <w:trPr>
          <w:trHeight w:val="4641"/>
        </w:trPr>
        <w:tc>
          <w:tcPr>
            <w:tcW w:w="5000" w:type="pct"/>
            <w:gridSpan w:val="2"/>
            <w:shd w:val="clear" w:color="auto" w:fill="auto"/>
          </w:tcPr>
          <w:p w14:paraId="410C6D78" w14:textId="77777777" w:rsidR="00047532" w:rsidRPr="00334472" w:rsidRDefault="00047532" w:rsidP="00047532">
            <w:pPr>
              <w:ind w:right="-113"/>
              <w:rPr>
                <w:rFonts w:ascii="Montserrat" w:hAnsi="Montserrat" w:cs="Arial"/>
                <w:sz w:val="22"/>
                <w:szCs w:val="22"/>
              </w:rPr>
            </w:pPr>
            <w:r w:rsidRPr="00334472">
              <w:rPr>
                <w:rFonts w:ascii="Montserrat" w:hAnsi="Montserrat" w:cs="Arial"/>
                <w:sz w:val="22"/>
                <w:szCs w:val="22"/>
              </w:rPr>
              <w:t>Прошу уточнить мои персональные данные, обрабатываемые в Вашей Компании, в связи с обработкой следующих неточных или неактуальных сведений:</w:t>
            </w:r>
          </w:p>
          <w:p w14:paraId="14D05A35" w14:textId="77777777" w:rsidR="00047532" w:rsidRDefault="00047532" w:rsidP="00047532">
            <w:pPr>
              <w:pStyle w:val="lff4"/>
              <w:keepNext/>
              <w:spacing w:before="0"/>
              <w:ind w:right="-113"/>
              <w:jc w:val="left"/>
            </w:pPr>
            <w:r>
              <w:t>___________________________________________________________________________________</w:t>
            </w:r>
          </w:p>
          <w:p w14:paraId="18214CEB" w14:textId="77777777" w:rsidR="00047532" w:rsidRDefault="00047532" w:rsidP="00047532">
            <w:pPr>
              <w:pStyle w:val="lff4"/>
              <w:keepNext/>
              <w:spacing w:before="0"/>
              <w:ind w:right="-113"/>
              <w:jc w:val="left"/>
            </w:pPr>
            <w:r>
              <w:t>___________________________________________________________________________________</w:t>
            </w:r>
          </w:p>
          <w:p w14:paraId="5090868C" w14:textId="77777777" w:rsidR="00047532" w:rsidRDefault="00047532" w:rsidP="00047532">
            <w:pPr>
              <w:pStyle w:val="lff4"/>
              <w:keepNext/>
              <w:spacing w:before="0"/>
              <w:ind w:right="-113"/>
              <w:jc w:val="left"/>
            </w:pPr>
            <w:r>
              <w:t>___________________________________________________________________________________</w:t>
            </w:r>
          </w:p>
          <w:p w14:paraId="53868505" w14:textId="77777777" w:rsidR="00047532" w:rsidRDefault="00047532" w:rsidP="00047532">
            <w:pPr>
              <w:pStyle w:val="lff4"/>
              <w:keepNext/>
              <w:spacing w:before="0"/>
              <w:ind w:right="-113"/>
              <w:jc w:val="left"/>
            </w:pPr>
            <w:r>
              <w:t>___________________________________________________________________________________</w:t>
            </w:r>
          </w:p>
          <w:p w14:paraId="6AA9FAB0" w14:textId="77777777" w:rsidR="00047532" w:rsidRDefault="00047532" w:rsidP="00047532">
            <w:pPr>
              <w:pStyle w:val="lff4"/>
              <w:keepNext/>
              <w:spacing w:before="0"/>
              <w:ind w:right="-113"/>
              <w:jc w:val="left"/>
            </w:pPr>
            <w:r>
              <w:t>___________________________________________________________________________________</w:t>
            </w:r>
          </w:p>
          <w:p w14:paraId="16032508" w14:textId="77777777" w:rsidR="00047532" w:rsidRDefault="00047532" w:rsidP="00047532">
            <w:pPr>
              <w:pStyle w:val="lff4"/>
              <w:keepNext/>
              <w:spacing w:before="0"/>
              <w:ind w:right="-113"/>
              <w:jc w:val="left"/>
            </w:pPr>
            <w:r>
              <w:t>___________________________________________________________________________________</w:t>
            </w:r>
          </w:p>
          <w:p w14:paraId="11B05763" w14:textId="77777777" w:rsidR="00047532" w:rsidRDefault="00047532" w:rsidP="00047532">
            <w:pPr>
              <w:pStyle w:val="lff4"/>
              <w:keepNext/>
              <w:spacing w:before="0"/>
              <w:ind w:right="-113"/>
              <w:jc w:val="left"/>
            </w:pPr>
            <w:r>
              <w:t>___________________________________________________________________________________</w:t>
            </w:r>
          </w:p>
          <w:p w14:paraId="35151C46" w14:textId="77777777" w:rsidR="00047532" w:rsidRDefault="00047532" w:rsidP="00047532">
            <w:pPr>
              <w:pStyle w:val="lff4"/>
              <w:keepNext/>
              <w:spacing w:before="0"/>
              <w:ind w:right="-113"/>
              <w:jc w:val="left"/>
            </w:pPr>
            <w:r>
              <w:t>___________________________________________________________________________________</w:t>
            </w:r>
          </w:p>
          <w:p w14:paraId="05EA82D3" w14:textId="77777777" w:rsidR="00047532" w:rsidRDefault="00047532" w:rsidP="00047532">
            <w:pPr>
              <w:pStyle w:val="lff4"/>
              <w:keepNext/>
              <w:spacing w:before="0"/>
              <w:ind w:right="-113"/>
              <w:jc w:val="left"/>
            </w:pPr>
            <w:r>
              <w:t>___________________________________________________________________________________</w:t>
            </w:r>
          </w:p>
          <w:p w14:paraId="10A98084" w14:textId="77777777" w:rsidR="00047532" w:rsidRDefault="00047532" w:rsidP="00047532">
            <w:pPr>
              <w:pStyle w:val="lff4"/>
              <w:keepNext/>
              <w:spacing w:before="0"/>
              <w:ind w:right="-113"/>
              <w:jc w:val="left"/>
            </w:pPr>
            <w:r>
              <w:t>___________________________________________________________________________________</w:t>
            </w:r>
          </w:p>
          <w:p w14:paraId="51B413B4" w14:textId="77777777" w:rsidR="00047532" w:rsidRDefault="00047532" w:rsidP="00047532">
            <w:pPr>
              <w:pStyle w:val="lff4"/>
              <w:keepNext/>
              <w:spacing w:before="0"/>
              <w:ind w:right="-113"/>
              <w:jc w:val="left"/>
            </w:pPr>
            <w:r>
              <w:t>___________________________________________________________________________________</w:t>
            </w:r>
          </w:p>
          <w:p w14:paraId="0464D2BC" w14:textId="77777777" w:rsidR="00047532" w:rsidRDefault="00047532" w:rsidP="00047532">
            <w:pPr>
              <w:pStyle w:val="lff4"/>
              <w:keepNext/>
              <w:spacing w:before="0"/>
              <w:ind w:right="-113"/>
              <w:jc w:val="left"/>
            </w:pPr>
            <w:r>
              <w:t>___________________________________________________________________________________</w:t>
            </w:r>
          </w:p>
          <w:p w14:paraId="2AF530D1" w14:textId="77777777" w:rsidR="00047532" w:rsidRDefault="00047532" w:rsidP="00047532">
            <w:pPr>
              <w:pStyle w:val="lff4"/>
              <w:keepNext/>
              <w:spacing w:before="0"/>
              <w:ind w:right="-113"/>
              <w:jc w:val="left"/>
            </w:pPr>
            <w:r>
              <w:t>___________________________________________________________________________________</w:t>
            </w:r>
          </w:p>
          <w:p w14:paraId="1B5E9673" w14:textId="77777777" w:rsidR="00047532" w:rsidRDefault="00047532" w:rsidP="00047532">
            <w:pPr>
              <w:pStyle w:val="lff4"/>
              <w:keepNext/>
              <w:spacing w:before="0"/>
              <w:ind w:right="-113"/>
              <w:jc w:val="left"/>
            </w:pPr>
            <w:r>
              <w:t>___________________________________________________________________________________</w:t>
            </w:r>
          </w:p>
          <w:p w14:paraId="16BE690F" w14:textId="77777777" w:rsidR="00047532" w:rsidRDefault="00047532" w:rsidP="00047532">
            <w:pPr>
              <w:pStyle w:val="lff4"/>
              <w:keepNext/>
              <w:spacing w:before="0"/>
              <w:ind w:right="-113"/>
              <w:jc w:val="left"/>
            </w:pPr>
            <w:r>
              <w:t>___________________________________________________________________________________</w:t>
            </w:r>
          </w:p>
          <w:p w14:paraId="21D12F88" w14:textId="77777777" w:rsidR="00047532" w:rsidRPr="00334472" w:rsidRDefault="00047532" w:rsidP="00047532">
            <w:pPr>
              <w:pStyle w:val="lff0"/>
              <w:spacing w:before="0" w:after="240"/>
              <w:ind w:right="-113"/>
              <w:rPr>
                <w:rFonts w:ascii="Montserrat" w:hAnsi="Montserrat"/>
                <w:sz w:val="22"/>
                <w:szCs w:val="22"/>
              </w:rPr>
            </w:pPr>
            <w:r w:rsidRPr="00334472">
              <w:rPr>
                <w:rFonts w:ascii="Montserrat" w:hAnsi="Montserrat"/>
                <w:sz w:val="22"/>
                <w:szCs w:val="22"/>
              </w:rPr>
              <w:t>(перечислить)</w:t>
            </w:r>
          </w:p>
        </w:tc>
      </w:tr>
      <w:tr w:rsidR="00047532" w:rsidRPr="00334472" w14:paraId="718F5DD3" w14:textId="77777777" w:rsidTr="00047532">
        <w:trPr>
          <w:trHeight w:val="1317"/>
        </w:trPr>
        <w:tc>
          <w:tcPr>
            <w:tcW w:w="1515" w:type="pct"/>
            <w:shd w:val="clear" w:color="auto" w:fill="auto"/>
          </w:tcPr>
          <w:p w14:paraId="6D219A83" w14:textId="77777777" w:rsidR="00047532" w:rsidRPr="0062524A" w:rsidRDefault="00047532" w:rsidP="00047532">
            <w:pPr>
              <w:pStyle w:val="lff0"/>
            </w:pPr>
          </w:p>
        </w:tc>
        <w:tc>
          <w:tcPr>
            <w:tcW w:w="3485" w:type="pct"/>
            <w:shd w:val="clear" w:color="auto" w:fill="auto"/>
          </w:tcPr>
          <w:p w14:paraId="3D67E858" w14:textId="77777777" w:rsidR="00C20A36" w:rsidRDefault="00C20A36" w:rsidP="00047532">
            <w:pPr>
              <w:pStyle w:val="lff4"/>
              <w:ind w:right="-113"/>
              <w:rPr>
                <w:rFonts w:ascii="Montserrat" w:hAnsi="Montserrat"/>
                <w:sz w:val="22"/>
                <w:szCs w:val="22"/>
              </w:rPr>
            </w:pPr>
          </w:p>
          <w:p w14:paraId="54A95152" w14:textId="77777777" w:rsidR="00C20A36" w:rsidRDefault="00C20A36" w:rsidP="00047532">
            <w:pPr>
              <w:pStyle w:val="lff4"/>
              <w:ind w:right="-113"/>
              <w:rPr>
                <w:rFonts w:ascii="Montserrat" w:hAnsi="Montserrat"/>
                <w:sz w:val="22"/>
                <w:szCs w:val="22"/>
              </w:rPr>
            </w:pPr>
          </w:p>
          <w:p w14:paraId="3D318B1A" w14:textId="56494A04" w:rsidR="00047532" w:rsidRPr="00334472" w:rsidRDefault="00047532" w:rsidP="00047532">
            <w:pPr>
              <w:pStyle w:val="lff4"/>
              <w:ind w:right="-113"/>
              <w:rPr>
                <w:rFonts w:ascii="Montserrat" w:hAnsi="Montserrat"/>
                <w:sz w:val="22"/>
                <w:szCs w:val="22"/>
              </w:rPr>
            </w:pPr>
            <w:r w:rsidRPr="00334472">
              <w:rPr>
                <w:rFonts w:ascii="Montserrat" w:hAnsi="Montserrat"/>
                <w:sz w:val="22"/>
                <w:szCs w:val="22"/>
              </w:rPr>
              <w:t>__________________</w:t>
            </w:r>
          </w:p>
          <w:p w14:paraId="30B2337F" w14:textId="77777777" w:rsidR="00047532" w:rsidRPr="00334472" w:rsidRDefault="00047532" w:rsidP="00047532">
            <w:pPr>
              <w:pStyle w:val="lff4"/>
              <w:ind w:right="-113"/>
              <w:rPr>
                <w:rFonts w:ascii="Montserrat" w:hAnsi="Montserrat"/>
                <w:sz w:val="22"/>
                <w:szCs w:val="22"/>
              </w:rPr>
            </w:pPr>
            <w:r w:rsidRPr="00334472">
              <w:rPr>
                <w:rFonts w:ascii="Montserrat" w:hAnsi="Montserrat"/>
                <w:sz w:val="22"/>
                <w:szCs w:val="22"/>
              </w:rPr>
              <w:t>(дата)</w:t>
            </w:r>
          </w:p>
          <w:p w14:paraId="3F6E5AD1" w14:textId="77777777" w:rsidR="00047532" w:rsidRPr="00334472" w:rsidRDefault="00047532" w:rsidP="00047532">
            <w:pPr>
              <w:pStyle w:val="lff4"/>
              <w:ind w:right="-113"/>
              <w:rPr>
                <w:rFonts w:ascii="Montserrat" w:hAnsi="Montserrat"/>
                <w:sz w:val="22"/>
                <w:szCs w:val="22"/>
              </w:rPr>
            </w:pPr>
            <w:r w:rsidRPr="00334472">
              <w:rPr>
                <w:rFonts w:ascii="Montserrat" w:hAnsi="Montserrat"/>
                <w:sz w:val="22"/>
                <w:szCs w:val="22"/>
              </w:rPr>
              <w:t>_____________/_______________</w:t>
            </w:r>
          </w:p>
          <w:p w14:paraId="079EC8F0" w14:textId="77777777" w:rsidR="00047532" w:rsidRPr="00334472" w:rsidRDefault="00047532" w:rsidP="00047532">
            <w:pPr>
              <w:pStyle w:val="lff4"/>
              <w:ind w:right="-113"/>
              <w:rPr>
                <w:rFonts w:ascii="Montserrat" w:hAnsi="Montserrat"/>
                <w:sz w:val="22"/>
                <w:szCs w:val="22"/>
              </w:rPr>
            </w:pPr>
            <w:r w:rsidRPr="00334472">
              <w:rPr>
                <w:rFonts w:ascii="Montserrat" w:hAnsi="Montserrat"/>
                <w:sz w:val="22"/>
                <w:szCs w:val="22"/>
              </w:rPr>
              <w:t>(подпись/расшифровка подписи)</w:t>
            </w:r>
          </w:p>
        </w:tc>
      </w:tr>
    </w:tbl>
    <w:p w14:paraId="240F622A" w14:textId="77777777" w:rsidR="00047532" w:rsidRPr="00252D94" w:rsidRDefault="00047532" w:rsidP="00047532">
      <w:pPr>
        <w:rPr>
          <w:lang w:eastAsia="x-none"/>
        </w:rPr>
      </w:pPr>
      <w:r>
        <w:rPr>
          <w:lang w:eastAsia="x-none"/>
        </w:rPr>
        <w:br w:type="page"/>
      </w:r>
    </w:p>
    <w:p w14:paraId="7D359821" w14:textId="1852BCAC" w:rsidR="00047532" w:rsidRPr="00E63352" w:rsidRDefault="00047532" w:rsidP="00CA7D62">
      <w:pPr>
        <w:pStyle w:val="l10"/>
      </w:pPr>
      <w:bookmarkStart w:id="131" w:name="_Toc392231426"/>
      <w:bookmarkStart w:id="132" w:name="_Toc493492851"/>
      <w:bookmarkStart w:id="133" w:name="_Toc78454194"/>
      <w:bookmarkStart w:id="134" w:name="_Toc138254123"/>
      <w:r w:rsidRPr="00E63352">
        <w:lastRenderedPageBreak/>
        <w:t>ПРИЛОЖЕНИЕ В</w:t>
      </w:r>
      <w:r w:rsidR="00354177" w:rsidRPr="00E63352">
        <w:t>.</w:t>
      </w:r>
      <w:r w:rsidRPr="00E63352">
        <w:t xml:space="preserve"> ФОРМА ЗАЯВЛЕНИЯ СУБЪЕКТА НА ПРЕКРАЩЕНИЕ ОБРАБОТКИ ПЕРСОНАЛЬНЫХ ДАННЫХ В ЦЕЛЯХ ПРОДВИЖЕНИЯ ТОВАРОВ И УСЛУГ</w:t>
      </w:r>
      <w:bookmarkEnd w:id="131"/>
      <w:bookmarkEnd w:id="132"/>
      <w:bookmarkEnd w:id="133"/>
      <w:bookmarkEnd w:id="134"/>
    </w:p>
    <w:tbl>
      <w:tblPr>
        <w:tblW w:w="5000" w:type="pct"/>
        <w:tblLook w:val="04A0" w:firstRow="1" w:lastRow="0" w:firstColumn="1" w:lastColumn="0" w:noHBand="0" w:noVBand="1"/>
      </w:tblPr>
      <w:tblGrid>
        <w:gridCol w:w="2911"/>
        <w:gridCol w:w="6444"/>
      </w:tblGrid>
      <w:tr w:rsidR="00047532" w:rsidRPr="00BE3639" w14:paraId="1F075742" w14:textId="77777777" w:rsidTr="00047532">
        <w:tc>
          <w:tcPr>
            <w:tcW w:w="1591" w:type="pct"/>
            <w:shd w:val="clear" w:color="auto" w:fill="auto"/>
          </w:tcPr>
          <w:p w14:paraId="0C1A3702" w14:textId="77777777" w:rsidR="00047532" w:rsidRPr="00BE3639" w:rsidRDefault="00047532" w:rsidP="00047532">
            <w:pPr>
              <w:pStyle w:val="l"/>
              <w:keepNext/>
              <w:keepLines/>
              <w:spacing w:line="240" w:lineRule="auto"/>
              <w:ind w:firstLine="0"/>
              <w:rPr>
                <w:sz w:val="20"/>
                <w:szCs w:val="20"/>
              </w:rPr>
            </w:pPr>
          </w:p>
        </w:tc>
        <w:tc>
          <w:tcPr>
            <w:tcW w:w="3409" w:type="pct"/>
            <w:shd w:val="clear" w:color="auto" w:fill="auto"/>
          </w:tcPr>
          <w:p w14:paraId="4D8CD002" w14:textId="3E66BF82" w:rsidR="002A5B6C" w:rsidRPr="00E63352" w:rsidRDefault="002A5B6C" w:rsidP="00E63352">
            <w:pPr>
              <w:pStyle w:val="lff0"/>
              <w:spacing w:before="0" w:after="0"/>
              <w:ind w:right="-107"/>
              <w:jc w:val="both"/>
              <w:rPr>
                <w:rFonts w:ascii="Montserrat" w:hAnsi="Montserrat"/>
                <w:sz w:val="22"/>
                <w:szCs w:val="22"/>
              </w:rPr>
            </w:pPr>
            <w:r w:rsidRPr="00E63352">
              <w:rPr>
                <w:rFonts w:ascii="Montserrat" w:hAnsi="Montserrat"/>
                <w:sz w:val="22"/>
                <w:szCs w:val="22"/>
              </w:rPr>
              <w:t>Акционерное общество «</w:t>
            </w:r>
            <w:r w:rsidR="00E47DEF" w:rsidRPr="00E63352">
              <w:rPr>
                <w:rFonts w:ascii="Montserrat" w:hAnsi="Montserrat"/>
                <w:sz w:val="22"/>
                <w:szCs w:val="22"/>
              </w:rPr>
              <w:t>БРИКСО</w:t>
            </w:r>
            <w:r w:rsidRPr="00E63352">
              <w:rPr>
                <w:rFonts w:ascii="Montserrat" w:hAnsi="Montserrat"/>
                <w:sz w:val="22"/>
                <w:szCs w:val="22"/>
              </w:rPr>
              <w:t xml:space="preserve">», </w:t>
            </w:r>
            <w:r w:rsidRPr="00E63352">
              <w:rPr>
                <w:rFonts w:ascii="Montserrat" w:hAnsi="Montserrat"/>
                <w:sz w:val="22"/>
                <w:szCs w:val="22"/>
              </w:rPr>
              <w:br/>
            </w:r>
            <w:r w:rsidRPr="00E63352">
              <w:rPr>
                <w:rFonts w:ascii="Montserrat" w:hAnsi="Montserrat"/>
                <w:sz w:val="22"/>
                <w:szCs w:val="22"/>
                <w:lang w:eastAsia="x-none"/>
              </w:rPr>
              <w:t xml:space="preserve">123001, г. Москва, пер. </w:t>
            </w:r>
            <w:proofErr w:type="spellStart"/>
            <w:r w:rsidRPr="00E63352">
              <w:rPr>
                <w:rFonts w:ascii="Montserrat" w:hAnsi="Montserrat"/>
                <w:sz w:val="22"/>
                <w:szCs w:val="22"/>
                <w:lang w:eastAsia="x-none"/>
              </w:rPr>
              <w:t>Мамоновский</w:t>
            </w:r>
            <w:proofErr w:type="spellEnd"/>
            <w:r w:rsidRPr="00E63352">
              <w:rPr>
                <w:rFonts w:ascii="Montserrat" w:hAnsi="Montserrat"/>
                <w:sz w:val="22"/>
                <w:szCs w:val="22"/>
                <w:lang w:eastAsia="x-none"/>
              </w:rPr>
              <w:t xml:space="preserve">, д. 4, стр. 1, </w:t>
            </w:r>
            <w:proofErr w:type="spellStart"/>
            <w:r w:rsidRPr="00E63352">
              <w:rPr>
                <w:rFonts w:ascii="Montserrat" w:hAnsi="Montserrat"/>
                <w:sz w:val="22"/>
                <w:szCs w:val="22"/>
                <w:lang w:eastAsia="x-none"/>
              </w:rPr>
              <w:t>эт</w:t>
            </w:r>
            <w:proofErr w:type="spellEnd"/>
            <w:r w:rsidRPr="00E63352">
              <w:rPr>
                <w:rFonts w:ascii="Montserrat" w:hAnsi="Montserrat"/>
                <w:sz w:val="22"/>
                <w:szCs w:val="22"/>
                <w:lang w:eastAsia="x-none"/>
              </w:rPr>
              <w:t>. пом. ком 1. Ii.1-13,13а</w:t>
            </w:r>
          </w:p>
          <w:p w14:paraId="40235564" w14:textId="58AC9745" w:rsidR="00047532" w:rsidRDefault="00047532" w:rsidP="00E63352">
            <w:pPr>
              <w:pStyle w:val="lff4"/>
              <w:keepNext/>
              <w:spacing w:before="0" w:after="0"/>
              <w:ind w:right="-107"/>
              <w:jc w:val="both"/>
              <w:rPr>
                <w:rFonts w:ascii="Montserrat" w:hAnsi="Montserrat"/>
                <w:sz w:val="22"/>
                <w:szCs w:val="22"/>
              </w:rPr>
            </w:pPr>
            <w:r w:rsidRPr="00E63352">
              <w:rPr>
                <w:rFonts w:ascii="Montserrat" w:hAnsi="Montserrat"/>
                <w:sz w:val="22"/>
                <w:szCs w:val="22"/>
              </w:rPr>
              <w:t>От _____________________________________________________</w:t>
            </w:r>
            <w:r w:rsidR="004435B8">
              <w:rPr>
                <w:rFonts w:ascii="Montserrat" w:hAnsi="Montserrat"/>
                <w:sz w:val="22"/>
                <w:szCs w:val="22"/>
              </w:rPr>
              <w:t>_</w:t>
            </w:r>
          </w:p>
          <w:p w14:paraId="4926DD90" w14:textId="405003BF" w:rsidR="004435B8" w:rsidRPr="00E63352" w:rsidRDefault="004435B8" w:rsidP="00E63352">
            <w:pPr>
              <w:pStyle w:val="lff4"/>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w:t>
            </w:r>
          </w:p>
          <w:p w14:paraId="5BC6D754" w14:textId="77777777" w:rsidR="00047532" w:rsidRPr="00E63352" w:rsidRDefault="00047532" w:rsidP="00E63352">
            <w:pPr>
              <w:pStyle w:val="lff0"/>
              <w:ind w:right="-107"/>
              <w:jc w:val="both"/>
              <w:rPr>
                <w:rFonts w:ascii="Montserrat" w:hAnsi="Montserrat"/>
                <w:sz w:val="22"/>
                <w:szCs w:val="22"/>
              </w:rPr>
            </w:pPr>
            <w:r w:rsidRPr="00E63352">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763FA474" w14:textId="16ED7E23" w:rsidR="00047532" w:rsidRDefault="00047532" w:rsidP="00E63352">
            <w:pPr>
              <w:pStyle w:val="lff4"/>
              <w:keepNext/>
              <w:spacing w:before="0" w:after="0"/>
              <w:ind w:right="-107"/>
              <w:jc w:val="both"/>
              <w:rPr>
                <w:rFonts w:ascii="Montserrat" w:hAnsi="Montserrat"/>
                <w:sz w:val="22"/>
                <w:szCs w:val="22"/>
              </w:rPr>
            </w:pPr>
            <w:r w:rsidRPr="00E63352">
              <w:rPr>
                <w:rFonts w:ascii="Montserrat" w:hAnsi="Montserrat"/>
                <w:sz w:val="22"/>
                <w:szCs w:val="22"/>
              </w:rPr>
              <w:t>________________________________________________________</w:t>
            </w:r>
            <w:r w:rsidR="004435B8">
              <w:rPr>
                <w:rFonts w:ascii="Montserrat" w:hAnsi="Montserrat"/>
                <w:sz w:val="22"/>
                <w:szCs w:val="22"/>
              </w:rPr>
              <w:t>_</w:t>
            </w:r>
          </w:p>
          <w:p w14:paraId="300CCFDF" w14:textId="56C11656" w:rsidR="004435B8" w:rsidRPr="00E63352" w:rsidRDefault="004435B8" w:rsidP="00E63352">
            <w:pPr>
              <w:pStyle w:val="lff4"/>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w:t>
            </w:r>
          </w:p>
          <w:p w14:paraId="3B2AE02E" w14:textId="77777777" w:rsidR="00047532" w:rsidRPr="00E63352" w:rsidRDefault="00047532" w:rsidP="00E63352">
            <w:pPr>
              <w:pStyle w:val="lff0"/>
              <w:keepNext/>
              <w:spacing w:before="0" w:after="0"/>
              <w:ind w:right="-107"/>
              <w:jc w:val="both"/>
              <w:rPr>
                <w:rFonts w:ascii="Montserrat" w:hAnsi="Montserrat"/>
                <w:sz w:val="22"/>
                <w:szCs w:val="22"/>
              </w:rPr>
            </w:pPr>
            <w:r w:rsidRPr="00E63352">
              <w:rPr>
                <w:rFonts w:ascii="Montserrat" w:hAnsi="Montserrat"/>
                <w:sz w:val="22"/>
                <w:szCs w:val="22"/>
              </w:rPr>
              <w:t>(адрес, контактные данные)</w:t>
            </w:r>
          </w:p>
          <w:p w14:paraId="76E7067F" w14:textId="593BF2B7" w:rsidR="00047532" w:rsidRDefault="00047532" w:rsidP="00E63352">
            <w:pPr>
              <w:pStyle w:val="lff4"/>
              <w:keepNext/>
              <w:spacing w:before="0" w:after="0"/>
              <w:ind w:right="-107"/>
              <w:jc w:val="both"/>
              <w:rPr>
                <w:rFonts w:ascii="Montserrat" w:hAnsi="Montserrat"/>
                <w:sz w:val="22"/>
                <w:szCs w:val="22"/>
              </w:rPr>
            </w:pPr>
            <w:r w:rsidRPr="00E63352">
              <w:rPr>
                <w:rFonts w:ascii="Montserrat" w:hAnsi="Montserrat"/>
                <w:sz w:val="22"/>
                <w:szCs w:val="22"/>
              </w:rPr>
              <w:t>________________________________________________________</w:t>
            </w:r>
            <w:r w:rsidR="004435B8">
              <w:rPr>
                <w:rFonts w:ascii="Montserrat" w:hAnsi="Montserrat"/>
                <w:sz w:val="22"/>
                <w:szCs w:val="22"/>
              </w:rPr>
              <w:t>_</w:t>
            </w:r>
          </w:p>
          <w:p w14:paraId="6BDB3BDB" w14:textId="46C015FD" w:rsidR="004435B8" w:rsidRPr="00E63352" w:rsidRDefault="004435B8" w:rsidP="00E63352">
            <w:pPr>
              <w:pStyle w:val="lff4"/>
              <w:keepNext/>
              <w:spacing w:before="0" w:after="0"/>
              <w:ind w:right="-107"/>
              <w:jc w:val="both"/>
              <w:rPr>
                <w:rFonts w:ascii="Montserrat" w:hAnsi="Montserrat"/>
                <w:sz w:val="22"/>
                <w:szCs w:val="22"/>
              </w:rPr>
            </w:pPr>
            <w:r>
              <w:rPr>
                <w:rFonts w:ascii="Montserrat" w:hAnsi="Montserrat"/>
                <w:sz w:val="22"/>
                <w:szCs w:val="22"/>
              </w:rPr>
              <w:t>_________________________________________________________</w:t>
            </w:r>
          </w:p>
          <w:p w14:paraId="60184B23" w14:textId="77777777" w:rsidR="00047532" w:rsidRPr="00BE3639" w:rsidRDefault="00047532" w:rsidP="00E63352">
            <w:pPr>
              <w:pStyle w:val="l"/>
              <w:keepNext/>
              <w:keepLines/>
              <w:spacing w:line="240" w:lineRule="auto"/>
              <w:ind w:right="-107" w:firstLine="0"/>
              <w:rPr>
                <w:sz w:val="20"/>
                <w:szCs w:val="20"/>
              </w:rPr>
            </w:pPr>
            <w:r w:rsidRPr="00E63352">
              <w:rPr>
                <w:rFonts w:ascii="Montserrat" w:hAnsi="Montserrat"/>
                <w:sz w:val="22"/>
                <w:szCs w:val="22"/>
              </w:rPr>
              <w:t xml:space="preserve">(сведения, подтверждающие участие субъекта </w:t>
            </w:r>
            <w:proofErr w:type="spellStart"/>
            <w:r w:rsidRPr="00E63352">
              <w:rPr>
                <w:rFonts w:ascii="Montserrat" w:hAnsi="Montserrat"/>
                <w:sz w:val="22"/>
                <w:szCs w:val="22"/>
              </w:rPr>
              <w:t>ПДн</w:t>
            </w:r>
            <w:proofErr w:type="spellEnd"/>
            <w:r w:rsidRPr="00E63352">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rsidRPr="00BE3639" w14:paraId="7E1479CD" w14:textId="77777777" w:rsidTr="00047532">
        <w:tc>
          <w:tcPr>
            <w:tcW w:w="5000" w:type="pct"/>
            <w:gridSpan w:val="2"/>
            <w:shd w:val="clear" w:color="auto" w:fill="auto"/>
          </w:tcPr>
          <w:p w14:paraId="77AB34C6" w14:textId="77777777" w:rsidR="00047532" w:rsidRPr="00E63352" w:rsidRDefault="00047532" w:rsidP="00047532">
            <w:pPr>
              <w:pStyle w:val="lff0"/>
              <w:spacing w:before="240" w:after="240"/>
              <w:rPr>
                <w:rFonts w:ascii="Montserrat" w:hAnsi="Montserrat"/>
                <w:b/>
                <w:sz w:val="22"/>
                <w:szCs w:val="22"/>
              </w:rPr>
            </w:pPr>
            <w:r w:rsidRPr="00E63352">
              <w:rPr>
                <w:rFonts w:ascii="Montserrat" w:hAnsi="Montserrat"/>
                <w:b/>
                <w:sz w:val="22"/>
                <w:szCs w:val="22"/>
              </w:rPr>
              <w:t>Заявление на прекращение обработки персональных данных в целях продвижения товаров и услуг</w:t>
            </w:r>
          </w:p>
        </w:tc>
      </w:tr>
      <w:tr w:rsidR="00047532" w:rsidRPr="00BE3639" w14:paraId="28177C40" w14:textId="77777777" w:rsidTr="00047532">
        <w:trPr>
          <w:trHeight w:val="4105"/>
        </w:trPr>
        <w:tc>
          <w:tcPr>
            <w:tcW w:w="5000" w:type="pct"/>
            <w:gridSpan w:val="2"/>
            <w:shd w:val="clear" w:color="auto" w:fill="auto"/>
          </w:tcPr>
          <w:p w14:paraId="58A889AD" w14:textId="09A9F391" w:rsidR="00047532" w:rsidRPr="00E63352" w:rsidRDefault="00354177" w:rsidP="00E63352">
            <w:pPr>
              <w:pStyle w:val="lff0"/>
              <w:jc w:val="both"/>
              <w:rPr>
                <w:rFonts w:ascii="Montserrat" w:hAnsi="Montserrat"/>
                <w:sz w:val="22"/>
                <w:szCs w:val="22"/>
              </w:rPr>
            </w:pPr>
            <w:r w:rsidRPr="00E63352">
              <w:rPr>
                <w:rFonts w:ascii="Montserrat" w:hAnsi="Montserrat"/>
                <w:sz w:val="22"/>
                <w:szCs w:val="22"/>
              </w:rPr>
              <w:t xml:space="preserve">Прошу прекратить обработку моих персональных данных в целях продвижения товаров и услуг. Продвижение товаров и услуг осуществлялась с использованием следующих персональных данных: </w:t>
            </w:r>
            <w:r w:rsidR="00047532" w:rsidRPr="00E63352">
              <w:rPr>
                <w:rFonts w:ascii="Montserrat" w:hAnsi="Montserrat"/>
                <w:sz w:val="22"/>
                <w:szCs w:val="22"/>
              </w:rPr>
              <w:t>__________________________________________________________________________</w:t>
            </w:r>
            <w:r w:rsidR="00E63352">
              <w:rPr>
                <w:rFonts w:ascii="Montserrat" w:hAnsi="Montserrat"/>
                <w:sz w:val="22"/>
                <w:szCs w:val="22"/>
              </w:rPr>
              <w:t>________</w:t>
            </w:r>
          </w:p>
          <w:p w14:paraId="54B68E75"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7A840BD2"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36C67804"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76F70DB0"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7ED509C7"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4DE50669"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6633D25E"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6D1A5363"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25FDE4BE"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183D1688"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7A961A26"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6B760D3A"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2AE659CA"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620F6DA0" w14:textId="77777777" w:rsidR="00047532" w:rsidRPr="00E63352" w:rsidRDefault="00047532" w:rsidP="00047532">
            <w:pPr>
              <w:pStyle w:val="lff0"/>
              <w:jc w:val="left"/>
              <w:rPr>
                <w:rFonts w:ascii="Montserrat" w:hAnsi="Montserrat"/>
                <w:sz w:val="22"/>
                <w:szCs w:val="22"/>
              </w:rPr>
            </w:pPr>
            <w:r w:rsidRPr="00E63352">
              <w:rPr>
                <w:rFonts w:ascii="Montserrat" w:hAnsi="Montserrat"/>
                <w:sz w:val="22"/>
                <w:szCs w:val="22"/>
              </w:rPr>
              <w:t>__________________________________________________________________________________</w:t>
            </w:r>
          </w:p>
          <w:p w14:paraId="04ED8BC3" w14:textId="77777777" w:rsidR="00047532" w:rsidRPr="00BE3639" w:rsidRDefault="00047532" w:rsidP="00047532">
            <w:pPr>
              <w:pStyle w:val="lff0"/>
            </w:pPr>
            <w:r w:rsidRPr="00E63352">
              <w:rPr>
                <w:rFonts w:ascii="Montserrat" w:hAnsi="Montserrat"/>
                <w:sz w:val="22"/>
                <w:szCs w:val="22"/>
              </w:rPr>
              <w:t>(описать процесс обработки и его цели)</w:t>
            </w:r>
          </w:p>
        </w:tc>
      </w:tr>
      <w:tr w:rsidR="00047532" w:rsidRPr="00E63352" w14:paraId="12B4F611" w14:textId="77777777" w:rsidTr="00047532">
        <w:trPr>
          <w:trHeight w:val="853"/>
        </w:trPr>
        <w:tc>
          <w:tcPr>
            <w:tcW w:w="1591" w:type="pct"/>
            <w:shd w:val="clear" w:color="auto" w:fill="auto"/>
          </w:tcPr>
          <w:p w14:paraId="280676DF" w14:textId="77777777" w:rsidR="00047532" w:rsidRPr="00BE3639" w:rsidRDefault="00047532" w:rsidP="00047532">
            <w:pPr>
              <w:pStyle w:val="lff0"/>
            </w:pPr>
          </w:p>
        </w:tc>
        <w:tc>
          <w:tcPr>
            <w:tcW w:w="3409" w:type="pct"/>
            <w:shd w:val="clear" w:color="auto" w:fill="auto"/>
          </w:tcPr>
          <w:p w14:paraId="1B0B17C4" w14:textId="77777777" w:rsidR="00047532" w:rsidRPr="00E63352" w:rsidRDefault="00047532" w:rsidP="00047532">
            <w:pPr>
              <w:pStyle w:val="lff4"/>
              <w:rPr>
                <w:rFonts w:ascii="Montserrat" w:hAnsi="Montserrat"/>
                <w:sz w:val="22"/>
                <w:szCs w:val="22"/>
              </w:rPr>
            </w:pPr>
            <w:r w:rsidRPr="00E63352">
              <w:rPr>
                <w:rFonts w:ascii="Montserrat" w:hAnsi="Montserrat"/>
                <w:sz w:val="22"/>
                <w:szCs w:val="22"/>
              </w:rPr>
              <w:t>__________________</w:t>
            </w:r>
          </w:p>
          <w:p w14:paraId="139B6A03" w14:textId="77777777" w:rsidR="00047532" w:rsidRPr="00E63352" w:rsidRDefault="00047532" w:rsidP="00047532">
            <w:pPr>
              <w:pStyle w:val="lff4"/>
              <w:rPr>
                <w:rFonts w:ascii="Montserrat" w:hAnsi="Montserrat"/>
                <w:sz w:val="22"/>
                <w:szCs w:val="22"/>
              </w:rPr>
            </w:pPr>
            <w:r w:rsidRPr="00E63352">
              <w:rPr>
                <w:rFonts w:ascii="Montserrat" w:hAnsi="Montserrat"/>
                <w:sz w:val="22"/>
                <w:szCs w:val="22"/>
              </w:rPr>
              <w:t>(дата)</w:t>
            </w:r>
          </w:p>
          <w:p w14:paraId="4C3EA438" w14:textId="77777777" w:rsidR="00047532" w:rsidRPr="00E63352" w:rsidRDefault="00047532" w:rsidP="00047532">
            <w:pPr>
              <w:pStyle w:val="lff4"/>
              <w:rPr>
                <w:rFonts w:ascii="Montserrat" w:hAnsi="Montserrat"/>
                <w:sz w:val="22"/>
                <w:szCs w:val="22"/>
              </w:rPr>
            </w:pPr>
            <w:r w:rsidRPr="00E63352">
              <w:rPr>
                <w:rFonts w:ascii="Montserrat" w:hAnsi="Montserrat"/>
                <w:sz w:val="22"/>
                <w:szCs w:val="22"/>
              </w:rPr>
              <w:t>_____________/_______________</w:t>
            </w:r>
          </w:p>
          <w:p w14:paraId="1A2EDBDA" w14:textId="77777777" w:rsidR="00047532" w:rsidRPr="00E63352" w:rsidRDefault="00047532" w:rsidP="00047532">
            <w:pPr>
              <w:pStyle w:val="lff4"/>
              <w:rPr>
                <w:rFonts w:ascii="Montserrat" w:hAnsi="Montserrat"/>
                <w:sz w:val="22"/>
                <w:szCs w:val="22"/>
              </w:rPr>
            </w:pPr>
            <w:r w:rsidRPr="00E63352">
              <w:rPr>
                <w:rFonts w:ascii="Montserrat" w:hAnsi="Montserrat"/>
                <w:sz w:val="22"/>
                <w:szCs w:val="22"/>
              </w:rPr>
              <w:t>(подпись/расшифровка подписи)</w:t>
            </w:r>
          </w:p>
        </w:tc>
      </w:tr>
    </w:tbl>
    <w:p w14:paraId="4350A2AC" w14:textId="77777777" w:rsidR="00047532" w:rsidRPr="00B24A3B" w:rsidRDefault="00047532" w:rsidP="00047532">
      <w:pPr>
        <w:rPr>
          <w:sz w:val="20"/>
          <w:lang w:eastAsia="x-none"/>
        </w:rPr>
      </w:pPr>
      <w:r>
        <w:rPr>
          <w:sz w:val="20"/>
          <w:lang w:eastAsia="x-none"/>
        </w:rPr>
        <w:br w:type="page"/>
      </w:r>
    </w:p>
    <w:p w14:paraId="077D78AE" w14:textId="7773715C" w:rsidR="00047532" w:rsidRPr="00CA7D62" w:rsidRDefault="00047532" w:rsidP="00CA7D62">
      <w:pPr>
        <w:pStyle w:val="l10"/>
      </w:pPr>
      <w:bookmarkStart w:id="135" w:name="_Toc392231427"/>
      <w:bookmarkStart w:id="136" w:name="_Toc493492852"/>
      <w:bookmarkStart w:id="137" w:name="_Toc78454195"/>
      <w:bookmarkStart w:id="138" w:name="_Toc138254124"/>
      <w:r w:rsidRPr="00CA7D62">
        <w:lastRenderedPageBreak/>
        <w:t>ПРИЛОЖЕНИЕ Г</w:t>
      </w:r>
      <w:r w:rsidR="00354177" w:rsidRPr="00CA7D62">
        <w:t>.</w:t>
      </w:r>
      <w:r w:rsidRPr="00CA7D62">
        <w:t xml:space="preserve"> ФОРМА ВОЗРАЖЕНИЯ СУБЪЕКТА ПРОТИВ РЕШЕНИЯ, ПРИНЯТОГО НА ОСНОВАНИИ ИСКЛЮЧИТЕЛЬНО АВТОМАТИЗИРОВАННОЙ ОБРАБОТКИ ПЕРСОНАЛЬНЫХ ДАННЫХ</w:t>
      </w:r>
      <w:bookmarkEnd w:id="135"/>
      <w:bookmarkEnd w:id="136"/>
      <w:bookmarkEnd w:id="137"/>
      <w:bookmarkEnd w:id="138"/>
    </w:p>
    <w:tbl>
      <w:tblPr>
        <w:tblW w:w="5000" w:type="pct"/>
        <w:tblLook w:val="04A0" w:firstRow="1" w:lastRow="0" w:firstColumn="1" w:lastColumn="0" w:noHBand="0" w:noVBand="1"/>
      </w:tblPr>
      <w:tblGrid>
        <w:gridCol w:w="2835"/>
        <w:gridCol w:w="6520"/>
      </w:tblGrid>
      <w:tr w:rsidR="00047532" w14:paraId="320C58E8" w14:textId="77777777" w:rsidTr="00047532">
        <w:tc>
          <w:tcPr>
            <w:tcW w:w="1515" w:type="pct"/>
            <w:shd w:val="clear" w:color="auto" w:fill="auto"/>
          </w:tcPr>
          <w:p w14:paraId="738B56AB" w14:textId="77777777" w:rsidR="00047532" w:rsidRDefault="00047532" w:rsidP="00047532">
            <w:pPr>
              <w:pStyle w:val="l"/>
              <w:keepNext/>
              <w:keepLines/>
              <w:spacing w:line="240" w:lineRule="auto"/>
              <w:ind w:firstLine="0"/>
            </w:pPr>
          </w:p>
        </w:tc>
        <w:tc>
          <w:tcPr>
            <w:tcW w:w="3485" w:type="pct"/>
            <w:shd w:val="clear" w:color="auto" w:fill="auto"/>
          </w:tcPr>
          <w:p w14:paraId="02621363" w14:textId="645E7AD3" w:rsidR="002A5B6C" w:rsidRPr="00CA7D62" w:rsidRDefault="002A5B6C" w:rsidP="002A5B6C">
            <w:pPr>
              <w:pStyle w:val="lff0"/>
              <w:spacing w:before="0" w:after="0"/>
              <w:ind w:right="-107"/>
              <w:jc w:val="both"/>
              <w:rPr>
                <w:rFonts w:ascii="Montserrat" w:hAnsi="Montserrat"/>
                <w:sz w:val="22"/>
                <w:szCs w:val="22"/>
              </w:rPr>
            </w:pPr>
            <w:r w:rsidRPr="00CA7D62">
              <w:rPr>
                <w:rFonts w:ascii="Montserrat" w:hAnsi="Montserrat"/>
                <w:sz w:val="22"/>
                <w:szCs w:val="22"/>
              </w:rPr>
              <w:t>Акционерное общество «Б</w:t>
            </w:r>
            <w:r w:rsidR="00E47DEF" w:rsidRPr="00CA7D62">
              <w:rPr>
                <w:rFonts w:ascii="Montserrat" w:hAnsi="Montserrat"/>
                <w:sz w:val="22"/>
                <w:szCs w:val="22"/>
              </w:rPr>
              <w:t>РИКСО</w:t>
            </w:r>
            <w:r w:rsidRPr="00CA7D62">
              <w:rPr>
                <w:rFonts w:ascii="Montserrat" w:hAnsi="Montserrat"/>
                <w:sz w:val="22"/>
                <w:szCs w:val="22"/>
              </w:rPr>
              <w:t xml:space="preserve">», </w:t>
            </w:r>
            <w:r w:rsidRPr="00CA7D62">
              <w:rPr>
                <w:rFonts w:ascii="Montserrat" w:hAnsi="Montserrat"/>
                <w:sz w:val="22"/>
                <w:szCs w:val="22"/>
              </w:rPr>
              <w:br/>
            </w:r>
            <w:r w:rsidRPr="00CA7D62">
              <w:rPr>
                <w:rFonts w:ascii="Montserrat" w:hAnsi="Montserrat"/>
                <w:sz w:val="22"/>
                <w:szCs w:val="22"/>
                <w:lang w:eastAsia="x-none"/>
              </w:rPr>
              <w:t xml:space="preserve">123001, г. Москва, пер. </w:t>
            </w:r>
            <w:proofErr w:type="spellStart"/>
            <w:r w:rsidRPr="00CA7D62">
              <w:rPr>
                <w:rFonts w:ascii="Montserrat" w:hAnsi="Montserrat"/>
                <w:sz w:val="22"/>
                <w:szCs w:val="22"/>
                <w:lang w:eastAsia="x-none"/>
              </w:rPr>
              <w:t>Мамоновский</w:t>
            </w:r>
            <w:proofErr w:type="spellEnd"/>
            <w:r w:rsidRPr="00CA7D62">
              <w:rPr>
                <w:rFonts w:ascii="Montserrat" w:hAnsi="Montserrat"/>
                <w:sz w:val="22"/>
                <w:szCs w:val="22"/>
                <w:lang w:eastAsia="x-none"/>
              </w:rPr>
              <w:t xml:space="preserve">, д. 4, стр. 1, </w:t>
            </w:r>
            <w:proofErr w:type="spellStart"/>
            <w:r w:rsidRPr="00CA7D62">
              <w:rPr>
                <w:rFonts w:ascii="Montserrat" w:hAnsi="Montserrat"/>
                <w:sz w:val="22"/>
                <w:szCs w:val="22"/>
                <w:lang w:eastAsia="x-none"/>
              </w:rPr>
              <w:t>эт</w:t>
            </w:r>
            <w:proofErr w:type="spellEnd"/>
            <w:r w:rsidRPr="00CA7D62">
              <w:rPr>
                <w:rFonts w:ascii="Montserrat" w:hAnsi="Montserrat"/>
                <w:sz w:val="22"/>
                <w:szCs w:val="22"/>
                <w:lang w:eastAsia="x-none"/>
              </w:rPr>
              <w:t>. пом. ком 1. Ii.1-13,13а</w:t>
            </w:r>
          </w:p>
          <w:p w14:paraId="710B92D5" w14:textId="47F7A48C"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От ______________________________________________________</w:t>
            </w:r>
          </w:p>
          <w:p w14:paraId="640CEF36" w14:textId="77777777"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_________________________________________________________</w:t>
            </w:r>
          </w:p>
          <w:p w14:paraId="144FA20F" w14:textId="77777777" w:rsidR="00047532" w:rsidRPr="00CA7D62" w:rsidRDefault="00047532" w:rsidP="00CA7D62">
            <w:pPr>
              <w:pStyle w:val="lff0"/>
              <w:ind w:right="-107"/>
              <w:jc w:val="both"/>
              <w:rPr>
                <w:rFonts w:ascii="Montserrat" w:hAnsi="Montserrat"/>
                <w:sz w:val="22"/>
                <w:szCs w:val="22"/>
              </w:rPr>
            </w:pPr>
            <w:r w:rsidRPr="00CA7D62">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4E08DE75" w14:textId="77777777"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_________________________________________________________</w:t>
            </w:r>
          </w:p>
          <w:p w14:paraId="454B1382" w14:textId="77777777"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_________________________________________________________</w:t>
            </w:r>
          </w:p>
          <w:p w14:paraId="438AB3AD" w14:textId="77777777" w:rsidR="00047532" w:rsidRPr="00CA7D62" w:rsidRDefault="00047532" w:rsidP="00047532">
            <w:pPr>
              <w:pStyle w:val="lff0"/>
              <w:keepNext/>
              <w:spacing w:before="0" w:after="0"/>
              <w:ind w:right="-107"/>
              <w:rPr>
                <w:rFonts w:ascii="Montserrat" w:hAnsi="Montserrat"/>
                <w:sz w:val="22"/>
                <w:szCs w:val="22"/>
              </w:rPr>
            </w:pPr>
            <w:r w:rsidRPr="00CA7D62">
              <w:rPr>
                <w:rFonts w:ascii="Montserrat" w:hAnsi="Montserrat"/>
                <w:sz w:val="22"/>
                <w:szCs w:val="22"/>
              </w:rPr>
              <w:t>(адрес, контактные данные)</w:t>
            </w:r>
          </w:p>
          <w:p w14:paraId="3B1BD3AE" w14:textId="77777777"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_________________________________________________________</w:t>
            </w:r>
          </w:p>
          <w:p w14:paraId="3594A044" w14:textId="77777777" w:rsidR="00047532" w:rsidRPr="00CA7D62" w:rsidRDefault="00047532" w:rsidP="00047532">
            <w:pPr>
              <w:pStyle w:val="lff4"/>
              <w:keepNext/>
              <w:spacing w:before="0" w:after="0"/>
              <w:ind w:right="-107"/>
              <w:jc w:val="left"/>
              <w:rPr>
                <w:rFonts w:ascii="Montserrat" w:hAnsi="Montserrat"/>
                <w:sz w:val="22"/>
                <w:szCs w:val="22"/>
              </w:rPr>
            </w:pPr>
            <w:r w:rsidRPr="00CA7D62">
              <w:rPr>
                <w:rFonts w:ascii="Montserrat" w:hAnsi="Montserrat"/>
                <w:sz w:val="22"/>
                <w:szCs w:val="22"/>
              </w:rPr>
              <w:t>_________________________________________________________</w:t>
            </w:r>
          </w:p>
          <w:p w14:paraId="0652D043" w14:textId="77777777" w:rsidR="00047532" w:rsidRPr="00CA7D62" w:rsidRDefault="00047532" w:rsidP="00CA7D62">
            <w:pPr>
              <w:pStyle w:val="l"/>
              <w:keepNext/>
              <w:keepLines/>
              <w:spacing w:line="240" w:lineRule="auto"/>
              <w:ind w:right="-107" w:firstLine="0"/>
              <w:rPr>
                <w:rFonts w:ascii="Montserrat" w:hAnsi="Montserrat"/>
                <w:sz w:val="22"/>
                <w:szCs w:val="22"/>
              </w:rPr>
            </w:pPr>
            <w:r w:rsidRPr="00CA7D62">
              <w:rPr>
                <w:rFonts w:ascii="Montserrat" w:hAnsi="Montserrat"/>
                <w:sz w:val="22"/>
                <w:szCs w:val="22"/>
              </w:rPr>
              <w:t xml:space="preserve">(сведения, подтверждающие участие субъекта </w:t>
            </w:r>
            <w:proofErr w:type="spellStart"/>
            <w:r w:rsidRPr="00CA7D62">
              <w:rPr>
                <w:rFonts w:ascii="Montserrat" w:hAnsi="Montserrat"/>
                <w:sz w:val="22"/>
                <w:szCs w:val="22"/>
              </w:rPr>
              <w:t>ПДн</w:t>
            </w:r>
            <w:proofErr w:type="spellEnd"/>
            <w:r w:rsidRPr="00CA7D62">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14:paraId="1B952ACB" w14:textId="77777777" w:rsidTr="00047532">
        <w:tc>
          <w:tcPr>
            <w:tcW w:w="5000" w:type="pct"/>
            <w:gridSpan w:val="2"/>
            <w:shd w:val="clear" w:color="auto" w:fill="auto"/>
          </w:tcPr>
          <w:p w14:paraId="1EBB8976" w14:textId="77777777" w:rsidR="00047532" w:rsidRPr="00CA7D62" w:rsidRDefault="00047532" w:rsidP="00CA7D62">
            <w:pPr>
              <w:pStyle w:val="lff0"/>
              <w:spacing w:before="240" w:after="240"/>
              <w:jc w:val="both"/>
              <w:rPr>
                <w:rFonts w:ascii="Montserrat" w:hAnsi="Montserrat"/>
                <w:b/>
                <w:sz w:val="22"/>
                <w:szCs w:val="22"/>
              </w:rPr>
            </w:pPr>
            <w:r w:rsidRPr="00CA7D62">
              <w:rPr>
                <w:rFonts w:ascii="Montserrat" w:hAnsi="Montserrat"/>
                <w:b/>
                <w:sz w:val="22"/>
                <w:szCs w:val="22"/>
              </w:rPr>
              <w:t>Возражение против решения, принятого на основании исключительно автоматизированной обработки персональных данных</w:t>
            </w:r>
          </w:p>
        </w:tc>
      </w:tr>
      <w:tr w:rsidR="00047532" w14:paraId="4D85926D" w14:textId="77777777" w:rsidTr="00047532">
        <w:trPr>
          <w:trHeight w:val="4365"/>
        </w:trPr>
        <w:tc>
          <w:tcPr>
            <w:tcW w:w="5000" w:type="pct"/>
            <w:gridSpan w:val="2"/>
            <w:shd w:val="clear" w:color="auto" w:fill="auto"/>
          </w:tcPr>
          <w:p w14:paraId="449766B1" w14:textId="77777777" w:rsidR="00047532" w:rsidRPr="00CA7D62" w:rsidRDefault="00047532" w:rsidP="00047532">
            <w:pPr>
              <w:pStyle w:val="lff0"/>
              <w:jc w:val="both"/>
              <w:rPr>
                <w:rFonts w:ascii="Montserrat" w:hAnsi="Montserrat"/>
                <w:sz w:val="22"/>
                <w:szCs w:val="22"/>
              </w:rPr>
            </w:pPr>
            <w:r w:rsidRPr="00CA7D62">
              <w:rPr>
                <w:rFonts w:ascii="Montserrat" w:hAnsi="Montserrat"/>
                <w:sz w:val="22"/>
                <w:szCs w:val="22"/>
              </w:rPr>
              <w:t>Прошу рассмотреть возражение против решения, принятого на основании исключительно автоматизированной обработки персональных данных:</w:t>
            </w:r>
          </w:p>
          <w:p w14:paraId="7F4B6FEF"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0C1229A6"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2FD488AB"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078BC6EA"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185ABABA"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6BBA427E"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6395BC34"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02620E68"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06CF5465"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5AE56B67"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2E562E8B"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3B4456C6"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47C1C052" w14:textId="77777777" w:rsidR="00047532" w:rsidRPr="00CA7D62" w:rsidRDefault="00047532" w:rsidP="00047532">
            <w:pPr>
              <w:pStyle w:val="lff0"/>
              <w:jc w:val="left"/>
              <w:rPr>
                <w:rFonts w:ascii="Montserrat" w:hAnsi="Montserrat"/>
                <w:sz w:val="22"/>
                <w:szCs w:val="22"/>
              </w:rPr>
            </w:pPr>
            <w:r w:rsidRPr="00CA7D62">
              <w:rPr>
                <w:rFonts w:ascii="Montserrat" w:hAnsi="Montserrat"/>
                <w:sz w:val="22"/>
                <w:szCs w:val="22"/>
              </w:rPr>
              <w:t>__________________________________________________________________________________</w:t>
            </w:r>
          </w:p>
          <w:p w14:paraId="1D908D33" w14:textId="77777777" w:rsidR="00047532" w:rsidRPr="00CA7D62" w:rsidRDefault="00047532" w:rsidP="00047532">
            <w:pPr>
              <w:pStyle w:val="lff0"/>
              <w:rPr>
                <w:rFonts w:ascii="Montserrat" w:hAnsi="Montserrat"/>
                <w:sz w:val="22"/>
                <w:szCs w:val="22"/>
              </w:rPr>
            </w:pPr>
            <w:r w:rsidRPr="00CA7D62">
              <w:rPr>
                <w:rFonts w:ascii="Montserrat" w:hAnsi="Montserrat"/>
                <w:sz w:val="22"/>
                <w:szCs w:val="22"/>
              </w:rPr>
              <w:t>(описать суть принятого решения, его последствия и причину возражения)</w:t>
            </w:r>
          </w:p>
        </w:tc>
      </w:tr>
      <w:tr w:rsidR="00047532" w14:paraId="07BE4FBF" w14:textId="77777777" w:rsidTr="00047532">
        <w:tc>
          <w:tcPr>
            <w:tcW w:w="1515" w:type="pct"/>
            <w:shd w:val="clear" w:color="auto" w:fill="auto"/>
          </w:tcPr>
          <w:p w14:paraId="184F4295" w14:textId="77777777" w:rsidR="00047532" w:rsidRPr="0062524A" w:rsidRDefault="00047532" w:rsidP="00047532">
            <w:pPr>
              <w:pStyle w:val="lff0"/>
            </w:pPr>
          </w:p>
        </w:tc>
        <w:tc>
          <w:tcPr>
            <w:tcW w:w="3485" w:type="pct"/>
            <w:shd w:val="clear" w:color="auto" w:fill="auto"/>
          </w:tcPr>
          <w:p w14:paraId="33B9FF95" w14:textId="77777777" w:rsidR="00047532" w:rsidRPr="00CA7D62" w:rsidRDefault="00047532" w:rsidP="00047532">
            <w:pPr>
              <w:pStyle w:val="lff4"/>
              <w:rPr>
                <w:rFonts w:ascii="Montserrat" w:hAnsi="Montserrat"/>
                <w:sz w:val="22"/>
                <w:szCs w:val="22"/>
              </w:rPr>
            </w:pPr>
            <w:r w:rsidRPr="00CA7D62">
              <w:rPr>
                <w:rFonts w:ascii="Montserrat" w:hAnsi="Montserrat"/>
                <w:sz w:val="22"/>
                <w:szCs w:val="22"/>
              </w:rPr>
              <w:t>__________________</w:t>
            </w:r>
          </w:p>
          <w:p w14:paraId="018ECC7A" w14:textId="77777777" w:rsidR="00047532" w:rsidRPr="00CA7D62" w:rsidRDefault="00047532" w:rsidP="00047532">
            <w:pPr>
              <w:pStyle w:val="lff4"/>
              <w:rPr>
                <w:rFonts w:ascii="Montserrat" w:hAnsi="Montserrat"/>
                <w:sz w:val="22"/>
                <w:szCs w:val="22"/>
              </w:rPr>
            </w:pPr>
            <w:r w:rsidRPr="00CA7D62">
              <w:rPr>
                <w:rFonts w:ascii="Montserrat" w:hAnsi="Montserrat"/>
                <w:sz w:val="22"/>
                <w:szCs w:val="22"/>
              </w:rPr>
              <w:t>(дата)</w:t>
            </w:r>
          </w:p>
          <w:p w14:paraId="5E471386" w14:textId="77777777" w:rsidR="00047532" w:rsidRPr="00CA7D62" w:rsidRDefault="00047532" w:rsidP="00047532">
            <w:pPr>
              <w:pStyle w:val="lff4"/>
              <w:rPr>
                <w:rFonts w:ascii="Montserrat" w:hAnsi="Montserrat"/>
                <w:sz w:val="22"/>
                <w:szCs w:val="22"/>
              </w:rPr>
            </w:pPr>
            <w:r w:rsidRPr="00CA7D62">
              <w:rPr>
                <w:rFonts w:ascii="Montserrat" w:hAnsi="Montserrat"/>
                <w:sz w:val="22"/>
                <w:szCs w:val="22"/>
              </w:rPr>
              <w:t>_____________/_______________</w:t>
            </w:r>
          </w:p>
          <w:p w14:paraId="67C4E627" w14:textId="77777777" w:rsidR="00047532" w:rsidRPr="00CA7D62" w:rsidRDefault="00047532" w:rsidP="00047532">
            <w:pPr>
              <w:pStyle w:val="lff4"/>
              <w:rPr>
                <w:rFonts w:ascii="Montserrat" w:hAnsi="Montserrat"/>
                <w:sz w:val="22"/>
                <w:szCs w:val="22"/>
              </w:rPr>
            </w:pPr>
            <w:r w:rsidRPr="00CA7D62">
              <w:rPr>
                <w:rFonts w:ascii="Montserrat" w:hAnsi="Montserrat"/>
                <w:sz w:val="22"/>
                <w:szCs w:val="22"/>
              </w:rPr>
              <w:t>(подпись/расшифровка подписи)</w:t>
            </w:r>
          </w:p>
        </w:tc>
      </w:tr>
    </w:tbl>
    <w:p w14:paraId="2B06033E" w14:textId="77777777" w:rsidR="00047532" w:rsidRPr="002E5B85" w:rsidRDefault="00047532" w:rsidP="00047532">
      <w:pPr>
        <w:rPr>
          <w:rFonts w:cs="Arial"/>
          <w:sz w:val="2"/>
          <w:szCs w:val="2"/>
        </w:rPr>
      </w:pPr>
      <w:r>
        <w:rPr>
          <w:sz w:val="20"/>
          <w:lang w:eastAsia="x-none"/>
        </w:rPr>
        <w:br w:type="page"/>
      </w:r>
    </w:p>
    <w:p w14:paraId="20B7257C" w14:textId="22D0BDC0" w:rsidR="00047532" w:rsidRPr="005D2B4B" w:rsidRDefault="00047532" w:rsidP="00CA7D62">
      <w:pPr>
        <w:pStyle w:val="l10"/>
      </w:pPr>
      <w:bookmarkStart w:id="139" w:name="_Toc392231428"/>
      <w:bookmarkStart w:id="140" w:name="_Toc493492853"/>
      <w:bookmarkStart w:id="141" w:name="_Toc78454196"/>
      <w:bookmarkStart w:id="142" w:name="_Toc138254125"/>
      <w:r w:rsidRPr="005D2B4B">
        <w:lastRenderedPageBreak/>
        <w:t>ПРИЛОЖЕНИЕ Д</w:t>
      </w:r>
      <w:r w:rsidR="00354177" w:rsidRPr="005D2B4B">
        <w:t>.</w:t>
      </w:r>
      <w:r w:rsidRPr="005D2B4B">
        <w:t xml:space="preserve"> ФОРМА ЗАЯВЛЕНИЯ НА ОТЗЫВ СОГЛАСИЯ СУБЪЕКТА НА ОБРАБОТКУ ПЕРСОНАЛЬНЫХ ДАННЫХ</w:t>
      </w:r>
      <w:bookmarkEnd w:id="139"/>
      <w:bookmarkEnd w:id="140"/>
      <w:bookmarkEnd w:id="141"/>
      <w:bookmarkEnd w:id="142"/>
    </w:p>
    <w:tbl>
      <w:tblPr>
        <w:tblW w:w="5000" w:type="pct"/>
        <w:tblLook w:val="04A0" w:firstRow="1" w:lastRow="0" w:firstColumn="1" w:lastColumn="0" w:noHBand="0" w:noVBand="1"/>
      </w:tblPr>
      <w:tblGrid>
        <w:gridCol w:w="2959"/>
        <w:gridCol w:w="6396"/>
      </w:tblGrid>
      <w:tr w:rsidR="00047532" w14:paraId="6147CF44" w14:textId="77777777" w:rsidTr="00047532">
        <w:tc>
          <w:tcPr>
            <w:tcW w:w="1591" w:type="pct"/>
            <w:shd w:val="clear" w:color="auto" w:fill="auto"/>
          </w:tcPr>
          <w:p w14:paraId="2D25D639" w14:textId="77777777" w:rsidR="00047532" w:rsidRDefault="00047532" w:rsidP="00047532">
            <w:pPr>
              <w:pStyle w:val="l"/>
              <w:keepNext/>
              <w:keepLines/>
              <w:spacing w:line="240" w:lineRule="auto"/>
              <w:ind w:firstLine="0"/>
            </w:pPr>
          </w:p>
        </w:tc>
        <w:tc>
          <w:tcPr>
            <w:tcW w:w="3409" w:type="pct"/>
            <w:shd w:val="clear" w:color="auto" w:fill="auto"/>
          </w:tcPr>
          <w:p w14:paraId="125DC15E" w14:textId="36BD074C" w:rsidR="0030017F" w:rsidRPr="00CA7D62" w:rsidRDefault="002A5B6C" w:rsidP="004435B8">
            <w:pPr>
              <w:pStyle w:val="lff0"/>
              <w:spacing w:before="0" w:after="0"/>
              <w:ind w:right="-107"/>
              <w:jc w:val="both"/>
              <w:rPr>
                <w:rFonts w:ascii="Montserrat" w:hAnsi="Montserrat"/>
                <w:sz w:val="22"/>
                <w:szCs w:val="22"/>
              </w:rPr>
            </w:pPr>
            <w:r w:rsidRPr="00CA7D62">
              <w:rPr>
                <w:rFonts w:ascii="Montserrat" w:hAnsi="Montserrat"/>
                <w:sz w:val="22"/>
                <w:szCs w:val="22"/>
              </w:rPr>
              <w:t>Акционерное общество «Б</w:t>
            </w:r>
            <w:r w:rsidR="00E47DEF" w:rsidRPr="00CA7D62">
              <w:rPr>
                <w:rFonts w:ascii="Montserrat" w:hAnsi="Montserrat"/>
                <w:sz w:val="22"/>
                <w:szCs w:val="22"/>
              </w:rPr>
              <w:t>РИКСО</w:t>
            </w:r>
            <w:r w:rsidRPr="00CA7D62">
              <w:rPr>
                <w:rFonts w:ascii="Montserrat" w:hAnsi="Montserrat"/>
                <w:sz w:val="22"/>
                <w:szCs w:val="22"/>
              </w:rPr>
              <w:t xml:space="preserve">», </w:t>
            </w:r>
            <w:r w:rsidRPr="00CA7D62">
              <w:rPr>
                <w:rFonts w:ascii="Montserrat" w:hAnsi="Montserrat"/>
                <w:sz w:val="22"/>
                <w:szCs w:val="22"/>
              </w:rPr>
              <w:br/>
            </w:r>
            <w:r w:rsidRPr="00CA7D62">
              <w:rPr>
                <w:rFonts w:ascii="Montserrat" w:hAnsi="Montserrat"/>
                <w:sz w:val="22"/>
                <w:szCs w:val="22"/>
                <w:lang w:eastAsia="x-none"/>
              </w:rPr>
              <w:t xml:space="preserve">123001, г. Москва, пер. </w:t>
            </w:r>
            <w:proofErr w:type="spellStart"/>
            <w:r w:rsidRPr="00CA7D62">
              <w:rPr>
                <w:rFonts w:ascii="Montserrat" w:hAnsi="Montserrat"/>
                <w:sz w:val="22"/>
                <w:szCs w:val="22"/>
                <w:lang w:eastAsia="x-none"/>
              </w:rPr>
              <w:t>Мамоновский</w:t>
            </w:r>
            <w:proofErr w:type="spellEnd"/>
            <w:r w:rsidRPr="00CA7D62">
              <w:rPr>
                <w:rFonts w:ascii="Montserrat" w:hAnsi="Montserrat"/>
                <w:sz w:val="22"/>
                <w:szCs w:val="22"/>
                <w:lang w:eastAsia="x-none"/>
              </w:rPr>
              <w:t xml:space="preserve">, д. 4, стр. 1, </w:t>
            </w:r>
            <w:proofErr w:type="spellStart"/>
            <w:r w:rsidRPr="00CA7D62">
              <w:rPr>
                <w:rFonts w:ascii="Montserrat" w:hAnsi="Montserrat"/>
                <w:sz w:val="22"/>
                <w:szCs w:val="22"/>
                <w:lang w:eastAsia="x-none"/>
              </w:rPr>
              <w:t>эт</w:t>
            </w:r>
            <w:proofErr w:type="spellEnd"/>
            <w:r w:rsidRPr="00CA7D62">
              <w:rPr>
                <w:rFonts w:ascii="Montserrat" w:hAnsi="Montserrat"/>
                <w:sz w:val="22"/>
                <w:szCs w:val="22"/>
                <w:lang w:eastAsia="x-none"/>
              </w:rPr>
              <w:t>. пом. ком 1. Ii.1-13,13а</w:t>
            </w:r>
          </w:p>
          <w:p w14:paraId="26BD9136" w14:textId="57E1F415"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От _____________________________________________________</w:t>
            </w:r>
          </w:p>
          <w:p w14:paraId="517888E0" w14:textId="77777777"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________________________________________________________</w:t>
            </w:r>
          </w:p>
          <w:p w14:paraId="09E8817E" w14:textId="77777777" w:rsidR="00047532" w:rsidRPr="00CA7D62" w:rsidRDefault="00047532" w:rsidP="004435B8">
            <w:pPr>
              <w:pStyle w:val="lff0"/>
              <w:ind w:right="-113"/>
              <w:jc w:val="both"/>
              <w:rPr>
                <w:rFonts w:ascii="Montserrat" w:hAnsi="Montserrat"/>
                <w:sz w:val="22"/>
                <w:szCs w:val="22"/>
              </w:rPr>
            </w:pPr>
            <w:r w:rsidRPr="00CA7D62">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37BC74F3" w14:textId="77777777"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________________________________________________________</w:t>
            </w:r>
          </w:p>
          <w:p w14:paraId="53DF4E44" w14:textId="77777777"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________________________________________________________</w:t>
            </w:r>
          </w:p>
          <w:p w14:paraId="4798BE26" w14:textId="77777777" w:rsidR="00047532" w:rsidRPr="00CA7D62" w:rsidRDefault="00047532" w:rsidP="004435B8">
            <w:pPr>
              <w:pStyle w:val="lff0"/>
              <w:keepNext/>
              <w:spacing w:before="0" w:after="0"/>
              <w:ind w:right="-113"/>
              <w:jc w:val="both"/>
              <w:rPr>
                <w:rFonts w:ascii="Montserrat" w:hAnsi="Montserrat"/>
                <w:sz w:val="22"/>
                <w:szCs w:val="22"/>
              </w:rPr>
            </w:pPr>
            <w:r w:rsidRPr="00CA7D62">
              <w:rPr>
                <w:rFonts w:ascii="Montserrat" w:hAnsi="Montserrat"/>
                <w:sz w:val="22"/>
                <w:szCs w:val="22"/>
              </w:rPr>
              <w:t>(адрес, контактные данные)</w:t>
            </w:r>
          </w:p>
          <w:p w14:paraId="49C39E3B" w14:textId="77777777"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________________________________________________________</w:t>
            </w:r>
          </w:p>
          <w:p w14:paraId="709A22E2" w14:textId="77777777" w:rsidR="00047532" w:rsidRPr="00CA7D62" w:rsidRDefault="00047532" w:rsidP="004435B8">
            <w:pPr>
              <w:pStyle w:val="lff4"/>
              <w:keepNext/>
              <w:spacing w:before="0" w:after="0"/>
              <w:ind w:right="-113"/>
              <w:jc w:val="both"/>
              <w:rPr>
                <w:rFonts w:ascii="Montserrat" w:hAnsi="Montserrat"/>
                <w:sz w:val="22"/>
                <w:szCs w:val="22"/>
              </w:rPr>
            </w:pPr>
            <w:r w:rsidRPr="00CA7D62">
              <w:rPr>
                <w:rFonts w:ascii="Montserrat" w:hAnsi="Montserrat"/>
                <w:sz w:val="22"/>
                <w:szCs w:val="22"/>
              </w:rPr>
              <w:t>________________________________________________________</w:t>
            </w:r>
          </w:p>
          <w:p w14:paraId="6439360E" w14:textId="521856F6" w:rsidR="00047532" w:rsidRPr="00CA7D62" w:rsidRDefault="00047532" w:rsidP="004435B8">
            <w:pPr>
              <w:pStyle w:val="lff4"/>
              <w:keepNext/>
              <w:spacing w:before="0" w:after="0"/>
              <w:ind w:right="-113"/>
              <w:jc w:val="both"/>
              <w:rPr>
                <w:rFonts w:ascii="Montserrat" w:hAnsi="Montserrat"/>
                <w:sz w:val="22"/>
                <w:szCs w:val="22"/>
              </w:rPr>
            </w:pPr>
          </w:p>
          <w:p w14:paraId="01DB9DF7" w14:textId="77777777" w:rsidR="00047532" w:rsidRDefault="00047532" w:rsidP="004435B8">
            <w:pPr>
              <w:pStyle w:val="l"/>
              <w:keepNext/>
              <w:keepLines/>
              <w:spacing w:line="240" w:lineRule="auto"/>
              <w:ind w:right="-113" w:firstLine="0"/>
            </w:pPr>
            <w:r w:rsidRPr="00CA7D62">
              <w:rPr>
                <w:rFonts w:ascii="Montserrat" w:hAnsi="Montserrat"/>
                <w:sz w:val="22"/>
                <w:szCs w:val="22"/>
              </w:rPr>
              <w:t xml:space="preserve">(сведения, подтверждающие участие субъекта </w:t>
            </w:r>
            <w:proofErr w:type="spellStart"/>
            <w:r w:rsidRPr="00CA7D62">
              <w:rPr>
                <w:rFonts w:ascii="Montserrat" w:hAnsi="Montserrat"/>
                <w:sz w:val="22"/>
                <w:szCs w:val="22"/>
              </w:rPr>
              <w:t>ПДн</w:t>
            </w:r>
            <w:proofErr w:type="spellEnd"/>
            <w:r w:rsidRPr="00CA7D62">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14:paraId="35E5D284" w14:textId="77777777" w:rsidTr="00047532">
        <w:tc>
          <w:tcPr>
            <w:tcW w:w="5000" w:type="pct"/>
            <w:gridSpan w:val="2"/>
            <w:shd w:val="clear" w:color="auto" w:fill="auto"/>
          </w:tcPr>
          <w:p w14:paraId="1AE748F0" w14:textId="77777777" w:rsidR="00047532" w:rsidRPr="004435B8" w:rsidRDefault="00047532" w:rsidP="00047532">
            <w:pPr>
              <w:pStyle w:val="lff0"/>
              <w:spacing w:before="240" w:after="240"/>
              <w:rPr>
                <w:rFonts w:ascii="Montserrat" w:hAnsi="Montserrat"/>
                <w:b/>
              </w:rPr>
            </w:pPr>
            <w:r w:rsidRPr="004435B8">
              <w:rPr>
                <w:rFonts w:ascii="Montserrat" w:hAnsi="Montserrat"/>
                <w:b/>
                <w:sz w:val="24"/>
                <w:szCs w:val="24"/>
              </w:rPr>
              <w:t>Заявление на отзыв согласия на обработку персональных данных</w:t>
            </w:r>
          </w:p>
        </w:tc>
      </w:tr>
      <w:tr w:rsidR="00047532" w14:paraId="5F258A93" w14:textId="77777777" w:rsidTr="00047532">
        <w:trPr>
          <w:trHeight w:val="5346"/>
        </w:trPr>
        <w:tc>
          <w:tcPr>
            <w:tcW w:w="5000" w:type="pct"/>
            <w:gridSpan w:val="2"/>
            <w:shd w:val="clear" w:color="auto" w:fill="auto"/>
          </w:tcPr>
          <w:p w14:paraId="4CC9D5B0"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Прошу прекратить обработку моих персональных данных в связи с:</w:t>
            </w:r>
          </w:p>
          <w:p w14:paraId="7617A291"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03C48885"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25B602E7"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529A0E51"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7B240E51"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314631E9"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6CF5947A"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244E0E8C"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6190DF02"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0DC83AE1"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55877379"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4865C977"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03EEB246"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7739EB50"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04054BA2"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5A334B29" w14:textId="77777777" w:rsidR="00047532" w:rsidRPr="004435B8" w:rsidRDefault="00047532" w:rsidP="00047532">
            <w:pPr>
              <w:pStyle w:val="lff0"/>
              <w:jc w:val="left"/>
              <w:rPr>
                <w:rFonts w:ascii="Montserrat" w:hAnsi="Montserrat"/>
                <w:sz w:val="22"/>
                <w:szCs w:val="22"/>
              </w:rPr>
            </w:pPr>
            <w:r w:rsidRPr="004435B8">
              <w:rPr>
                <w:rFonts w:ascii="Montserrat" w:hAnsi="Montserrat"/>
                <w:sz w:val="22"/>
                <w:szCs w:val="22"/>
              </w:rPr>
              <w:t>__________________________________________________________________________________</w:t>
            </w:r>
          </w:p>
          <w:p w14:paraId="7CD73E68" w14:textId="77777777" w:rsidR="00047532" w:rsidRPr="004435B8" w:rsidRDefault="00047532" w:rsidP="00047532">
            <w:pPr>
              <w:pStyle w:val="lff0"/>
              <w:rPr>
                <w:rFonts w:ascii="Montserrat" w:hAnsi="Montserrat"/>
                <w:sz w:val="22"/>
                <w:szCs w:val="22"/>
              </w:rPr>
            </w:pPr>
            <w:r w:rsidRPr="004435B8">
              <w:rPr>
                <w:rFonts w:ascii="Montserrat" w:hAnsi="Montserrat"/>
                <w:sz w:val="22"/>
                <w:szCs w:val="22"/>
              </w:rPr>
              <w:t>(описать причину)</w:t>
            </w:r>
          </w:p>
          <w:p w14:paraId="688205CD" w14:textId="77777777" w:rsidR="00047532" w:rsidRPr="004435B8" w:rsidRDefault="00047532" w:rsidP="00047532">
            <w:pPr>
              <w:pStyle w:val="lff2"/>
              <w:ind w:left="709"/>
              <w:rPr>
                <w:rFonts w:ascii="Montserrat" w:hAnsi="Montserrat"/>
                <w:b/>
                <w:sz w:val="22"/>
                <w:szCs w:val="22"/>
              </w:rPr>
            </w:pPr>
          </w:p>
        </w:tc>
      </w:tr>
      <w:tr w:rsidR="00047532" w14:paraId="1E340C25" w14:textId="77777777" w:rsidTr="00047532">
        <w:tc>
          <w:tcPr>
            <w:tcW w:w="1591" w:type="pct"/>
            <w:shd w:val="clear" w:color="auto" w:fill="auto"/>
          </w:tcPr>
          <w:p w14:paraId="3E4201F8" w14:textId="77777777" w:rsidR="00047532" w:rsidRPr="0062524A" w:rsidRDefault="00047532" w:rsidP="00047532">
            <w:pPr>
              <w:pStyle w:val="lff0"/>
            </w:pPr>
          </w:p>
        </w:tc>
        <w:tc>
          <w:tcPr>
            <w:tcW w:w="3409" w:type="pct"/>
            <w:shd w:val="clear" w:color="auto" w:fill="auto"/>
          </w:tcPr>
          <w:p w14:paraId="05525566" w14:textId="77777777" w:rsidR="00047532" w:rsidRPr="004435B8" w:rsidRDefault="00047532" w:rsidP="00047532">
            <w:pPr>
              <w:pStyle w:val="lff4"/>
              <w:ind w:right="35"/>
              <w:rPr>
                <w:rFonts w:ascii="Montserrat" w:hAnsi="Montserrat"/>
                <w:sz w:val="22"/>
                <w:szCs w:val="22"/>
              </w:rPr>
            </w:pPr>
            <w:r w:rsidRPr="004435B8">
              <w:rPr>
                <w:rFonts w:ascii="Montserrat" w:hAnsi="Montserrat"/>
                <w:sz w:val="22"/>
                <w:szCs w:val="22"/>
              </w:rPr>
              <w:t>__________________</w:t>
            </w:r>
          </w:p>
          <w:p w14:paraId="42A2D66A" w14:textId="77777777" w:rsidR="00047532" w:rsidRPr="004435B8" w:rsidRDefault="00047532" w:rsidP="00047532">
            <w:pPr>
              <w:pStyle w:val="lff4"/>
              <w:ind w:right="35"/>
              <w:rPr>
                <w:rFonts w:ascii="Montserrat" w:hAnsi="Montserrat"/>
                <w:sz w:val="22"/>
                <w:szCs w:val="22"/>
              </w:rPr>
            </w:pPr>
            <w:r w:rsidRPr="004435B8">
              <w:rPr>
                <w:rFonts w:ascii="Montserrat" w:hAnsi="Montserrat"/>
                <w:sz w:val="22"/>
                <w:szCs w:val="22"/>
              </w:rPr>
              <w:t>(дата)</w:t>
            </w:r>
          </w:p>
          <w:p w14:paraId="7C08685C" w14:textId="77777777" w:rsidR="00047532" w:rsidRPr="004435B8" w:rsidRDefault="00047532" w:rsidP="00047532">
            <w:pPr>
              <w:pStyle w:val="lff4"/>
              <w:ind w:right="35"/>
              <w:rPr>
                <w:rFonts w:ascii="Montserrat" w:hAnsi="Montserrat"/>
                <w:sz w:val="22"/>
                <w:szCs w:val="22"/>
              </w:rPr>
            </w:pPr>
            <w:r w:rsidRPr="004435B8">
              <w:rPr>
                <w:rFonts w:ascii="Montserrat" w:hAnsi="Montserrat"/>
                <w:sz w:val="22"/>
                <w:szCs w:val="22"/>
              </w:rPr>
              <w:t>_____________/_______________</w:t>
            </w:r>
          </w:p>
          <w:p w14:paraId="6998990A" w14:textId="77777777" w:rsidR="00047532" w:rsidRPr="004435B8" w:rsidRDefault="00047532" w:rsidP="00047532">
            <w:pPr>
              <w:pStyle w:val="lff4"/>
              <w:ind w:right="35"/>
              <w:rPr>
                <w:rFonts w:ascii="Montserrat" w:hAnsi="Montserrat"/>
                <w:sz w:val="22"/>
                <w:szCs w:val="22"/>
              </w:rPr>
            </w:pPr>
            <w:r w:rsidRPr="004435B8">
              <w:rPr>
                <w:rFonts w:ascii="Montserrat" w:hAnsi="Montserrat"/>
                <w:sz w:val="22"/>
                <w:szCs w:val="22"/>
              </w:rPr>
              <w:t>(подпись/расшифровка подписи)</w:t>
            </w:r>
          </w:p>
        </w:tc>
      </w:tr>
    </w:tbl>
    <w:p w14:paraId="4DC2B66A" w14:textId="77777777" w:rsidR="00047532" w:rsidRPr="007B3B07" w:rsidRDefault="00047532" w:rsidP="00047532">
      <w:pPr>
        <w:rPr>
          <w:sz w:val="20"/>
          <w:lang w:eastAsia="x-none"/>
        </w:rPr>
      </w:pPr>
      <w:r>
        <w:rPr>
          <w:sz w:val="20"/>
          <w:lang w:eastAsia="x-none"/>
        </w:rPr>
        <w:br w:type="page"/>
      </w:r>
    </w:p>
    <w:p w14:paraId="41DCEB95" w14:textId="7C3AD111" w:rsidR="00047532" w:rsidRPr="005D2B4B" w:rsidRDefault="00047532" w:rsidP="00CA7D62">
      <w:pPr>
        <w:pStyle w:val="l10"/>
      </w:pPr>
      <w:bookmarkStart w:id="143" w:name="_Toc392231429"/>
      <w:bookmarkStart w:id="144" w:name="_Toc493492854"/>
      <w:bookmarkStart w:id="145" w:name="_Toc78454197"/>
      <w:bookmarkStart w:id="146" w:name="_Toc138254126"/>
      <w:r w:rsidRPr="005D2B4B">
        <w:lastRenderedPageBreak/>
        <w:t>ПРИЛОЖЕНИЕ Е</w:t>
      </w:r>
      <w:r w:rsidR="00354177" w:rsidRPr="005D2B4B">
        <w:t>.</w:t>
      </w:r>
      <w:r w:rsidRPr="005D2B4B">
        <w:t xml:space="preserve"> ФОРМА ЗАПРОСА СУБЪЕКТА НА УНИЧТОЖЕНИЕ ПО ПРИЧИНЕ НЕЗАКОННО ПОЛУЧЕННЫХ ИЛИ ИЗБЫТОЧНЫХ ПО ОТНОШЕНИЮ К ЗАЯВЛЕННОЙ ЦЕЛИ ОБРАБОТКИ ПЕРСОНАЛЬНЫХ ДАННЫХ</w:t>
      </w:r>
      <w:bookmarkEnd w:id="143"/>
      <w:bookmarkEnd w:id="144"/>
      <w:bookmarkEnd w:id="145"/>
      <w:bookmarkEnd w:id="146"/>
    </w:p>
    <w:tbl>
      <w:tblPr>
        <w:tblW w:w="5000" w:type="pct"/>
        <w:tblLook w:val="04A0" w:firstRow="1" w:lastRow="0" w:firstColumn="1" w:lastColumn="0" w:noHBand="0" w:noVBand="1"/>
      </w:tblPr>
      <w:tblGrid>
        <w:gridCol w:w="2967"/>
        <w:gridCol w:w="6388"/>
      </w:tblGrid>
      <w:tr w:rsidR="00047532" w14:paraId="00A0F271" w14:textId="77777777" w:rsidTr="00047532">
        <w:tc>
          <w:tcPr>
            <w:tcW w:w="1591" w:type="pct"/>
            <w:shd w:val="clear" w:color="auto" w:fill="auto"/>
          </w:tcPr>
          <w:p w14:paraId="53467C42" w14:textId="77777777" w:rsidR="00047532" w:rsidRPr="00A5598A" w:rsidRDefault="00047532" w:rsidP="00047532">
            <w:pPr>
              <w:pStyle w:val="l"/>
              <w:keepNext/>
              <w:keepLines/>
              <w:spacing w:line="240" w:lineRule="auto"/>
              <w:ind w:firstLine="0"/>
              <w:rPr>
                <w:rFonts w:ascii="Montserrat" w:hAnsi="Montserrat"/>
                <w:sz w:val="22"/>
                <w:szCs w:val="22"/>
              </w:rPr>
            </w:pPr>
          </w:p>
        </w:tc>
        <w:tc>
          <w:tcPr>
            <w:tcW w:w="3409" w:type="pct"/>
            <w:shd w:val="clear" w:color="auto" w:fill="auto"/>
          </w:tcPr>
          <w:p w14:paraId="2E7998AD" w14:textId="5117895F" w:rsidR="002A5B6C" w:rsidRPr="00A5598A" w:rsidRDefault="002A5B6C" w:rsidP="002A5B6C">
            <w:pPr>
              <w:pStyle w:val="lff0"/>
              <w:spacing w:before="0" w:after="0"/>
              <w:ind w:right="-107"/>
              <w:jc w:val="both"/>
              <w:rPr>
                <w:rFonts w:ascii="Montserrat" w:hAnsi="Montserrat"/>
                <w:sz w:val="22"/>
                <w:szCs w:val="22"/>
              </w:rPr>
            </w:pPr>
            <w:r w:rsidRPr="00A5598A">
              <w:rPr>
                <w:rFonts w:ascii="Montserrat" w:hAnsi="Montserrat"/>
                <w:sz w:val="22"/>
                <w:szCs w:val="22"/>
              </w:rPr>
              <w:t>Акционерное общество «Б</w:t>
            </w:r>
            <w:r w:rsidR="00E47DEF" w:rsidRPr="00A5598A">
              <w:rPr>
                <w:rFonts w:ascii="Montserrat" w:hAnsi="Montserrat"/>
                <w:sz w:val="22"/>
                <w:szCs w:val="22"/>
              </w:rPr>
              <w:t>РИКСО</w:t>
            </w:r>
            <w:r w:rsidRPr="00A5598A">
              <w:rPr>
                <w:rFonts w:ascii="Montserrat" w:hAnsi="Montserrat"/>
                <w:sz w:val="22"/>
                <w:szCs w:val="22"/>
              </w:rPr>
              <w:t xml:space="preserve">», </w:t>
            </w:r>
            <w:r w:rsidRPr="00A5598A">
              <w:rPr>
                <w:rFonts w:ascii="Montserrat" w:hAnsi="Montserrat"/>
                <w:sz w:val="22"/>
                <w:szCs w:val="22"/>
              </w:rPr>
              <w:br/>
            </w:r>
            <w:r w:rsidRPr="00A5598A">
              <w:rPr>
                <w:rFonts w:ascii="Montserrat" w:hAnsi="Montserrat"/>
                <w:sz w:val="22"/>
                <w:szCs w:val="22"/>
                <w:lang w:eastAsia="x-none"/>
              </w:rPr>
              <w:t xml:space="preserve">123001, г. Москва, пер. </w:t>
            </w:r>
            <w:proofErr w:type="spellStart"/>
            <w:r w:rsidRPr="00A5598A">
              <w:rPr>
                <w:rFonts w:ascii="Montserrat" w:hAnsi="Montserrat"/>
                <w:sz w:val="22"/>
                <w:szCs w:val="22"/>
                <w:lang w:eastAsia="x-none"/>
              </w:rPr>
              <w:t>Мамоновский</w:t>
            </w:r>
            <w:proofErr w:type="spellEnd"/>
            <w:r w:rsidRPr="00A5598A">
              <w:rPr>
                <w:rFonts w:ascii="Montserrat" w:hAnsi="Montserrat"/>
                <w:sz w:val="22"/>
                <w:szCs w:val="22"/>
                <w:lang w:eastAsia="x-none"/>
              </w:rPr>
              <w:t xml:space="preserve">, д. 4, стр. 1, </w:t>
            </w:r>
            <w:proofErr w:type="spellStart"/>
            <w:r w:rsidRPr="00A5598A">
              <w:rPr>
                <w:rFonts w:ascii="Montserrat" w:hAnsi="Montserrat"/>
                <w:sz w:val="22"/>
                <w:szCs w:val="22"/>
                <w:lang w:eastAsia="x-none"/>
              </w:rPr>
              <w:t>эт</w:t>
            </w:r>
            <w:proofErr w:type="spellEnd"/>
            <w:r w:rsidRPr="00A5598A">
              <w:rPr>
                <w:rFonts w:ascii="Montserrat" w:hAnsi="Montserrat"/>
                <w:sz w:val="22"/>
                <w:szCs w:val="22"/>
                <w:lang w:eastAsia="x-none"/>
              </w:rPr>
              <w:t>. пом. ком 1. Ii.1-13,13а</w:t>
            </w:r>
          </w:p>
          <w:p w14:paraId="43FE15FA" w14:textId="2F6C9326"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От _____________________________________________________</w:t>
            </w:r>
          </w:p>
          <w:p w14:paraId="059DDF3B" w14:textId="77777777"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________________________________________________________</w:t>
            </w:r>
          </w:p>
          <w:p w14:paraId="4604EA05" w14:textId="77777777" w:rsidR="00047532" w:rsidRPr="00A5598A" w:rsidRDefault="00047532" w:rsidP="00A5598A">
            <w:pPr>
              <w:pStyle w:val="lff0"/>
              <w:ind w:right="-113"/>
              <w:jc w:val="both"/>
              <w:rPr>
                <w:rFonts w:ascii="Montserrat" w:hAnsi="Montserrat"/>
                <w:sz w:val="22"/>
                <w:szCs w:val="22"/>
              </w:rPr>
            </w:pPr>
            <w:r w:rsidRPr="00A5598A">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4592A40C" w14:textId="77777777"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________________________________________________________</w:t>
            </w:r>
          </w:p>
          <w:p w14:paraId="25AC3F38" w14:textId="77777777"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________________________________________________________</w:t>
            </w:r>
          </w:p>
          <w:p w14:paraId="58809C97" w14:textId="77777777" w:rsidR="00047532" w:rsidRPr="00A5598A" w:rsidRDefault="00047532" w:rsidP="00047532">
            <w:pPr>
              <w:pStyle w:val="lff0"/>
              <w:keepNext/>
              <w:spacing w:before="0" w:after="0"/>
              <w:ind w:right="-113"/>
              <w:rPr>
                <w:rFonts w:ascii="Montserrat" w:hAnsi="Montserrat"/>
                <w:sz w:val="22"/>
                <w:szCs w:val="22"/>
              </w:rPr>
            </w:pPr>
            <w:r w:rsidRPr="00A5598A">
              <w:rPr>
                <w:rFonts w:ascii="Montserrat" w:hAnsi="Montserrat"/>
                <w:sz w:val="22"/>
                <w:szCs w:val="22"/>
              </w:rPr>
              <w:t>(адрес, контактные данные)</w:t>
            </w:r>
          </w:p>
          <w:p w14:paraId="5904342E" w14:textId="77777777"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________________________________________________________</w:t>
            </w:r>
          </w:p>
          <w:p w14:paraId="1152B50F" w14:textId="77777777" w:rsidR="00047532" w:rsidRPr="00A5598A" w:rsidRDefault="00047532" w:rsidP="00047532">
            <w:pPr>
              <w:pStyle w:val="lff4"/>
              <w:keepNext/>
              <w:spacing w:before="0" w:after="0"/>
              <w:ind w:right="-113"/>
              <w:jc w:val="left"/>
              <w:rPr>
                <w:rFonts w:ascii="Montserrat" w:hAnsi="Montserrat"/>
                <w:sz w:val="22"/>
                <w:szCs w:val="22"/>
              </w:rPr>
            </w:pPr>
            <w:r w:rsidRPr="00A5598A">
              <w:rPr>
                <w:rFonts w:ascii="Montserrat" w:hAnsi="Montserrat"/>
                <w:sz w:val="22"/>
                <w:szCs w:val="22"/>
              </w:rPr>
              <w:t>________________________________________________________</w:t>
            </w:r>
          </w:p>
          <w:p w14:paraId="5FDB7193" w14:textId="77777777" w:rsidR="00047532" w:rsidRPr="00A5598A" w:rsidRDefault="00047532" w:rsidP="00A5598A">
            <w:pPr>
              <w:pStyle w:val="l"/>
              <w:keepNext/>
              <w:keepLines/>
              <w:spacing w:line="240" w:lineRule="auto"/>
              <w:ind w:right="-113" w:firstLine="0"/>
              <w:rPr>
                <w:rFonts w:ascii="Montserrat" w:hAnsi="Montserrat"/>
                <w:sz w:val="22"/>
                <w:szCs w:val="22"/>
              </w:rPr>
            </w:pPr>
            <w:r w:rsidRPr="00A5598A">
              <w:rPr>
                <w:rFonts w:ascii="Montserrat" w:hAnsi="Montserrat"/>
                <w:sz w:val="22"/>
                <w:szCs w:val="22"/>
              </w:rPr>
              <w:t xml:space="preserve">(сведения, подтверждающие участие субъекта </w:t>
            </w:r>
            <w:proofErr w:type="spellStart"/>
            <w:r w:rsidRPr="00A5598A">
              <w:rPr>
                <w:rFonts w:ascii="Montserrat" w:hAnsi="Montserrat"/>
                <w:sz w:val="22"/>
                <w:szCs w:val="22"/>
              </w:rPr>
              <w:t>ПДн</w:t>
            </w:r>
            <w:proofErr w:type="spellEnd"/>
            <w:r w:rsidRPr="00A5598A">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047532" w14:paraId="39BC8B6F" w14:textId="77777777" w:rsidTr="00047532">
        <w:tc>
          <w:tcPr>
            <w:tcW w:w="5000" w:type="pct"/>
            <w:gridSpan w:val="2"/>
            <w:shd w:val="clear" w:color="auto" w:fill="auto"/>
          </w:tcPr>
          <w:p w14:paraId="39818AF4" w14:textId="77777777" w:rsidR="00047532" w:rsidRPr="00A5598A" w:rsidRDefault="00047532" w:rsidP="00047532">
            <w:pPr>
              <w:pStyle w:val="lff0"/>
              <w:spacing w:before="240" w:after="240"/>
              <w:rPr>
                <w:rFonts w:ascii="Montserrat" w:hAnsi="Montserrat"/>
                <w:b/>
                <w:sz w:val="22"/>
                <w:szCs w:val="22"/>
              </w:rPr>
            </w:pPr>
            <w:r w:rsidRPr="00A5598A">
              <w:rPr>
                <w:rFonts w:ascii="Montserrat" w:hAnsi="Montserrat"/>
                <w:b/>
                <w:sz w:val="22"/>
                <w:szCs w:val="22"/>
              </w:rPr>
              <w:t>Запрос на уничтожение персональных данных</w:t>
            </w:r>
          </w:p>
        </w:tc>
      </w:tr>
      <w:tr w:rsidR="00047532" w14:paraId="01AAB3BE" w14:textId="77777777" w:rsidTr="00047532">
        <w:trPr>
          <w:trHeight w:val="4680"/>
        </w:trPr>
        <w:tc>
          <w:tcPr>
            <w:tcW w:w="5000" w:type="pct"/>
            <w:gridSpan w:val="2"/>
            <w:shd w:val="clear" w:color="auto" w:fill="auto"/>
          </w:tcPr>
          <w:p w14:paraId="113DE9A2" w14:textId="77777777" w:rsidR="00047532" w:rsidRPr="00A5598A" w:rsidRDefault="00047532" w:rsidP="00047532">
            <w:pPr>
              <w:pStyle w:val="lff0"/>
              <w:jc w:val="left"/>
              <w:rPr>
                <w:rFonts w:ascii="Montserrat" w:hAnsi="Montserrat"/>
                <w:sz w:val="22"/>
                <w:szCs w:val="22"/>
              </w:rPr>
            </w:pPr>
            <w:r w:rsidRPr="00A5598A">
              <w:rPr>
                <w:rFonts w:ascii="Montserrat" w:hAnsi="Montserrat"/>
                <w:sz w:val="22"/>
                <w:szCs w:val="22"/>
              </w:rPr>
              <w:t>Прошу уничтожить мои персональные данные, обрабатываемые в Вашей Компании, в связи с выявлением следующих неправомерных действий:</w:t>
            </w:r>
          </w:p>
          <w:p w14:paraId="0F38AA32" w14:textId="77777777" w:rsidR="00047532" w:rsidRDefault="00047532" w:rsidP="00047532">
            <w:pPr>
              <w:pStyle w:val="lff0"/>
              <w:jc w:val="left"/>
            </w:pPr>
            <w:r>
              <w:t>__________________________________________________________________________________</w:t>
            </w:r>
          </w:p>
          <w:p w14:paraId="0BE5F870" w14:textId="77777777" w:rsidR="00047532" w:rsidRDefault="00047532" w:rsidP="00047532">
            <w:pPr>
              <w:pStyle w:val="lff0"/>
              <w:jc w:val="left"/>
            </w:pPr>
            <w:r>
              <w:t>__________________________________________________________________________________</w:t>
            </w:r>
          </w:p>
          <w:p w14:paraId="1078A3FA" w14:textId="77777777" w:rsidR="00047532" w:rsidRDefault="00047532" w:rsidP="00047532">
            <w:pPr>
              <w:pStyle w:val="lff0"/>
              <w:jc w:val="left"/>
            </w:pPr>
            <w:r>
              <w:t>__________________________________________________________________________________</w:t>
            </w:r>
          </w:p>
          <w:p w14:paraId="7F3765A3" w14:textId="77777777" w:rsidR="00047532" w:rsidRDefault="00047532" w:rsidP="00047532">
            <w:pPr>
              <w:pStyle w:val="lff0"/>
              <w:jc w:val="left"/>
            </w:pPr>
            <w:r>
              <w:t>__________________________________________________________________________________</w:t>
            </w:r>
          </w:p>
          <w:p w14:paraId="0B432AC9" w14:textId="77777777" w:rsidR="00047532" w:rsidRDefault="00047532" w:rsidP="00047532">
            <w:pPr>
              <w:pStyle w:val="lff0"/>
              <w:jc w:val="left"/>
            </w:pPr>
            <w:r>
              <w:t>__________________________________________________________________________________</w:t>
            </w:r>
          </w:p>
          <w:p w14:paraId="2ACD0B35" w14:textId="77777777" w:rsidR="00047532" w:rsidRDefault="00047532" w:rsidP="00047532">
            <w:pPr>
              <w:pStyle w:val="lff0"/>
              <w:jc w:val="left"/>
            </w:pPr>
            <w:r>
              <w:t>__________________________________________________________________________________</w:t>
            </w:r>
          </w:p>
          <w:p w14:paraId="1733ADD9" w14:textId="77777777" w:rsidR="00047532" w:rsidRDefault="00047532" w:rsidP="00047532">
            <w:pPr>
              <w:pStyle w:val="lff0"/>
              <w:jc w:val="left"/>
            </w:pPr>
            <w:r>
              <w:t>__________________________________________________________________________________</w:t>
            </w:r>
          </w:p>
          <w:p w14:paraId="34A11D26" w14:textId="77777777" w:rsidR="00047532" w:rsidRDefault="00047532" w:rsidP="00047532">
            <w:pPr>
              <w:pStyle w:val="lff0"/>
              <w:jc w:val="left"/>
            </w:pPr>
            <w:r>
              <w:t>__________________________________________________________________________________</w:t>
            </w:r>
          </w:p>
          <w:p w14:paraId="23E800F1" w14:textId="77777777" w:rsidR="00047532" w:rsidRDefault="00047532" w:rsidP="00047532">
            <w:pPr>
              <w:pStyle w:val="lff0"/>
              <w:jc w:val="left"/>
            </w:pPr>
            <w:r>
              <w:t>__________________________________________________________________________________</w:t>
            </w:r>
          </w:p>
          <w:p w14:paraId="1678D1A1" w14:textId="77777777" w:rsidR="00047532" w:rsidRDefault="00047532" w:rsidP="00047532">
            <w:pPr>
              <w:pStyle w:val="lff0"/>
              <w:jc w:val="left"/>
            </w:pPr>
            <w:r>
              <w:t>__________________________________________________________________________________</w:t>
            </w:r>
          </w:p>
          <w:p w14:paraId="340ECA2E" w14:textId="77777777" w:rsidR="00047532" w:rsidRDefault="00047532" w:rsidP="00047532">
            <w:pPr>
              <w:pStyle w:val="lff0"/>
              <w:jc w:val="left"/>
            </w:pPr>
            <w:r>
              <w:t>__________________________________________________________________________________</w:t>
            </w:r>
          </w:p>
          <w:p w14:paraId="366F257F" w14:textId="77777777" w:rsidR="00047532" w:rsidRDefault="00047532" w:rsidP="00047532">
            <w:pPr>
              <w:pStyle w:val="lff0"/>
              <w:jc w:val="left"/>
            </w:pPr>
            <w:r>
              <w:t>__________________________________________________________________________________</w:t>
            </w:r>
          </w:p>
          <w:p w14:paraId="60FE4A5B" w14:textId="77777777" w:rsidR="00047532" w:rsidRDefault="00047532" w:rsidP="00047532">
            <w:pPr>
              <w:pStyle w:val="lff0"/>
              <w:jc w:val="left"/>
            </w:pPr>
            <w:r>
              <w:t>__________________________________________________________________________________</w:t>
            </w:r>
          </w:p>
          <w:p w14:paraId="1677815E" w14:textId="77777777" w:rsidR="00047532" w:rsidRPr="00F33418" w:rsidRDefault="00047532" w:rsidP="00047532">
            <w:pPr>
              <w:pStyle w:val="lff0"/>
            </w:pPr>
          </w:p>
        </w:tc>
      </w:tr>
      <w:tr w:rsidR="00047532" w:rsidRPr="00A5598A" w14:paraId="087BB933" w14:textId="77777777" w:rsidTr="00047532">
        <w:trPr>
          <w:trHeight w:val="739"/>
        </w:trPr>
        <w:tc>
          <w:tcPr>
            <w:tcW w:w="1591" w:type="pct"/>
            <w:shd w:val="clear" w:color="auto" w:fill="auto"/>
          </w:tcPr>
          <w:p w14:paraId="0CBE232B" w14:textId="77777777" w:rsidR="00047532" w:rsidRPr="0062524A" w:rsidRDefault="00047532" w:rsidP="00047532">
            <w:pPr>
              <w:pStyle w:val="lff0"/>
              <w:ind w:right="436"/>
            </w:pPr>
          </w:p>
        </w:tc>
        <w:tc>
          <w:tcPr>
            <w:tcW w:w="3409" w:type="pct"/>
            <w:shd w:val="clear" w:color="auto" w:fill="auto"/>
          </w:tcPr>
          <w:p w14:paraId="7557E35D" w14:textId="77777777" w:rsidR="00047532" w:rsidRPr="00A5598A" w:rsidRDefault="00047532" w:rsidP="00047532">
            <w:pPr>
              <w:pStyle w:val="lff4"/>
              <w:ind w:right="35"/>
              <w:rPr>
                <w:rFonts w:ascii="Montserrat" w:hAnsi="Montserrat"/>
                <w:sz w:val="22"/>
                <w:szCs w:val="22"/>
              </w:rPr>
            </w:pPr>
            <w:r w:rsidRPr="00A5598A">
              <w:rPr>
                <w:rFonts w:ascii="Montserrat" w:hAnsi="Montserrat"/>
                <w:sz w:val="22"/>
                <w:szCs w:val="22"/>
              </w:rPr>
              <w:t>__________________</w:t>
            </w:r>
          </w:p>
          <w:p w14:paraId="47BA6734" w14:textId="77777777" w:rsidR="00047532" w:rsidRPr="00A5598A" w:rsidRDefault="00047532" w:rsidP="00047532">
            <w:pPr>
              <w:pStyle w:val="lff4"/>
              <w:ind w:right="35"/>
              <w:rPr>
                <w:rFonts w:ascii="Montserrat" w:hAnsi="Montserrat"/>
                <w:sz w:val="22"/>
                <w:szCs w:val="22"/>
              </w:rPr>
            </w:pPr>
            <w:r w:rsidRPr="00A5598A">
              <w:rPr>
                <w:rFonts w:ascii="Montserrat" w:hAnsi="Montserrat"/>
                <w:sz w:val="22"/>
                <w:szCs w:val="22"/>
              </w:rPr>
              <w:t>(дата)</w:t>
            </w:r>
          </w:p>
          <w:p w14:paraId="55160D55" w14:textId="77777777" w:rsidR="00047532" w:rsidRPr="00A5598A" w:rsidRDefault="00047532" w:rsidP="00047532">
            <w:pPr>
              <w:pStyle w:val="lff4"/>
              <w:ind w:right="35"/>
              <w:rPr>
                <w:rFonts w:ascii="Montserrat" w:hAnsi="Montserrat"/>
                <w:sz w:val="22"/>
                <w:szCs w:val="22"/>
              </w:rPr>
            </w:pPr>
            <w:r w:rsidRPr="00A5598A">
              <w:rPr>
                <w:rFonts w:ascii="Montserrat" w:hAnsi="Montserrat"/>
                <w:sz w:val="22"/>
                <w:szCs w:val="22"/>
              </w:rPr>
              <w:t>_____________/_______________</w:t>
            </w:r>
          </w:p>
          <w:p w14:paraId="4A0A4EBE" w14:textId="77777777" w:rsidR="00047532" w:rsidRPr="00A5598A" w:rsidRDefault="00047532" w:rsidP="00047532">
            <w:pPr>
              <w:pStyle w:val="lff4"/>
              <w:ind w:right="35"/>
              <w:rPr>
                <w:rFonts w:ascii="Montserrat" w:hAnsi="Montserrat"/>
              </w:rPr>
            </w:pPr>
            <w:r w:rsidRPr="00A5598A">
              <w:rPr>
                <w:rFonts w:ascii="Montserrat" w:hAnsi="Montserrat"/>
                <w:sz w:val="22"/>
                <w:szCs w:val="22"/>
              </w:rPr>
              <w:t>(подпись/расшифровка подписи)</w:t>
            </w:r>
          </w:p>
        </w:tc>
      </w:tr>
    </w:tbl>
    <w:p w14:paraId="0D7C9BC4" w14:textId="77777777" w:rsidR="00047532" w:rsidRPr="007B3B07" w:rsidRDefault="00047532" w:rsidP="00047532">
      <w:pPr>
        <w:ind w:right="436"/>
        <w:rPr>
          <w:rFonts w:ascii="Arial" w:hAnsi="Arial" w:cs="Arial"/>
          <w:sz w:val="20"/>
        </w:rPr>
      </w:pPr>
    </w:p>
    <w:p w14:paraId="00707790" w14:textId="77777777" w:rsidR="00047532" w:rsidRDefault="00047532" w:rsidP="00047532">
      <w:pPr>
        <w:spacing w:after="200" w:line="276" w:lineRule="auto"/>
      </w:pPr>
      <w:r>
        <w:br w:type="page"/>
      </w:r>
    </w:p>
    <w:p w14:paraId="29CEF5DF" w14:textId="4B20F8BA" w:rsidR="00047532" w:rsidRPr="005D2B4B" w:rsidRDefault="00047532" w:rsidP="00CA7D62">
      <w:pPr>
        <w:pStyle w:val="l10"/>
      </w:pPr>
      <w:bookmarkStart w:id="147" w:name="_Toc78454198"/>
      <w:bookmarkStart w:id="148" w:name="_Toc138254127"/>
      <w:r w:rsidRPr="005D2B4B">
        <w:lastRenderedPageBreak/>
        <w:t>ПРИЛОЖЕНИЕ Ж</w:t>
      </w:r>
      <w:r w:rsidR="00354177" w:rsidRPr="005D2B4B">
        <w:t>.</w:t>
      </w:r>
      <w:r w:rsidRPr="005D2B4B">
        <w:t xml:space="preserve"> ФОРМА ЗАПРОСА СУБЪЕКТА О ПРЕКРАЩЕНИИ ПЕРЕДАЧИ (РАСПРОСТРАНЕНИЯ, ПРЕДОСТАВЛЕНИЯ, ДОСТУПА) ПЕРСОНАЛЬНЫХ ДАННЫХ, РАЗРЕШЕННЫХ СУБЪЕКТОМ ПЕРСОНАЛЬНЫХ ДАННЫХ ДЛЯ РАСПРОСТРАНЕНИЯ</w:t>
      </w:r>
      <w:bookmarkEnd w:id="147"/>
      <w:bookmarkEnd w:id="148"/>
    </w:p>
    <w:tbl>
      <w:tblPr>
        <w:tblW w:w="5000" w:type="pct"/>
        <w:tblLook w:val="04A0" w:firstRow="1" w:lastRow="0" w:firstColumn="1" w:lastColumn="0" w:noHBand="0" w:noVBand="1"/>
      </w:tblPr>
      <w:tblGrid>
        <w:gridCol w:w="2960"/>
        <w:gridCol w:w="6395"/>
      </w:tblGrid>
      <w:tr w:rsidR="00047532" w:rsidRPr="00E96F2D" w14:paraId="4A48E645" w14:textId="77777777" w:rsidTr="00047532">
        <w:tc>
          <w:tcPr>
            <w:tcW w:w="1591" w:type="pct"/>
            <w:shd w:val="clear" w:color="auto" w:fill="auto"/>
          </w:tcPr>
          <w:p w14:paraId="03BB3811" w14:textId="77777777" w:rsidR="00047532" w:rsidRPr="00E96F2D" w:rsidRDefault="00047532" w:rsidP="00047532">
            <w:pPr>
              <w:pStyle w:val="l"/>
              <w:keepNext/>
              <w:keepLines/>
              <w:spacing w:line="240" w:lineRule="auto"/>
              <w:ind w:firstLine="0"/>
            </w:pPr>
          </w:p>
        </w:tc>
        <w:tc>
          <w:tcPr>
            <w:tcW w:w="3409" w:type="pct"/>
            <w:shd w:val="clear" w:color="auto" w:fill="auto"/>
          </w:tcPr>
          <w:p w14:paraId="09E2EF08" w14:textId="612EB7DB" w:rsidR="002A5B6C" w:rsidRPr="00A5598A" w:rsidRDefault="002A5B6C" w:rsidP="00A5598A">
            <w:pPr>
              <w:pStyle w:val="lff0"/>
              <w:spacing w:before="0" w:after="0"/>
              <w:ind w:right="-107"/>
              <w:jc w:val="both"/>
              <w:rPr>
                <w:rFonts w:ascii="Montserrat" w:hAnsi="Montserrat"/>
                <w:sz w:val="22"/>
                <w:szCs w:val="22"/>
              </w:rPr>
            </w:pPr>
            <w:r w:rsidRPr="00A5598A">
              <w:rPr>
                <w:rFonts w:ascii="Montserrat" w:hAnsi="Montserrat"/>
                <w:sz w:val="22"/>
                <w:szCs w:val="22"/>
              </w:rPr>
              <w:t>Акционерное общество «Б</w:t>
            </w:r>
            <w:r w:rsidR="00E47DEF" w:rsidRPr="00A5598A">
              <w:rPr>
                <w:rFonts w:ascii="Montserrat" w:hAnsi="Montserrat"/>
                <w:sz w:val="22"/>
                <w:szCs w:val="22"/>
              </w:rPr>
              <w:t>РИКСО</w:t>
            </w:r>
            <w:r w:rsidRPr="00A5598A">
              <w:rPr>
                <w:rFonts w:ascii="Montserrat" w:hAnsi="Montserrat"/>
                <w:sz w:val="22"/>
                <w:szCs w:val="22"/>
              </w:rPr>
              <w:t xml:space="preserve">», </w:t>
            </w:r>
            <w:r w:rsidRPr="00A5598A">
              <w:rPr>
                <w:rFonts w:ascii="Montserrat" w:hAnsi="Montserrat"/>
                <w:sz w:val="22"/>
                <w:szCs w:val="22"/>
              </w:rPr>
              <w:br/>
            </w:r>
            <w:r w:rsidRPr="00A5598A">
              <w:rPr>
                <w:rFonts w:ascii="Montserrat" w:hAnsi="Montserrat"/>
                <w:sz w:val="22"/>
                <w:szCs w:val="22"/>
                <w:lang w:eastAsia="x-none"/>
              </w:rPr>
              <w:t xml:space="preserve">123001, г. Москва, пер. </w:t>
            </w:r>
            <w:proofErr w:type="spellStart"/>
            <w:r w:rsidRPr="00A5598A">
              <w:rPr>
                <w:rFonts w:ascii="Montserrat" w:hAnsi="Montserrat"/>
                <w:sz w:val="22"/>
                <w:szCs w:val="22"/>
                <w:lang w:eastAsia="x-none"/>
              </w:rPr>
              <w:t>Мамоновский</w:t>
            </w:r>
            <w:proofErr w:type="spellEnd"/>
            <w:r w:rsidRPr="00A5598A">
              <w:rPr>
                <w:rFonts w:ascii="Montserrat" w:hAnsi="Montserrat"/>
                <w:sz w:val="22"/>
                <w:szCs w:val="22"/>
                <w:lang w:eastAsia="x-none"/>
              </w:rPr>
              <w:t xml:space="preserve">, д. 4, стр. 1, </w:t>
            </w:r>
            <w:proofErr w:type="spellStart"/>
            <w:r w:rsidRPr="00A5598A">
              <w:rPr>
                <w:rFonts w:ascii="Montserrat" w:hAnsi="Montserrat"/>
                <w:sz w:val="22"/>
                <w:szCs w:val="22"/>
                <w:lang w:eastAsia="x-none"/>
              </w:rPr>
              <w:t>эт</w:t>
            </w:r>
            <w:proofErr w:type="spellEnd"/>
            <w:r w:rsidRPr="00A5598A">
              <w:rPr>
                <w:rFonts w:ascii="Montserrat" w:hAnsi="Montserrat"/>
                <w:sz w:val="22"/>
                <w:szCs w:val="22"/>
                <w:lang w:eastAsia="x-none"/>
              </w:rPr>
              <w:t>. пом. ком 1. Ii.1-13,13а</w:t>
            </w:r>
          </w:p>
          <w:p w14:paraId="237A3B28" w14:textId="77777777" w:rsidR="00047532" w:rsidRPr="00A5598A" w:rsidRDefault="00047532" w:rsidP="00A5598A">
            <w:pPr>
              <w:pStyle w:val="lff4"/>
              <w:keepNext/>
              <w:ind w:right="-113"/>
              <w:jc w:val="both"/>
              <w:rPr>
                <w:rFonts w:ascii="Montserrat" w:hAnsi="Montserrat"/>
                <w:sz w:val="22"/>
                <w:szCs w:val="22"/>
              </w:rPr>
            </w:pPr>
            <w:r w:rsidRPr="00A5598A">
              <w:rPr>
                <w:rFonts w:ascii="Montserrat" w:hAnsi="Montserrat"/>
                <w:sz w:val="22"/>
                <w:szCs w:val="22"/>
              </w:rPr>
              <w:t>От _____________________________________________________</w:t>
            </w:r>
          </w:p>
          <w:p w14:paraId="233C438D" w14:textId="77777777" w:rsidR="00047532" w:rsidRPr="00A5598A" w:rsidRDefault="00047532" w:rsidP="00A5598A">
            <w:pPr>
              <w:pStyle w:val="lff4"/>
              <w:keepNext/>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23B3A10B" w14:textId="77777777" w:rsidR="00047532" w:rsidRPr="00A5598A" w:rsidRDefault="00047532" w:rsidP="00A5598A">
            <w:pPr>
              <w:pStyle w:val="lff0"/>
              <w:ind w:right="-113"/>
              <w:jc w:val="both"/>
              <w:rPr>
                <w:rFonts w:ascii="Montserrat" w:hAnsi="Montserrat"/>
                <w:sz w:val="22"/>
                <w:szCs w:val="22"/>
              </w:rPr>
            </w:pPr>
            <w:r w:rsidRPr="00A5598A">
              <w:rPr>
                <w:rFonts w:ascii="Montserrat" w:hAnsi="Montserrat"/>
                <w:sz w:val="22"/>
                <w:szCs w:val="22"/>
              </w:rPr>
              <w:t>(Ф.И.О.)</w:t>
            </w:r>
          </w:p>
          <w:p w14:paraId="3D35DE1D" w14:textId="77777777" w:rsidR="00047532" w:rsidRPr="00A5598A" w:rsidRDefault="00047532" w:rsidP="00A5598A">
            <w:pPr>
              <w:pStyle w:val="lff4"/>
              <w:keepNext/>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5696E470" w14:textId="77777777" w:rsidR="00047532" w:rsidRPr="00A5598A" w:rsidRDefault="00047532" w:rsidP="00A5598A">
            <w:pPr>
              <w:pStyle w:val="lff4"/>
              <w:keepNext/>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59EBE8A5" w14:textId="77777777" w:rsidR="00047532" w:rsidRPr="00E96F2D" w:rsidRDefault="00047532" w:rsidP="00A5598A">
            <w:pPr>
              <w:pStyle w:val="l"/>
              <w:keepNext/>
              <w:keepLines/>
              <w:spacing w:line="240" w:lineRule="auto"/>
              <w:ind w:right="-113" w:firstLine="0"/>
              <w:rPr>
                <w:sz w:val="18"/>
              </w:rPr>
            </w:pPr>
            <w:r w:rsidRPr="00A5598A">
              <w:rPr>
                <w:rFonts w:ascii="Montserrat" w:hAnsi="Montserrat"/>
                <w:sz w:val="22"/>
                <w:szCs w:val="22"/>
              </w:rPr>
              <w:t>(номер телефона, адрес электронной почты или почтовый адрес)</w:t>
            </w:r>
          </w:p>
        </w:tc>
      </w:tr>
      <w:tr w:rsidR="00047532" w:rsidRPr="00E96F2D" w14:paraId="2405AD9A" w14:textId="77777777" w:rsidTr="00047532">
        <w:tc>
          <w:tcPr>
            <w:tcW w:w="5000" w:type="pct"/>
            <w:gridSpan w:val="2"/>
            <w:shd w:val="clear" w:color="auto" w:fill="auto"/>
          </w:tcPr>
          <w:p w14:paraId="69B6C738" w14:textId="229B29DF" w:rsidR="00047532" w:rsidRPr="00A5598A" w:rsidRDefault="00047532" w:rsidP="00047532">
            <w:pPr>
              <w:pStyle w:val="lff0"/>
              <w:spacing w:before="240" w:after="240"/>
              <w:ind w:right="-113"/>
              <w:rPr>
                <w:rFonts w:ascii="Montserrat" w:hAnsi="Montserrat"/>
                <w:b/>
                <w:sz w:val="22"/>
                <w:szCs w:val="22"/>
              </w:rPr>
            </w:pPr>
            <w:r w:rsidRPr="00A5598A">
              <w:rPr>
                <w:rFonts w:ascii="Montserrat" w:hAnsi="Montserrat"/>
                <w:b/>
                <w:sz w:val="22"/>
                <w:szCs w:val="22"/>
              </w:rPr>
              <w:t xml:space="preserve">Запрос о прекращении передачи (распространения, предоставления, доступа) персональных </w:t>
            </w:r>
            <w:r w:rsidR="000F1B6D" w:rsidRPr="00A5598A">
              <w:rPr>
                <w:rFonts w:ascii="Montserrat" w:hAnsi="Montserrat"/>
                <w:b/>
                <w:sz w:val="22"/>
                <w:szCs w:val="22"/>
              </w:rPr>
              <w:t xml:space="preserve">данных </w:t>
            </w:r>
            <w:r w:rsidRPr="00A5598A">
              <w:rPr>
                <w:rFonts w:ascii="Montserrat" w:hAnsi="Montserrat"/>
                <w:b/>
                <w:sz w:val="22"/>
                <w:szCs w:val="22"/>
              </w:rPr>
              <w:t>разрешенных для распространения</w:t>
            </w:r>
          </w:p>
        </w:tc>
      </w:tr>
      <w:tr w:rsidR="00047532" w:rsidRPr="00DF3455" w14:paraId="714B6A75" w14:textId="77777777" w:rsidTr="00047532">
        <w:trPr>
          <w:trHeight w:val="4680"/>
        </w:trPr>
        <w:tc>
          <w:tcPr>
            <w:tcW w:w="5000" w:type="pct"/>
            <w:gridSpan w:val="2"/>
            <w:shd w:val="clear" w:color="auto" w:fill="auto"/>
          </w:tcPr>
          <w:p w14:paraId="08E1A2E6" w14:textId="77777777" w:rsidR="00047532" w:rsidRPr="00A5598A" w:rsidRDefault="00047532" w:rsidP="00047532">
            <w:pPr>
              <w:pStyle w:val="lff0"/>
              <w:spacing w:after="120"/>
              <w:ind w:right="-113"/>
              <w:jc w:val="left"/>
              <w:rPr>
                <w:rFonts w:ascii="Montserrat" w:hAnsi="Montserrat"/>
                <w:sz w:val="22"/>
                <w:szCs w:val="22"/>
              </w:rPr>
            </w:pPr>
            <w:r w:rsidRPr="00A5598A">
              <w:rPr>
                <w:rFonts w:ascii="Montserrat" w:hAnsi="Montserrat"/>
                <w:sz w:val="22"/>
                <w:szCs w:val="22"/>
              </w:rPr>
              <w:t>Прошу прекратить передачу (распространение, предоставление, доступа) моих персональных данных:</w:t>
            </w:r>
          </w:p>
          <w:tbl>
            <w:tblPr>
              <w:tblStyle w:val="a5"/>
              <w:tblW w:w="5000" w:type="pct"/>
              <w:tblLook w:val="04A0" w:firstRow="1" w:lastRow="0" w:firstColumn="1" w:lastColumn="0" w:noHBand="0" w:noVBand="1"/>
            </w:tblPr>
            <w:tblGrid>
              <w:gridCol w:w="4196"/>
              <w:gridCol w:w="1234"/>
              <w:gridCol w:w="1234"/>
              <w:gridCol w:w="1234"/>
              <w:gridCol w:w="1231"/>
            </w:tblGrid>
            <w:tr w:rsidR="00047532" w:rsidRPr="00A5598A" w14:paraId="7DC41466" w14:textId="77777777" w:rsidTr="00047532">
              <w:tc>
                <w:tcPr>
                  <w:tcW w:w="2298" w:type="pct"/>
                  <w:vMerge w:val="restart"/>
                  <w:shd w:val="clear" w:color="auto" w:fill="auto"/>
                </w:tcPr>
                <w:p w14:paraId="5332FCA3" w14:textId="77777777" w:rsidR="00047532" w:rsidRPr="00A5598A" w:rsidRDefault="00047532" w:rsidP="00047532">
                  <w:pPr>
                    <w:pStyle w:val="lff0"/>
                    <w:ind w:right="-113"/>
                    <w:jc w:val="left"/>
                    <w:rPr>
                      <w:rFonts w:ascii="Montserrat" w:hAnsi="Montserrat"/>
                      <w:sz w:val="22"/>
                      <w:szCs w:val="22"/>
                    </w:rPr>
                  </w:pPr>
                  <w:r w:rsidRPr="00A5598A">
                    <w:rPr>
                      <w:rFonts w:ascii="Montserrat" w:hAnsi="Montserrat"/>
                      <w:sz w:val="22"/>
                      <w:szCs w:val="22"/>
                    </w:rPr>
                    <w:t>[Укажите персональные данные, обработка которых подлежит прекращению]</w:t>
                  </w:r>
                </w:p>
              </w:tc>
              <w:tc>
                <w:tcPr>
                  <w:tcW w:w="2702" w:type="pct"/>
                  <w:gridSpan w:val="4"/>
                  <w:shd w:val="clear" w:color="auto" w:fill="auto"/>
                </w:tcPr>
                <w:p w14:paraId="6612E410"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Прекратить обработку?</w:t>
                  </w:r>
                </w:p>
              </w:tc>
            </w:tr>
            <w:tr w:rsidR="00047532" w:rsidRPr="00A5598A" w14:paraId="5C832519" w14:textId="77777777" w:rsidTr="00047532">
              <w:tc>
                <w:tcPr>
                  <w:tcW w:w="2298" w:type="pct"/>
                  <w:vMerge/>
                  <w:shd w:val="clear" w:color="auto" w:fill="auto"/>
                </w:tcPr>
                <w:p w14:paraId="664F7E0B" w14:textId="77777777" w:rsidR="00047532" w:rsidRPr="00A5598A" w:rsidRDefault="00047532" w:rsidP="00047532">
                  <w:pPr>
                    <w:pStyle w:val="lff0"/>
                    <w:ind w:right="-113"/>
                    <w:jc w:val="left"/>
                    <w:rPr>
                      <w:rFonts w:ascii="Montserrat" w:hAnsi="Montserrat"/>
                      <w:sz w:val="22"/>
                      <w:szCs w:val="22"/>
                    </w:rPr>
                  </w:pPr>
                </w:p>
              </w:tc>
              <w:sdt>
                <w:sdtPr>
                  <w:rPr>
                    <w:rFonts w:ascii="Montserrat" w:hAnsi="Montserrat"/>
                    <w:sz w:val="22"/>
                    <w:szCs w:val="22"/>
                  </w:rPr>
                  <w:id w:val="-1285884298"/>
                  <w14:checkbox>
                    <w14:checked w14:val="0"/>
                    <w14:checkedState w14:val="2612" w14:font="MS Gothic"/>
                    <w14:uncheckedState w14:val="2610" w14:font="MS Gothic"/>
                  </w14:checkbox>
                </w:sdtPr>
                <w:sdtEndPr/>
                <w:sdtContent>
                  <w:tc>
                    <w:tcPr>
                      <w:tcW w:w="676" w:type="pct"/>
                      <w:shd w:val="clear" w:color="auto" w:fill="auto"/>
                    </w:tcPr>
                    <w:p w14:paraId="12A368E8"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6" w:type="pct"/>
                  <w:shd w:val="clear" w:color="auto" w:fill="auto"/>
                </w:tcPr>
                <w:p w14:paraId="21FC37E4"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Да</w:t>
                  </w:r>
                </w:p>
              </w:tc>
              <w:sdt>
                <w:sdtPr>
                  <w:rPr>
                    <w:rFonts w:ascii="Montserrat" w:hAnsi="Montserrat"/>
                    <w:sz w:val="22"/>
                    <w:szCs w:val="22"/>
                  </w:rPr>
                  <w:id w:val="-403072463"/>
                  <w14:checkbox>
                    <w14:checked w14:val="0"/>
                    <w14:checkedState w14:val="2612" w14:font="MS Gothic"/>
                    <w14:uncheckedState w14:val="2610" w14:font="MS Gothic"/>
                  </w14:checkbox>
                </w:sdtPr>
                <w:sdtEndPr/>
                <w:sdtContent>
                  <w:tc>
                    <w:tcPr>
                      <w:tcW w:w="676" w:type="pct"/>
                      <w:shd w:val="clear" w:color="auto" w:fill="auto"/>
                    </w:tcPr>
                    <w:p w14:paraId="63F8F4BA" w14:textId="77777777" w:rsidR="00047532" w:rsidRPr="00A5598A" w:rsidRDefault="00047532" w:rsidP="00047532">
                      <w:pPr>
                        <w:pStyle w:val="lff0"/>
                        <w:ind w:right="-113"/>
                        <w:rPr>
                          <w:rFonts w:ascii="Montserrat" w:hAnsi="Montserrat"/>
                          <w:sz w:val="22"/>
                          <w:szCs w:val="22"/>
                        </w:rPr>
                      </w:pPr>
                      <w:r w:rsidRPr="00A5598A">
                        <w:rPr>
                          <w:rFonts w:ascii="Segoe UI Symbol" w:eastAsia="MS Gothic" w:hAnsi="Segoe UI Symbol" w:cs="Segoe UI Symbol"/>
                          <w:sz w:val="22"/>
                          <w:szCs w:val="22"/>
                        </w:rPr>
                        <w:t>☐</w:t>
                      </w:r>
                    </w:p>
                  </w:tc>
                </w:sdtContent>
              </w:sdt>
              <w:tc>
                <w:tcPr>
                  <w:tcW w:w="674" w:type="pct"/>
                  <w:shd w:val="clear" w:color="auto" w:fill="auto"/>
                </w:tcPr>
                <w:p w14:paraId="60D167AC"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Нет</w:t>
                  </w:r>
                </w:p>
              </w:tc>
            </w:tr>
            <w:tr w:rsidR="00047532" w:rsidRPr="00A5598A" w14:paraId="2D8A11F9" w14:textId="77777777" w:rsidTr="00047532">
              <w:tc>
                <w:tcPr>
                  <w:tcW w:w="2298" w:type="pct"/>
                  <w:vMerge w:val="restart"/>
                  <w:shd w:val="clear" w:color="auto" w:fill="auto"/>
                </w:tcPr>
                <w:p w14:paraId="2E331456" w14:textId="77777777" w:rsidR="00047532" w:rsidRPr="00A5598A" w:rsidRDefault="00047532" w:rsidP="00047532">
                  <w:pPr>
                    <w:pStyle w:val="lff0"/>
                    <w:ind w:right="-113"/>
                    <w:jc w:val="left"/>
                    <w:rPr>
                      <w:rFonts w:ascii="Montserrat" w:hAnsi="Montserrat"/>
                      <w:sz w:val="22"/>
                      <w:szCs w:val="22"/>
                    </w:rPr>
                  </w:pPr>
                  <w:r w:rsidRPr="00A5598A">
                    <w:rPr>
                      <w:rFonts w:ascii="Montserrat" w:hAnsi="Montserrat"/>
                      <w:sz w:val="22"/>
                      <w:szCs w:val="22"/>
                    </w:rPr>
                    <w:t>[Укажите персональные данные, обработка которых подлежит прекращению]</w:t>
                  </w:r>
                </w:p>
              </w:tc>
              <w:tc>
                <w:tcPr>
                  <w:tcW w:w="2702" w:type="pct"/>
                  <w:gridSpan w:val="4"/>
                  <w:shd w:val="clear" w:color="auto" w:fill="auto"/>
                </w:tcPr>
                <w:p w14:paraId="78A0026D"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Прекратить обработку?</w:t>
                  </w:r>
                </w:p>
              </w:tc>
            </w:tr>
            <w:tr w:rsidR="00047532" w:rsidRPr="00A5598A" w14:paraId="4DFFE7BE" w14:textId="77777777" w:rsidTr="00047532">
              <w:tc>
                <w:tcPr>
                  <w:tcW w:w="2298" w:type="pct"/>
                  <w:vMerge/>
                  <w:shd w:val="clear" w:color="auto" w:fill="auto"/>
                </w:tcPr>
                <w:p w14:paraId="24E05965" w14:textId="77777777" w:rsidR="00047532" w:rsidRPr="00A5598A" w:rsidRDefault="00047532" w:rsidP="00047532">
                  <w:pPr>
                    <w:pStyle w:val="lff0"/>
                    <w:ind w:right="-113"/>
                    <w:jc w:val="left"/>
                    <w:rPr>
                      <w:rFonts w:ascii="Montserrat" w:hAnsi="Montserrat"/>
                      <w:sz w:val="22"/>
                      <w:szCs w:val="22"/>
                    </w:rPr>
                  </w:pPr>
                </w:p>
              </w:tc>
              <w:sdt>
                <w:sdtPr>
                  <w:rPr>
                    <w:rFonts w:ascii="Montserrat" w:hAnsi="Montserrat"/>
                    <w:sz w:val="22"/>
                    <w:szCs w:val="22"/>
                  </w:rPr>
                  <w:id w:val="-2007036966"/>
                  <w14:checkbox>
                    <w14:checked w14:val="0"/>
                    <w14:checkedState w14:val="2612" w14:font="MS Gothic"/>
                    <w14:uncheckedState w14:val="2610" w14:font="MS Gothic"/>
                  </w14:checkbox>
                </w:sdtPr>
                <w:sdtEndPr/>
                <w:sdtContent>
                  <w:tc>
                    <w:tcPr>
                      <w:tcW w:w="676" w:type="pct"/>
                      <w:shd w:val="clear" w:color="auto" w:fill="auto"/>
                    </w:tcPr>
                    <w:p w14:paraId="4DD24CA9"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6" w:type="pct"/>
                  <w:shd w:val="clear" w:color="auto" w:fill="auto"/>
                </w:tcPr>
                <w:p w14:paraId="17D3C87D"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Да</w:t>
                  </w:r>
                </w:p>
              </w:tc>
              <w:sdt>
                <w:sdtPr>
                  <w:rPr>
                    <w:rFonts w:ascii="Montserrat" w:hAnsi="Montserrat"/>
                    <w:sz w:val="22"/>
                    <w:szCs w:val="22"/>
                  </w:rPr>
                  <w:id w:val="-273100763"/>
                  <w14:checkbox>
                    <w14:checked w14:val="0"/>
                    <w14:checkedState w14:val="2612" w14:font="MS Gothic"/>
                    <w14:uncheckedState w14:val="2610" w14:font="MS Gothic"/>
                  </w14:checkbox>
                </w:sdtPr>
                <w:sdtEndPr/>
                <w:sdtContent>
                  <w:tc>
                    <w:tcPr>
                      <w:tcW w:w="676" w:type="pct"/>
                      <w:shd w:val="clear" w:color="auto" w:fill="auto"/>
                    </w:tcPr>
                    <w:p w14:paraId="32BF15C3"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4" w:type="pct"/>
                  <w:shd w:val="clear" w:color="auto" w:fill="auto"/>
                </w:tcPr>
                <w:p w14:paraId="67B2B613"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Нет</w:t>
                  </w:r>
                </w:p>
              </w:tc>
            </w:tr>
            <w:tr w:rsidR="00047532" w:rsidRPr="00A5598A" w14:paraId="205EED90" w14:textId="77777777" w:rsidTr="00047532">
              <w:tc>
                <w:tcPr>
                  <w:tcW w:w="2298" w:type="pct"/>
                  <w:vMerge w:val="restart"/>
                  <w:shd w:val="clear" w:color="auto" w:fill="auto"/>
                </w:tcPr>
                <w:p w14:paraId="6D6A52FD" w14:textId="77777777" w:rsidR="00047532" w:rsidRPr="00A5598A" w:rsidRDefault="00047532" w:rsidP="00047532">
                  <w:pPr>
                    <w:pStyle w:val="lff0"/>
                    <w:ind w:right="-113"/>
                    <w:jc w:val="left"/>
                    <w:rPr>
                      <w:rFonts w:ascii="Montserrat" w:hAnsi="Montserrat"/>
                      <w:sz w:val="22"/>
                      <w:szCs w:val="22"/>
                    </w:rPr>
                  </w:pPr>
                  <w:r w:rsidRPr="00A5598A">
                    <w:rPr>
                      <w:rFonts w:ascii="Montserrat" w:hAnsi="Montserrat"/>
                      <w:sz w:val="22"/>
                      <w:szCs w:val="22"/>
                    </w:rPr>
                    <w:t>[Укажите персональные данные, обработка которых подлежит прекращению]</w:t>
                  </w:r>
                </w:p>
              </w:tc>
              <w:tc>
                <w:tcPr>
                  <w:tcW w:w="2702" w:type="pct"/>
                  <w:gridSpan w:val="4"/>
                  <w:shd w:val="clear" w:color="auto" w:fill="auto"/>
                </w:tcPr>
                <w:p w14:paraId="22FEB47D"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Прекратить обработку?</w:t>
                  </w:r>
                </w:p>
              </w:tc>
            </w:tr>
            <w:tr w:rsidR="00047532" w:rsidRPr="00A5598A" w14:paraId="0084979C" w14:textId="77777777" w:rsidTr="00047532">
              <w:tc>
                <w:tcPr>
                  <w:tcW w:w="2298" w:type="pct"/>
                  <w:vMerge/>
                  <w:shd w:val="clear" w:color="auto" w:fill="auto"/>
                </w:tcPr>
                <w:p w14:paraId="74CC7218" w14:textId="77777777" w:rsidR="00047532" w:rsidRPr="00A5598A" w:rsidRDefault="00047532" w:rsidP="00047532">
                  <w:pPr>
                    <w:pStyle w:val="lff0"/>
                    <w:ind w:right="-113"/>
                    <w:jc w:val="left"/>
                    <w:rPr>
                      <w:rFonts w:ascii="Montserrat" w:hAnsi="Montserrat"/>
                      <w:sz w:val="22"/>
                      <w:szCs w:val="22"/>
                    </w:rPr>
                  </w:pPr>
                </w:p>
              </w:tc>
              <w:sdt>
                <w:sdtPr>
                  <w:rPr>
                    <w:rFonts w:ascii="Montserrat" w:hAnsi="Montserrat"/>
                    <w:sz w:val="22"/>
                    <w:szCs w:val="22"/>
                  </w:rPr>
                  <w:id w:val="-1116907829"/>
                  <w14:checkbox>
                    <w14:checked w14:val="0"/>
                    <w14:checkedState w14:val="2612" w14:font="MS Gothic"/>
                    <w14:uncheckedState w14:val="2610" w14:font="MS Gothic"/>
                  </w14:checkbox>
                </w:sdtPr>
                <w:sdtEndPr/>
                <w:sdtContent>
                  <w:tc>
                    <w:tcPr>
                      <w:tcW w:w="676" w:type="pct"/>
                      <w:shd w:val="clear" w:color="auto" w:fill="auto"/>
                    </w:tcPr>
                    <w:p w14:paraId="6241F92E"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6" w:type="pct"/>
                  <w:shd w:val="clear" w:color="auto" w:fill="auto"/>
                </w:tcPr>
                <w:p w14:paraId="18013A4C" w14:textId="48B2FE50" w:rsidR="00047532" w:rsidRPr="00A5598A" w:rsidRDefault="007A2690" w:rsidP="00047532">
                  <w:pPr>
                    <w:pStyle w:val="lff0"/>
                    <w:ind w:right="-113"/>
                    <w:rPr>
                      <w:rFonts w:ascii="Montserrat" w:hAnsi="Montserrat"/>
                      <w:sz w:val="22"/>
                      <w:szCs w:val="22"/>
                    </w:rPr>
                  </w:pPr>
                  <w:r w:rsidRPr="00A5598A">
                    <w:rPr>
                      <w:rFonts w:ascii="Montserrat" w:hAnsi="Montserrat"/>
                      <w:sz w:val="22"/>
                      <w:szCs w:val="22"/>
                    </w:rPr>
                    <w:t>Да</w:t>
                  </w:r>
                </w:p>
              </w:tc>
              <w:sdt>
                <w:sdtPr>
                  <w:rPr>
                    <w:rFonts w:ascii="Montserrat" w:hAnsi="Montserrat"/>
                    <w:sz w:val="22"/>
                    <w:szCs w:val="22"/>
                  </w:rPr>
                  <w:id w:val="-868217215"/>
                  <w14:checkbox>
                    <w14:checked w14:val="0"/>
                    <w14:checkedState w14:val="2612" w14:font="MS Gothic"/>
                    <w14:uncheckedState w14:val="2610" w14:font="MS Gothic"/>
                  </w14:checkbox>
                </w:sdtPr>
                <w:sdtEndPr/>
                <w:sdtContent>
                  <w:tc>
                    <w:tcPr>
                      <w:tcW w:w="676" w:type="pct"/>
                      <w:shd w:val="clear" w:color="auto" w:fill="auto"/>
                    </w:tcPr>
                    <w:p w14:paraId="02262E42"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4" w:type="pct"/>
                  <w:shd w:val="clear" w:color="auto" w:fill="auto"/>
                </w:tcPr>
                <w:p w14:paraId="0DC959BE" w14:textId="26524E84" w:rsidR="00047532" w:rsidRPr="00A5598A" w:rsidRDefault="007A2690" w:rsidP="00047532">
                  <w:pPr>
                    <w:pStyle w:val="lff0"/>
                    <w:ind w:right="-113"/>
                    <w:rPr>
                      <w:rFonts w:ascii="Montserrat" w:hAnsi="Montserrat"/>
                      <w:sz w:val="22"/>
                      <w:szCs w:val="22"/>
                    </w:rPr>
                  </w:pPr>
                  <w:r w:rsidRPr="00A5598A">
                    <w:rPr>
                      <w:rFonts w:ascii="Montserrat" w:hAnsi="Montserrat"/>
                      <w:sz w:val="22"/>
                      <w:szCs w:val="22"/>
                    </w:rPr>
                    <w:t>Нет</w:t>
                  </w:r>
                </w:p>
              </w:tc>
            </w:tr>
            <w:tr w:rsidR="00047532" w:rsidRPr="00A5598A" w14:paraId="25D136F7" w14:textId="77777777" w:rsidTr="00047532">
              <w:tc>
                <w:tcPr>
                  <w:tcW w:w="2298" w:type="pct"/>
                  <w:vMerge w:val="restart"/>
                  <w:shd w:val="clear" w:color="auto" w:fill="auto"/>
                </w:tcPr>
                <w:p w14:paraId="79B8EE05" w14:textId="77777777" w:rsidR="00047532" w:rsidRPr="00A5598A" w:rsidRDefault="00047532" w:rsidP="00047532">
                  <w:pPr>
                    <w:pStyle w:val="lff0"/>
                    <w:ind w:right="-113"/>
                    <w:jc w:val="left"/>
                    <w:rPr>
                      <w:rFonts w:ascii="Montserrat" w:hAnsi="Montserrat"/>
                      <w:sz w:val="22"/>
                      <w:szCs w:val="22"/>
                    </w:rPr>
                  </w:pPr>
                  <w:r w:rsidRPr="00A5598A">
                    <w:rPr>
                      <w:rFonts w:ascii="Montserrat" w:hAnsi="Montserrat"/>
                      <w:sz w:val="22"/>
                      <w:szCs w:val="22"/>
                    </w:rPr>
                    <w:t>[Укажите персональные данные, обработка которых подлежит прекращению]</w:t>
                  </w:r>
                </w:p>
              </w:tc>
              <w:tc>
                <w:tcPr>
                  <w:tcW w:w="2702" w:type="pct"/>
                  <w:gridSpan w:val="4"/>
                  <w:shd w:val="clear" w:color="auto" w:fill="auto"/>
                </w:tcPr>
                <w:p w14:paraId="4690386B"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Прекратить обработку?</w:t>
                  </w:r>
                </w:p>
              </w:tc>
            </w:tr>
            <w:tr w:rsidR="00047532" w:rsidRPr="00A5598A" w14:paraId="5B761C4B" w14:textId="77777777" w:rsidTr="00047532">
              <w:tc>
                <w:tcPr>
                  <w:tcW w:w="2298" w:type="pct"/>
                  <w:vMerge/>
                  <w:shd w:val="clear" w:color="auto" w:fill="auto"/>
                </w:tcPr>
                <w:p w14:paraId="66367041" w14:textId="77777777" w:rsidR="00047532" w:rsidRPr="00A5598A" w:rsidRDefault="00047532" w:rsidP="00047532">
                  <w:pPr>
                    <w:pStyle w:val="lff0"/>
                    <w:ind w:right="-113"/>
                    <w:jc w:val="left"/>
                    <w:rPr>
                      <w:rFonts w:ascii="Montserrat" w:hAnsi="Montserrat"/>
                      <w:sz w:val="22"/>
                      <w:szCs w:val="22"/>
                    </w:rPr>
                  </w:pPr>
                </w:p>
              </w:tc>
              <w:sdt>
                <w:sdtPr>
                  <w:rPr>
                    <w:rFonts w:ascii="Montserrat" w:hAnsi="Montserrat"/>
                    <w:sz w:val="22"/>
                    <w:szCs w:val="22"/>
                  </w:rPr>
                  <w:id w:val="-1241316404"/>
                  <w14:checkbox>
                    <w14:checked w14:val="0"/>
                    <w14:checkedState w14:val="2612" w14:font="MS Gothic"/>
                    <w14:uncheckedState w14:val="2610" w14:font="MS Gothic"/>
                  </w14:checkbox>
                </w:sdtPr>
                <w:sdtEndPr/>
                <w:sdtContent>
                  <w:tc>
                    <w:tcPr>
                      <w:tcW w:w="676" w:type="pct"/>
                      <w:shd w:val="clear" w:color="auto" w:fill="auto"/>
                    </w:tcPr>
                    <w:p w14:paraId="517D553D"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6" w:type="pct"/>
                  <w:shd w:val="clear" w:color="auto" w:fill="auto"/>
                </w:tcPr>
                <w:p w14:paraId="503BE704"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Да</w:t>
                  </w:r>
                </w:p>
              </w:tc>
              <w:sdt>
                <w:sdtPr>
                  <w:rPr>
                    <w:rFonts w:ascii="Montserrat" w:hAnsi="Montserrat"/>
                    <w:sz w:val="22"/>
                    <w:szCs w:val="22"/>
                  </w:rPr>
                  <w:id w:val="-254981781"/>
                  <w14:checkbox>
                    <w14:checked w14:val="0"/>
                    <w14:checkedState w14:val="2612" w14:font="MS Gothic"/>
                    <w14:uncheckedState w14:val="2610" w14:font="MS Gothic"/>
                  </w14:checkbox>
                </w:sdtPr>
                <w:sdtEndPr/>
                <w:sdtContent>
                  <w:tc>
                    <w:tcPr>
                      <w:tcW w:w="676" w:type="pct"/>
                      <w:shd w:val="clear" w:color="auto" w:fill="auto"/>
                    </w:tcPr>
                    <w:p w14:paraId="251A66D6" w14:textId="77777777" w:rsidR="00047532" w:rsidRPr="00A5598A" w:rsidRDefault="00047532" w:rsidP="00047532">
                      <w:pPr>
                        <w:pStyle w:val="lff0"/>
                        <w:ind w:right="-113"/>
                        <w:rPr>
                          <w:rFonts w:ascii="Montserrat" w:hAnsi="Montserrat"/>
                          <w:sz w:val="22"/>
                          <w:szCs w:val="22"/>
                        </w:rPr>
                      </w:pPr>
                      <w:r w:rsidRPr="00A5598A">
                        <w:rPr>
                          <w:rFonts w:ascii="Segoe UI Symbol" w:hAnsi="Segoe UI Symbol" w:cs="Segoe UI Symbol"/>
                          <w:sz w:val="22"/>
                          <w:szCs w:val="22"/>
                        </w:rPr>
                        <w:t>☐</w:t>
                      </w:r>
                    </w:p>
                  </w:tc>
                </w:sdtContent>
              </w:sdt>
              <w:tc>
                <w:tcPr>
                  <w:tcW w:w="674" w:type="pct"/>
                  <w:shd w:val="clear" w:color="auto" w:fill="auto"/>
                </w:tcPr>
                <w:p w14:paraId="00E7E62E" w14:textId="77777777" w:rsidR="00047532" w:rsidRPr="00A5598A" w:rsidRDefault="00047532" w:rsidP="00047532">
                  <w:pPr>
                    <w:pStyle w:val="lff0"/>
                    <w:ind w:right="-113"/>
                    <w:rPr>
                      <w:rFonts w:ascii="Montserrat" w:hAnsi="Montserrat"/>
                      <w:sz w:val="22"/>
                      <w:szCs w:val="22"/>
                    </w:rPr>
                  </w:pPr>
                  <w:r w:rsidRPr="00A5598A">
                    <w:rPr>
                      <w:rFonts w:ascii="Montserrat" w:hAnsi="Montserrat"/>
                      <w:sz w:val="22"/>
                      <w:szCs w:val="22"/>
                    </w:rPr>
                    <w:t>Нет</w:t>
                  </w:r>
                </w:p>
              </w:tc>
            </w:tr>
          </w:tbl>
          <w:p w14:paraId="5D28622E" w14:textId="77777777" w:rsidR="00047532" w:rsidRPr="00A5598A" w:rsidRDefault="00047532" w:rsidP="00047532">
            <w:pPr>
              <w:pStyle w:val="lff0"/>
              <w:ind w:right="-113"/>
              <w:rPr>
                <w:rFonts w:ascii="Montserrat" w:hAnsi="Montserrat"/>
              </w:rPr>
            </w:pPr>
          </w:p>
        </w:tc>
      </w:tr>
      <w:tr w:rsidR="00047532" w:rsidRPr="00A5598A" w14:paraId="43AECA81" w14:textId="77777777" w:rsidTr="00047532">
        <w:trPr>
          <w:trHeight w:val="739"/>
        </w:trPr>
        <w:tc>
          <w:tcPr>
            <w:tcW w:w="1591" w:type="pct"/>
            <w:shd w:val="clear" w:color="auto" w:fill="auto"/>
          </w:tcPr>
          <w:p w14:paraId="753FEBFC" w14:textId="77777777" w:rsidR="00047532" w:rsidRPr="00DF3455" w:rsidRDefault="00047532" w:rsidP="00047532">
            <w:pPr>
              <w:pStyle w:val="lff0"/>
              <w:rPr>
                <w:highlight w:val="yellow"/>
              </w:rPr>
            </w:pPr>
          </w:p>
        </w:tc>
        <w:tc>
          <w:tcPr>
            <w:tcW w:w="3409" w:type="pct"/>
            <w:shd w:val="clear" w:color="auto" w:fill="auto"/>
          </w:tcPr>
          <w:p w14:paraId="304D0887" w14:textId="77777777" w:rsidR="00047532" w:rsidRPr="00A5598A" w:rsidRDefault="00047532" w:rsidP="00047532">
            <w:pPr>
              <w:pStyle w:val="lff4"/>
              <w:ind w:right="-113"/>
              <w:rPr>
                <w:sz w:val="22"/>
                <w:szCs w:val="22"/>
              </w:rPr>
            </w:pPr>
            <w:r w:rsidRPr="00A5598A">
              <w:rPr>
                <w:sz w:val="22"/>
                <w:szCs w:val="22"/>
              </w:rPr>
              <w:t>__________________</w:t>
            </w:r>
          </w:p>
          <w:p w14:paraId="164CDEC4" w14:textId="77777777" w:rsidR="00047532" w:rsidRPr="00A5598A" w:rsidRDefault="00047532" w:rsidP="00047532">
            <w:pPr>
              <w:pStyle w:val="lff4"/>
              <w:ind w:right="-113"/>
              <w:rPr>
                <w:sz w:val="22"/>
                <w:szCs w:val="22"/>
              </w:rPr>
            </w:pPr>
            <w:r w:rsidRPr="00A5598A">
              <w:rPr>
                <w:sz w:val="22"/>
                <w:szCs w:val="22"/>
              </w:rPr>
              <w:t>(дата)</w:t>
            </w:r>
          </w:p>
          <w:p w14:paraId="1E0AAFC4" w14:textId="77777777" w:rsidR="00047532" w:rsidRPr="00A5598A" w:rsidRDefault="00047532" w:rsidP="00047532">
            <w:pPr>
              <w:pStyle w:val="lff4"/>
              <w:ind w:right="-113"/>
              <w:rPr>
                <w:sz w:val="22"/>
                <w:szCs w:val="22"/>
              </w:rPr>
            </w:pPr>
            <w:r w:rsidRPr="00A5598A">
              <w:rPr>
                <w:sz w:val="22"/>
                <w:szCs w:val="22"/>
              </w:rPr>
              <w:t>_____________/_______________</w:t>
            </w:r>
          </w:p>
          <w:p w14:paraId="1B05AC46" w14:textId="77777777" w:rsidR="00047532" w:rsidRPr="00A5598A" w:rsidRDefault="00047532" w:rsidP="00047532">
            <w:pPr>
              <w:pStyle w:val="lff4"/>
              <w:ind w:right="-113"/>
              <w:rPr>
                <w:sz w:val="22"/>
                <w:szCs w:val="22"/>
              </w:rPr>
            </w:pPr>
            <w:r w:rsidRPr="00A5598A">
              <w:rPr>
                <w:sz w:val="22"/>
                <w:szCs w:val="22"/>
              </w:rPr>
              <w:t>(подпись/расшифровка подписи)</w:t>
            </w:r>
          </w:p>
        </w:tc>
      </w:tr>
    </w:tbl>
    <w:p w14:paraId="5C6E5FE8" w14:textId="4725270B" w:rsidR="008B4218" w:rsidRDefault="008B4218" w:rsidP="007B3B07">
      <w:pPr>
        <w:rPr>
          <w:rFonts w:ascii="Arial" w:hAnsi="Arial" w:cs="Arial"/>
          <w:sz w:val="20"/>
        </w:rPr>
      </w:pPr>
    </w:p>
    <w:p w14:paraId="7757AAFB" w14:textId="77777777" w:rsidR="008B4218" w:rsidRDefault="008B4218">
      <w:pPr>
        <w:rPr>
          <w:rFonts w:ascii="Arial" w:hAnsi="Arial" w:cs="Arial"/>
          <w:sz w:val="20"/>
        </w:rPr>
      </w:pPr>
      <w:r>
        <w:rPr>
          <w:rFonts w:ascii="Arial" w:hAnsi="Arial" w:cs="Arial"/>
          <w:sz w:val="20"/>
        </w:rPr>
        <w:br w:type="page"/>
      </w:r>
    </w:p>
    <w:p w14:paraId="77314DDE" w14:textId="0DB14262" w:rsidR="008B4218" w:rsidRPr="005D2B4B" w:rsidRDefault="008B4218" w:rsidP="00CA7D62">
      <w:pPr>
        <w:pStyle w:val="l10"/>
      </w:pPr>
      <w:bookmarkStart w:id="149" w:name="_Toc138254128"/>
      <w:bookmarkStart w:id="150" w:name="_Hlk113460736"/>
      <w:r w:rsidRPr="005D2B4B">
        <w:lastRenderedPageBreak/>
        <w:t xml:space="preserve">ПРИЛОЖЕНИЕ </w:t>
      </w:r>
      <w:r w:rsidR="008B0588" w:rsidRPr="005D2B4B">
        <w:t>З</w:t>
      </w:r>
      <w:r w:rsidR="00354177" w:rsidRPr="005D2B4B">
        <w:t>.</w:t>
      </w:r>
      <w:r w:rsidRPr="005D2B4B">
        <w:t xml:space="preserve"> ФОРМА ЗАПРОСА СУБЪЕКТА НА </w:t>
      </w:r>
      <w:r w:rsidR="007E3271">
        <w:t>ПРЕКРАЩЕНИЕ</w:t>
      </w:r>
      <w:r w:rsidRPr="005D2B4B">
        <w:t xml:space="preserve"> ОБРАБОТКИ ПЕРСОНАЛЬНЫХ ДАННЫХ</w:t>
      </w:r>
      <w:bookmarkEnd w:id="149"/>
    </w:p>
    <w:tbl>
      <w:tblPr>
        <w:tblW w:w="5000" w:type="pct"/>
        <w:tblLook w:val="04A0" w:firstRow="1" w:lastRow="0" w:firstColumn="1" w:lastColumn="0" w:noHBand="0" w:noVBand="1"/>
      </w:tblPr>
      <w:tblGrid>
        <w:gridCol w:w="2959"/>
        <w:gridCol w:w="6396"/>
      </w:tblGrid>
      <w:tr w:rsidR="008B4218" w14:paraId="15AF19F7" w14:textId="77777777" w:rsidTr="0005337F">
        <w:tc>
          <w:tcPr>
            <w:tcW w:w="1591" w:type="pct"/>
            <w:shd w:val="clear" w:color="auto" w:fill="auto"/>
          </w:tcPr>
          <w:p w14:paraId="39852952" w14:textId="77777777" w:rsidR="008B4218" w:rsidRDefault="008B4218" w:rsidP="0005337F">
            <w:pPr>
              <w:pStyle w:val="l"/>
              <w:keepNext/>
              <w:keepLines/>
              <w:spacing w:line="240" w:lineRule="auto"/>
              <w:ind w:firstLine="0"/>
            </w:pPr>
          </w:p>
        </w:tc>
        <w:tc>
          <w:tcPr>
            <w:tcW w:w="3409" w:type="pct"/>
            <w:shd w:val="clear" w:color="auto" w:fill="auto"/>
          </w:tcPr>
          <w:p w14:paraId="61F8B2A3" w14:textId="6EDAA3B2" w:rsidR="002A5B6C" w:rsidRPr="00A5598A" w:rsidRDefault="002A5B6C" w:rsidP="00A5598A">
            <w:pPr>
              <w:pStyle w:val="lff0"/>
              <w:spacing w:before="0" w:after="0"/>
              <w:ind w:right="-107"/>
              <w:jc w:val="both"/>
              <w:rPr>
                <w:rFonts w:ascii="Montserrat" w:hAnsi="Montserrat"/>
                <w:sz w:val="22"/>
                <w:szCs w:val="22"/>
              </w:rPr>
            </w:pPr>
            <w:r w:rsidRPr="00A5598A">
              <w:rPr>
                <w:rFonts w:ascii="Montserrat" w:hAnsi="Montserrat"/>
                <w:sz w:val="22"/>
                <w:szCs w:val="22"/>
              </w:rPr>
              <w:t>Акционерное общество «Б</w:t>
            </w:r>
            <w:r w:rsidR="00E47DEF" w:rsidRPr="00A5598A">
              <w:rPr>
                <w:rFonts w:ascii="Montserrat" w:hAnsi="Montserrat"/>
                <w:sz w:val="22"/>
                <w:szCs w:val="22"/>
              </w:rPr>
              <w:t>РИКСО</w:t>
            </w:r>
            <w:r w:rsidRPr="00A5598A">
              <w:rPr>
                <w:rFonts w:ascii="Montserrat" w:hAnsi="Montserrat"/>
                <w:sz w:val="22"/>
                <w:szCs w:val="22"/>
              </w:rPr>
              <w:t xml:space="preserve">», </w:t>
            </w:r>
            <w:r w:rsidRPr="00A5598A">
              <w:rPr>
                <w:rFonts w:ascii="Montserrat" w:hAnsi="Montserrat"/>
                <w:sz w:val="22"/>
                <w:szCs w:val="22"/>
              </w:rPr>
              <w:br/>
            </w:r>
            <w:r w:rsidRPr="00A5598A">
              <w:rPr>
                <w:rFonts w:ascii="Montserrat" w:hAnsi="Montserrat"/>
                <w:sz w:val="22"/>
                <w:szCs w:val="22"/>
                <w:lang w:eastAsia="x-none"/>
              </w:rPr>
              <w:t xml:space="preserve">123001, г. Москва, пер. </w:t>
            </w:r>
            <w:proofErr w:type="spellStart"/>
            <w:r w:rsidRPr="00A5598A">
              <w:rPr>
                <w:rFonts w:ascii="Montserrat" w:hAnsi="Montserrat"/>
                <w:sz w:val="22"/>
                <w:szCs w:val="22"/>
                <w:lang w:eastAsia="x-none"/>
              </w:rPr>
              <w:t>Мамоновский</w:t>
            </w:r>
            <w:proofErr w:type="spellEnd"/>
            <w:r w:rsidRPr="00A5598A">
              <w:rPr>
                <w:rFonts w:ascii="Montserrat" w:hAnsi="Montserrat"/>
                <w:sz w:val="22"/>
                <w:szCs w:val="22"/>
                <w:lang w:eastAsia="x-none"/>
              </w:rPr>
              <w:t xml:space="preserve">, д. 4, стр. 1, </w:t>
            </w:r>
            <w:proofErr w:type="spellStart"/>
            <w:r w:rsidRPr="00A5598A">
              <w:rPr>
                <w:rFonts w:ascii="Montserrat" w:hAnsi="Montserrat"/>
                <w:sz w:val="22"/>
                <w:szCs w:val="22"/>
                <w:lang w:eastAsia="x-none"/>
              </w:rPr>
              <w:t>эт</w:t>
            </w:r>
            <w:proofErr w:type="spellEnd"/>
            <w:r w:rsidRPr="00A5598A">
              <w:rPr>
                <w:rFonts w:ascii="Montserrat" w:hAnsi="Montserrat"/>
                <w:sz w:val="22"/>
                <w:szCs w:val="22"/>
                <w:lang w:eastAsia="x-none"/>
              </w:rPr>
              <w:t>. пом. ком 1. Ii.1-13,13а</w:t>
            </w:r>
          </w:p>
          <w:p w14:paraId="3E6798DE"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От _____________________________________________________</w:t>
            </w:r>
          </w:p>
          <w:p w14:paraId="27605331"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7289CB1E" w14:textId="77777777" w:rsidR="008B4218" w:rsidRPr="00A5598A" w:rsidRDefault="008B4218" w:rsidP="00A5598A">
            <w:pPr>
              <w:pStyle w:val="lff0"/>
              <w:ind w:right="-113"/>
              <w:jc w:val="both"/>
              <w:rPr>
                <w:rFonts w:ascii="Montserrat" w:hAnsi="Montserrat"/>
                <w:sz w:val="22"/>
                <w:szCs w:val="22"/>
              </w:rPr>
            </w:pPr>
            <w:r w:rsidRPr="00A5598A">
              <w:rPr>
                <w:rFonts w:ascii="Montserrat" w:hAnsi="Montserrat"/>
                <w:sz w:val="22"/>
                <w:szCs w:val="22"/>
              </w:rPr>
              <w:t>(Ф.И.О., номер и дата выдачи основного документа, удостоверяющего личность субъекта или его законного представителя)</w:t>
            </w:r>
          </w:p>
          <w:p w14:paraId="2B423184"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257252EC"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1A9C89F0" w14:textId="77777777" w:rsidR="008B4218" w:rsidRPr="00A5598A" w:rsidRDefault="008B4218" w:rsidP="00A5598A">
            <w:pPr>
              <w:pStyle w:val="lff0"/>
              <w:keepNext/>
              <w:spacing w:before="0" w:after="0"/>
              <w:ind w:right="-113"/>
              <w:jc w:val="both"/>
              <w:rPr>
                <w:rFonts w:ascii="Montserrat" w:hAnsi="Montserrat"/>
                <w:sz w:val="22"/>
                <w:szCs w:val="22"/>
              </w:rPr>
            </w:pPr>
            <w:r w:rsidRPr="00A5598A">
              <w:rPr>
                <w:rFonts w:ascii="Montserrat" w:hAnsi="Montserrat"/>
                <w:sz w:val="22"/>
                <w:szCs w:val="22"/>
              </w:rPr>
              <w:t>(адрес, контактные данные)</w:t>
            </w:r>
          </w:p>
          <w:p w14:paraId="02647224"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627B7A29" w14:textId="77777777" w:rsidR="008B4218" w:rsidRPr="00A5598A" w:rsidRDefault="008B4218" w:rsidP="00A5598A">
            <w:pPr>
              <w:pStyle w:val="lff4"/>
              <w:keepNext/>
              <w:spacing w:before="0" w:after="0"/>
              <w:ind w:right="-113"/>
              <w:jc w:val="both"/>
              <w:rPr>
                <w:rFonts w:ascii="Montserrat" w:hAnsi="Montserrat"/>
                <w:sz w:val="22"/>
                <w:szCs w:val="22"/>
              </w:rPr>
            </w:pPr>
            <w:r w:rsidRPr="00A5598A">
              <w:rPr>
                <w:rFonts w:ascii="Montserrat" w:hAnsi="Montserrat"/>
                <w:sz w:val="22"/>
                <w:szCs w:val="22"/>
              </w:rPr>
              <w:t>________________________________________________________</w:t>
            </w:r>
          </w:p>
          <w:p w14:paraId="4754A79D" w14:textId="77777777" w:rsidR="008B4218" w:rsidRPr="00A5598A" w:rsidRDefault="008B4218" w:rsidP="00A5598A">
            <w:pPr>
              <w:pStyle w:val="l"/>
              <w:keepNext/>
              <w:keepLines/>
              <w:spacing w:line="240" w:lineRule="auto"/>
              <w:ind w:right="-113" w:firstLine="0"/>
              <w:rPr>
                <w:rFonts w:ascii="Montserrat" w:hAnsi="Montserrat"/>
                <w:sz w:val="22"/>
                <w:szCs w:val="22"/>
              </w:rPr>
            </w:pPr>
            <w:r w:rsidRPr="00A5598A">
              <w:rPr>
                <w:rFonts w:ascii="Montserrat" w:hAnsi="Montserrat"/>
                <w:sz w:val="22"/>
                <w:szCs w:val="22"/>
              </w:rPr>
              <w:t xml:space="preserve">(сведения, подтверждающие участие субъекта </w:t>
            </w:r>
            <w:proofErr w:type="spellStart"/>
            <w:r w:rsidRPr="00A5598A">
              <w:rPr>
                <w:rFonts w:ascii="Montserrat" w:hAnsi="Montserrat"/>
                <w:sz w:val="22"/>
                <w:szCs w:val="22"/>
              </w:rPr>
              <w:t>ПДн</w:t>
            </w:r>
            <w:proofErr w:type="spellEnd"/>
            <w:r w:rsidRPr="00A5598A">
              <w:rPr>
                <w:rFonts w:ascii="Montserrat" w:hAnsi="Montserrat"/>
                <w:sz w:val="22"/>
                <w:szCs w:val="22"/>
              </w:rPr>
              <w:t xml:space="preserve"> в отношениях с Компанией (номер договора, дата заключения договора, условное словесное обозначение и (или) иные сведения)</w:t>
            </w:r>
          </w:p>
        </w:tc>
      </w:tr>
      <w:tr w:rsidR="008B4218" w14:paraId="4FDF0331" w14:textId="77777777" w:rsidTr="0005337F">
        <w:tc>
          <w:tcPr>
            <w:tcW w:w="5000" w:type="pct"/>
            <w:gridSpan w:val="2"/>
            <w:shd w:val="clear" w:color="auto" w:fill="auto"/>
          </w:tcPr>
          <w:p w14:paraId="7983C9BB" w14:textId="609464C2" w:rsidR="008B4218" w:rsidRPr="00A5598A" w:rsidRDefault="008B4218" w:rsidP="0005337F">
            <w:pPr>
              <w:pStyle w:val="lff0"/>
              <w:spacing w:before="240" w:after="240"/>
              <w:rPr>
                <w:rFonts w:ascii="Montserrat" w:hAnsi="Montserrat"/>
                <w:b/>
                <w:sz w:val="22"/>
                <w:szCs w:val="22"/>
              </w:rPr>
            </w:pPr>
            <w:r w:rsidRPr="00A5598A">
              <w:rPr>
                <w:rFonts w:ascii="Montserrat" w:hAnsi="Montserrat"/>
                <w:b/>
                <w:sz w:val="22"/>
                <w:szCs w:val="22"/>
              </w:rPr>
              <w:t xml:space="preserve">Запрос на </w:t>
            </w:r>
            <w:r w:rsidR="000C5669" w:rsidRPr="00A5598A">
              <w:rPr>
                <w:rFonts w:ascii="Montserrat" w:hAnsi="Montserrat"/>
                <w:b/>
                <w:sz w:val="22"/>
                <w:szCs w:val="22"/>
              </w:rPr>
              <w:t>прекращение обработки</w:t>
            </w:r>
            <w:r w:rsidRPr="00A5598A">
              <w:rPr>
                <w:rFonts w:ascii="Montserrat" w:hAnsi="Montserrat"/>
                <w:b/>
                <w:sz w:val="22"/>
                <w:szCs w:val="22"/>
              </w:rPr>
              <w:t xml:space="preserve"> персональных данных</w:t>
            </w:r>
          </w:p>
        </w:tc>
      </w:tr>
      <w:tr w:rsidR="008B4218" w14:paraId="3CD99715" w14:textId="77777777" w:rsidTr="0005337F">
        <w:trPr>
          <w:trHeight w:val="4680"/>
        </w:trPr>
        <w:tc>
          <w:tcPr>
            <w:tcW w:w="5000" w:type="pct"/>
            <w:gridSpan w:val="2"/>
            <w:shd w:val="clear" w:color="auto" w:fill="auto"/>
          </w:tcPr>
          <w:p w14:paraId="398A5D2C" w14:textId="14E911DE"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 xml:space="preserve">Прошу </w:t>
            </w:r>
            <w:r w:rsidR="000C5669" w:rsidRPr="00A5598A">
              <w:rPr>
                <w:rFonts w:ascii="Montserrat" w:hAnsi="Montserrat"/>
                <w:sz w:val="22"/>
                <w:szCs w:val="22"/>
              </w:rPr>
              <w:t xml:space="preserve">прекратить обработку моих </w:t>
            </w:r>
            <w:r w:rsidRPr="00A5598A">
              <w:rPr>
                <w:rFonts w:ascii="Montserrat" w:hAnsi="Montserrat"/>
                <w:sz w:val="22"/>
                <w:szCs w:val="22"/>
              </w:rPr>
              <w:t>персональны</w:t>
            </w:r>
            <w:r w:rsidR="000C5669" w:rsidRPr="00A5598A">
              <w:rPr>
                <w:rFonts w:ascii="Montserrat" w:hAnsi="Montserrat"/>
                <w:sz w:val="22"/>
                <w:szCs w:val="22"/>
              </w:rPr>
              <w:t>х</w:t>
            </w:r>
            <w:r w:rsidRPr="00A5598A">
              <w:rPr>
                <w:rFonts w:ascii="Montserrat" w:hAnsi="Montserrat"/>
                <w:sz w:val="22"/>
                <w:szCs w:val="22"/>
              </w:rPr>
              <w:t xml:space="preserve"> данны</w:t>
            </w:r>
            <w:r w:rsidR="000C5669" w:rsidRPr="00A5598A">
              <w:rPr>
                <w:rFonts w:ascii="Montserrat" w:hAnsi="Montserrat"/>
                <w:sz w:val="22"/>
                <w:szCs w:val="22"/>
              </w:rPr>
              <w:t>х</w:t>
            </w:r>
            <w:r w:rsidRPr="00A5598A">
              <w:rPr>
                <w:rFonts w:ascii="Montserrat" w:hAnsi="Montserrat"/>
                <w:sz w:val="22"/>
                <w:szCs w:val="22"/>
              </w:rPr>
              <w:t>, обрабатываемы</w:t>
            </w:r>
            <w:r w:rsidR="000C5669" w:rsidRPr="00A5598A">
              <w:rPr>
                <w:rFonts w:ascii="Montserrat" w:hAnsi="Montserrat"/>
                <w:sz w:val="22"/>
                <w:szCs w:val="22"/>
              </w:rPr>
              <w:t xml:space="preserve">х </w:t>
            </w:r>
            <w:r w:rsidRPr="00A5598A">
              <w:rPr>
                <w:rFonts w:ascii="Montserrat" w:hAnsi="Montserrat"/>
                <w:sz w:val="22"/>
                <w:szCs w:val="22"/>
              </w:rPr>
              <w:t>в Вашей Компании, в связи с:</w:t>
            </w:r>
          </w:p>
          <w:p w14:paraId="0C2529D1"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08C1FFAF"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157A9E5D"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1C1A1BB2"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30A54133"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4EC30A95"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2B79D3CA"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7BBEC82B"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61120704"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0BA405CA"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2E7EC7FD"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50CAF1D3"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14AC1F58" w14:textId="77777777" w:rsidR="008B4218" w:rsidRPr="00A5598A" w:rsidRDefault="008B4218" w:rsidP="0005337F">
            <w:pPr>
              <w:pStyle w:val="lff0"/>
              <w:jc w:val="left"/>
              <w:rPr>
                <w:rFonts w:ascii="Montserrat" w:hAnsi="Montserrat"/>
                <w:sz w:val="22"/>
                <w:szCs w:val="22"/>
              </w:rPr>
            </w:pPr>
            <w:r w:rsidRPr="00A5598A">
              <w:rPr>
                <w:rFonts w:ascii="Montserrat" w:hAnsi="Montserrat"/>
                <w:sz w:val="22"/>
                <w:szCs w:val="22"/>
              </w:rPr>
              <w:t>__________________________________________________________________________________</w:t>
            </w:r>
          </w:p>
          <w:p w14:paraId="2A3B37D4" w14:textId="77777777" w:rsidR="008B4218" w:rsidRPr="00A5598A" w:rsidRDefault="008B4218" w:rsidP="0005337F">
            <w:pPr>
              <w:pStyle w:val="lff0"/>
              <w:rPr>
                <w:rFonts w:ascii="Montserrat" w:hAnsi="Montserrat"/>
                <w:sz w:val="22"/>
                <w:szCs w:val="22"/>
              </w:rPr>
            </w:pPr>
          </w:p>
        </w:tc>
      </w:tr>
      <w:tr w:rsidR="008B4218" w14:paraId="514D355A" w14:textId="77777777" w:rsidTr="0005337F">
        <w:trPr>
          <w:trHeight w:val="739"/>
        </w:trPr>
        <w:tc>
          <w:tcPr>
            <w:tcW w:w="1591" w:type="pct"/>
            <w:shd w:val="clear" w:color="auto" w:fill="auto"/>
          </w:tcPr>
          <w:p w14:paraId="0285DD05" w14:textId="77777777" w:rsidR="008B4218" w:rsidRPr="0062524A" w:rsidRDefault="008B4218" w:rsidP="0005337F">
            <w:pPr>
              <w:pStyle w:val="lff0"/>
              <w:ind w:right="436"/>
            </w:pPr>
          </w:p>
        </w:tc>
        <w:tc>
          <w:tcPr>
            <w:tcW w:w="3409" w:type="pct"/>
            <w:shd w:val="clear" w:color="auto" w:fill="auto"/>
          </w:tcPr>
          <w:p w14:paraId="647CBADE" w14:textId="77777777" w:rsidR="008B4218" w:rsidRPr="00A5598A" w:rsidRDefault="008B4218" w:rsidP="0005337F">
            <w:pPr>
              <w:pStyle w:val="lff4"/>
              <w:ind w:right="35"/>
              <w:rPr>
                <w:rFonts w:ascii="Montserrat" w:hAnsi="Montserrat"/>
                <w:sz w:val="22"/>
                <w:szCs w:val="22"/>
              </w:rPr>
            </w:pPr>
            <w:r w:rsidRPr="00A5598A">
              <w:rPr>
                <w:rFonts w:ascii="Montserrat" w:hAnsi="Montserrat"/>
                <w:sz w:val="22"/>
                <w:szCs w:val="22"/>
              </w:rPr>
              <w:t>__________________</w:t>
            </w:r>
          </w:p>
          <w:p w14:paraId="2019BD61" w14:textId="77777777" w:rsidR="008B4218" w:rsidRPr="00A5598A" w:rsidRDefault="008B4218" w:rsidP="0005337F">
            <w:pPr>
              <w:pStyle w:val="lff4"/>
              <w:ind w:right="35"/>
              <w:rPr>
                <w:rFonts w:ascii="Montserrat" w:hAnsi="Montserrat"/>
                <w:sz w:val="22"/>
                <w:szCs w:val="22"/>
              </w:rPr>
            </w:pPr>
            <w:r w:rsidRPr="00A5598A">
              <w:rPr>
                <w:rFonts w:ascii="Montserrat" w:hAnsi="Montserrat"/>
                <w:sz w:val="22"/>
                <w:szCs w:val="22"/>
              </w:rPr>
              <w:t>(дата)</w:t>
            </w:r>
          </w:p>
          <w:p w14:paraId="1682FDD8" w14:textId="77777777" w:rsidR="008B4218" w:rsidRPr="00A5598A" w:rsidRDefault="008B4218" w:rsidP="0005337F">
            <w:pPr>
              <w:pStyle w:val="lff4"/>
              <w:ind w:right="35"/>
              <w:rPr>
                <w:rFonts w:ascii="Montserrat" w:hAnsi="Montserrat"/>
                <w:sz w:val="22"/>
                <w:szCs w:val="22"/>
              </w:rPr>
            </w:pPr>
            <w:r w:rsidRPr="00A5598A">
              <w:rPr>
                <w:rFonts w:ascii="Montserrat" w:hAnsi="Montserrat"/>
                <w:sz w:val="22"/>
                <w:szCs w:val="22"/>
              </w:rPr>
              <w:t>_____________/_______________</w:t>
            </w:r>
          </w:p>
          <w:p w14:paraId="3A510583" w14:textId="77777777" w:rsidR="008B4218" w:rsidRPr="0062524A" w:rsidRDefault="008B4218" w:rsidP="0005337F">
            <w:pPr>
              <w:pStyle w:val="lff4"/>
              <w:ind w:right="35"/>
            </w:pPr>
            <w:r w:rsidRPr="00A5598A">
              <w:rPr>
                <w:rFonts w:ascii="Montserrat" w:hAnsi="Montserrat"/>
                <w:sz w:val="22"/>
                <w:szCs w:val="22"/>
              </w:rPr>
              <w:t>(подпись/расшифровка подписи)</w:t>
            </w:r>
          </w:p>
        </w:tc>
      </w:tr>
      <w:bookmarkEnd w:id="150"/>
    </w:tbl>
    <w:p w14:paraId="0CA09F91" w14:textId="10C88226" w:rsidR="00AD4D2A" w:rsidRDefault="00AD4D2A" w:rsidP="007B3B07">
      <w:pPr>
        <w:rPr>
          <w:rFonts w:ascii="Arial" w:hAnsi="Arial" w:cs="Arial"/>
          <w:sz w:val="20"/>
        </w:rPr>
      </w:pPr>
    </w:p>
    <w:p w14:paraId="31E7482C" w14:textId="70B39D3E" w:rsidR="00AD4D2A" w:rsidRPr="007B3B07" w:rsidRDefault="00AD4D2A" w:rsidP="007B3B07">
      <w:pPr>
        <w:rPr>
          <w:rFonts w:ascii="Arial" w:hAnsi="Arial" w:cs="Arial"/>
          <w:sz w:val="20"/>
        </w:rPr>
      </w:pPr>
    </w:p>
    <w:sectPr w:rsidR="00AD4D2A" w:rsidRPr="007B3B07" w:rsidSect="00B24A3B">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2703" w14:textId="77777777" w:rsidR="00905712" w:rsidRDefault="00905712" w:rsidP="00E53F1A">
      <w:r>
        <w:separator/>
      </w:r>
    </w:p>
  </w:endnote>
  <w:endnote w:type="continuationSeparator" w:id="0">
    <w:p w14:paraId="00FEA781" w14:textId="77777777" w:rsidR="00905712" w:rsidRDefault="00905712" w:rsidP="00E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ontserrat">
    <w:panose1 w:val="00000500000000000000"/>
    <w:charset w:val="CC"/>
    <w:family w:val="auto"/>
    <w:pitch w:val="variable"/>
    <w:sig w:usb0="2000020F" w:usb1="00000003" w:usb2="00000000" w:usb3="00000000" w:csb0="00000197" w:csb1="00000000"/>
  </w:font>
  <w:font w:name="Univers for KPMG Light">
    <w:altName w:val="Calibri"/>
    <w:charset w:val="CC"/>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8AA5" w14:textId="77777777" w:rsidR="00AD4D2A" w:rsidRPr="00361913" w:rsidRDefault="00AD4D2A" w:rsidP="002E5B85">
    <w:pPr>
      <w:pStyle w:val="af0"/>
      <w:jc w:val="center"/>
      <w:rPr>
        <w:rFonts w:ascii="Montserrat" w:hAnsi="Montserrat"/>
        <w:sz w:val="22"/>
        <w:szCs w:val="22"/>
      </w:rPr>
    </w:pPr>
    <w:r w:rsidRPr="00361913">
      <w:rPr>
        <w:rFonts w:ascii="Montserrat" w:hAnsi="Montserrat"/>
        <w:sz w:val="22"/>
        <w:szCs w:val="22"/>
      </w:rPr>
      <w:fldChar w:fldCharType="begin"/>
    </w:r>
    <w:r w:rsidRPr="00361913">
      <w:rPr>
        <w:rFonts w:ascii="Montserrat" w:hAnsi="Montserrat"/>
        <w:sz w:val="22"/>
        <w:szCs w:val="22"/>
      </w:rPr>
      <w:instrText xml:space="preserve"> PAGE   \* MERGEFORMAT </w:instrText>
    </w:r>
    <w:r w:rsidRPr="00361913">
      <w:rPr>
        <w:rFonts w:ascii="Montserrat" w:hAnsi="Montserrat"/>
        <w:sz w:val="22"/>
        <w:szCs w:val="22"/>
      </w:rPr>
      <w:fldChar w:fldCharType="separate"/>
    </w:r>
    <w:r w:rsidRPr="00361913">
      <w:rPr>
        <w:rFonts w:ascii="Montserrat" w:hAnsi="Montserrat"/>
        <w:noProof/>
        <w:sz w:val="22"/>
        <w:szCs w:val="22"/>
      </w:rPr>
      <w:t>3</w:t>
    </w:r>
    <w:r w:rsidRPr="00361913">
      <w:rPr>
        <w:rFonts w:ascii="Montserrat" w:hAnsi="Montserra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80A9" w14:textId="77777777" w:rsidR="00905712" w:rsidRDefault="00905712" w:rsidP="00E53F1A">
      <w:r>
        <w:separator/>
      </w:r>
    </w:p>
  </w:footnote>
  <w:footnote w:type="continuationSeparator" w:id="0">
    <w:p w14:paraId="01C0759C" w14:textId="77777777" w:rsidR="00905712" w:rsidRDefault="00905712" w:rsidP="00E5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8659" w14:textId="3D9EB2FA" w:rsidR="00AD4D2A" w:rsidRDefault="00905712">
    <w:pPr>
      <w:pStyle w:val="ae"/>
    </w:pPr>
    <w:r>
      <w:rPr>
        <w:noProof/>
      </w:rPr>
      <w:pict w14:anchorId="38D42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49410" o:spid="_x0000_s2062" type="#_x0000_t136" style="position:absolute;margin-left:0;margin-top:0;width:494.6pt;height:164.85pt;rotation:315;z-index:-251649024;mso-position-horizontal:center;mso-position-horizontal-relative:margin;mso-position-vertical:center;mso-position-vertical-relative:margin" o:allowincell="f" fillcolor="silver" stroked="f">
          <v:fill opacity=".5"/>
          <v:textpath style="font-family:&quot;Arial&quot;;font-size:1pt"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8C41" w14:textId="7E4E9E96" w:rsidR="00AD4D2A" w:rsidRDefault="00905712">
    <w:pPr>
      <w:pStyle w:val="ae"/>
    </w:pPr>
    <w:r>
      <w:rPr>
        <w:noProof/>
      </w:rPr>
      <w:pict w14:anchorId="78AF7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49409" o:spid="_x0000_s2061" type="#_x0000_t136" style="position:absolute;margin-left:0;margin-top:0;width:494.6pt;height:164.85pt;rotation:315;z-index:-251651072;mso-position-horizontal:center;mso-position-horizontal-relative:margin;mso-position-vertical:center;mso-position-vertical-relative:margin" o:allowincell="f" fillcolor="silver" stroked="f">
          <v:fill opacity=".5"/>
          <v:textpath style="font-family:&quot;Arial&quot;;font-size:1pt"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D241C7"/>
    <w:multiLevelType w:val="hybridMultilevel"/>
    <w:tmpl w:val="D8609186"/>
    <w:lvl w:ilvl="0" w:tplc="0B5628F6">
      <w:start w:val="13"/>
      <w:numFmt w:val="decimal"/>
      <w:lvlText w:val="%1."/>
      <w:lvlJc w:val="left"/>
      <w:pPr>
        <w:ind w:left="821" w:hanging="39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3" w15:restartNumberingAfterBreak="0">
    <w:nsid w:val="257772C5"/>
    <w:multiLevelType w:val="multilevel"/>
    <w:tmpl w:val="E4FACCCA"/>
    <w:lvl w:ilvl="0">
      <w:start w:val="1"/>
      <w:numFmt w:val="decimal"/>
      <w:suff w:val="space"/>
      <w:lvlText w:val="%1."/>
      <w:lvlJc w:val="left"/>
      <w:pPr>
        <w:ind w:left="0" w:firstLine="709"/>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suff w:val="space"/>
      <w:lvlText w:val="%1.%2."/>
      <w:lvlJc w:val="left"/>
      <w:pPr>
        <w:ind w:left="0" w:firstLine="709"/>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l3"/>
      <w:suff w:val="space"/>
      <w:lvlText w:val="%1.%2.%3."/>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l4"/>
      <w:suff w:val="space"/>
      <w:lvlText w:val="%1.%2.%3.%4."/>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pStyle w:val="l5"/>
      <w:suff w:val="space"/>
      <w:lvlText w:val="%1.%2.%3.%4.%5."/>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cs="Times New Roman"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4" w15:restartNumberingAfterBreak="0">
    <w:nsid w:val="467F4C52"/>
    <w:multiLevelType w:val="multilevel"/>
    <w:tmpl w:val="B584FEBA"/>
    <w:lvl w:ilvl="0">
      <w:start w:val="1"/>
      <w:numFmt w:val="decimal"/>
      <w:suff w:val="space"/>
      <w:lvlText w:val="%1."/>
      <w:lvlJc w:val="left"/>
      <w:pPr>
        <w:ind w:left="0" w:firstLine="0"/>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426"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5" w15:restartNumberingAfterBreak="0">
    <w:nsid w:val="570820C0"/>
    <w:multiLevelType w:val="hybridMultilevel"/>
    <w:tmpl w:val="3554620E"/>
    <w:lvl w:ilvl="0" w:tplc="1DD86D6A">
      <w:start w:val="1"/>
      <w:numFmt w:val="decimal"/>
      <w:pStyle w:val="a"/>
      <w:lvlText w:val="5.%1"/>
      <w:lvlJc w:val="left"/>
      <w:pPr>
        <w:ind w:left="720" w:hanging="360"/>
      </w:pPr>
      <w:rPr>
        <w:rFonts w:ascii="Arial" w:hAnsi="Arial" w:cs="Arial"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6D237D"/>
    <w:multiLevelType w:val="multilevel"/>
    <w:tmpl w:val="9EFE1CEE"/>
    <w:lvl w:ilvl="0">
      <w:start w:val="1"/>
      <w:numFmt w:val="bullet"/>
      <w:pStyle w:val="l1"/>
      <w:suff w:val="space"/>
      <w:lvlText w:val=""/>
      <w:lvlJc w:val="left"/>
      <w:pPr>
        <w:ind w:left="0" w:firstLine="709"/>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bullet"/>
      <w:pStyle w:val="l2"/>
      <w:suff w:val="space"/>
      <w:lvlText w:val=""/>
      <w:lvlJc w:val="left"/>
      <w:pPr>
        <w:ind w:left="425" w:firstLine="709"/>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bullet"/>
      <w:pStyle w:val="l30"/>
      <w:suff w:val="space"/>
      <w:lvlText w:val=""/>
      <w:lvlJc w:val="left"/>
      <w:pPr>
        <w:ind w:left="850" w:firstLine="709"/>
      </w:pPr>
      <w:rPr>
        <w:rFonts w:ascii="Symbol" w:hAnsi="Symbol" w:hint="default"/>
        <w:position w:val="2"/>
        <w:sz w:val="24"/>
        <w:szCs w:val="24"/>
      </w:rPr>
    </w:lvl>
    <w:lvl w:ilvl="3">
      <w:start w:val="1"/>
      <w:numFmt w:val="bullet"/>
      <w:suff w:val="space"/>
      <w:lvlText w:val="–"/>
      <w:lvlJc w:val="left"/>
      <w:pPr>
        <w:ind w:left="1275" w:firstLine="709"/>
      </w:pPr>
      <w:rPr>
        <w:rFonts w:ascii="Times New Roman" w:hAnsi="Times New Roman" w:cs="Times New Roman" w:hint="default"/>
      </w:rPr>
    </w:lvl>
    <w:lvl w:ilvl="4">
      <w:start w:val="1"/>
      <w:numFmt w:val="bullet"/>
      <w:suff w:val="space"/>
      <w:lvlText w:val="–"/>
      <w:lvlJc w:val="left"/>
      <w:pPr>
        <w:ind w:left="1700" w:firstLine="709"/>
      </w:pPr>
      <w:rPr>
        <w:rFonts w:ascii="Times New Roman" w:hAnsi="Times New Roman" w:cs="Times New Roman" w:hint="default"/>
      </w:rPr>
    </w:lvl>
    <w:lvl w:ilvl="5">
      <w:start w:val="1"/>
      <w:numFmt w:val="bullet"/>
      <w:suff w:val="space"/>
      <w:lvlText w:val="–"/>
      <w:lvlJc w:val="left"/>
      <w:pPr>
        <w:ind w:left="2125" w:firstLine="709"/>
      </w:pPr>
      <w:rPr>
        <w:rFonts w:ascii="Times New Roman" w:hAnsi="Times New Roman" w:cs="Times New Roman" w:hint="default"/>
      </w:rPr>
    </w:lvl>
    <w:lvl w:ilvl="6">
      <w:start w:val="1"/>
      <w:numFmt w:val="bullet"/>
      <w:suff w:val="space"/>
      <w:lvlText w:val=""/>
      <w:lvlJc w:val="left"/>
      <w:pPr>
        <w:ind w:left="2550" w:firstLine="709"/>
      </w:pPr>
      <w:rPr>
        <w:rFonts w:ascii="Symbol" w:hAnsi="Symbol" w:hint="default"/>
      </w:rPr>
    </w:lvl>
    <w:lvl w:ilvl="7">
      <w:start w:val="1"/>
      <w:numFmt w:val="bullet"/>
      <w:suff w:val="space"/>
      <w:lvlText w:val="–"/>
      <w:lvlJc w:val="left"/>
      <w:pPr>
        <w:ind w:left="2975" w:firstLine="709"/>
      </w:pPr>
      <w:rPr>
        <w:rFonts w:ascii="Times New Roman" w:hAnsi="Times New Roman" w:cs="Times New Roman" w:hint="default"/>
      </w:rPr>
    </w:lvl>
    <w:lvl w:ilvl="8">
      <w:start w:val="1"/>
      <w:numFmt w:val="bullet"/>
      <w:suff w:val="space"/>
      <w:lvlText w:val=""/>
      <w:lvlJc w:val="left"/>
      <w:pPr>
        <w:ind w:left="3400" w:firstLine="709"/>
      </w:pPr>
      <w:rPr>
        <w:rFonts w:ascii="Symbol" w:hAnsi="Symbol" w:hint="default"/>
      </w:rPr>
    </w:lvl>
  </w:abstractNum>
  <w:abstractNum w:abstractNumId="7" w15:restartNumberingAfterBreak="0">
    <w:nsid w:val="64862C7F"/>
    <w:multiLevelType w:val="multilevel"/>
    <w:tmpl w:val="6B609DC8"/>
    <w:lvl w:ilvl="0">
      <w:start w:val="1"/>
      <w:numFmt w:val="bullet"/>
      <w:pStyle w:val="a0"/>
      <w:lvlText w:val="—"/>
      <w:lvlJc w:val="left"/>
      <w:pPr>
        <w:ind w:left="340" w:hanging="340"/>
      </w:pPr>
      <w:rPr>
        <w:rFonts w:ascii="Arial" w:hAnsi="Arial" w:hint="default"/>
        <w:sz w:val="20"/>
        <w:szCs w:val="20"/>
      </w:rPr>
    </w:lvl>
    <w:lvl w:ilvl="1">
      <w:start w:val="1"/>
      <w:numFmt w:val="bullet"/>
      <w:pStyle w:val="2"/>
      <w:lvlText w:val="-"/>
      <w:lvlJc w:val="left"/>
      <w:pPr>
        <w:ind w:left="680" w:hanging="340"/>
      </w:pPr>
      <w:rPr>
        <w:rFonts w:ascii="Arial" w:hAnsi="Arial" w:hint="default"/>
        <w:sz w:val="20"/>
        <w:szCs w:val="20"/>
      </w:rPr>
    </w:lvl>
    <w:lvl w:ilvl="2">
      <w:start w:val="1"/>
      <w:numFmt w:val="bullet"/>
      <w:pStyle w:val="3"/>
      <w:lvlText w:val="—"/>
      <w:lvlJc w:val="left"/>
      <w:pPr>
        <w:ind w:left="1020" w:hanging="340"/>
      </w:pPr>
      <w:rPr>
        <w:rFonts w:ascii="Arial" w:hAnsi="Arial" w:hint="default"/>
        <w:sz w:val="20"/>
        <w:szCs w:val="20"/>
      </w:rPr>
    </w:lvl>
    <w:lvl w:ilvl="3">
      <w:start w:val="1"/>
      <w:numFmt w:val="bullet"/>
      <w:pStyle w:val="4"/>
      <w:lvlText w:val="-"/>
      <w:lvlJc w:val="left"/>
      <w:pPr>
        <w:ind w:left="1360" w:hanging="340"/>
      </w:pPr>
      <w:rPr>
        <w:rFonts w:ascii="Arial" w:hAnsi="Arial" w:hint="default"/>
        <w:sz w:val="20"/>
        <w:szCs w:val="20"/>
      </w:rPr>
    </w:lvl>
    <w:lvl w:ilvl="4">
      <w:start w:val="1"/>
      <w:numFmt w:val="bullet"/>
      <w:pStyle w:val="5"/>
      <w:lvlText w:val="—"/>
      <w:lvlJc w:val="left"/>
      <w:pPr>
        <w:ind w:left="1700" w:hanging="340"/>
      </w:pPr>
      <w:rPr>
        <w:rFonts w:ascii="Arial" w:hAnsi="Arial" w:hint="default"/>
        <w:sz w:val="20"/>
        <w:szCs w:val="20"/>
      </w:rPr>
    </w:lvl>
    <w:lvl w:ilvl="5">
      <w:start w:val="1"/>
      <w:numFmt w:val="bullet"/>
      <w:lvlText w:val="-"/>
      <w:lvlJc w:val="left"/>
      <w:pPr>
        <w:ind w:left="2040" w:hanging="340"/>
      </w:pPr>
      <w:rPr>
        <w:rFonts w:ascii="Arial" w:hAnsi="Arial" w:hint="default"/>
        <w:sz w:val="20"/>
        <w:szCs w:val="20"/>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8" w15:restartNumberingAfterBreak="0">
    <w:nsid w:val="6F887F45"/>
    <w:multiLevelType w:val="hybridMultilevel"/>
    <w:tmpl w:val="658C3B5A"/>
    <w:lvl w:ilvl="0" w:tplc="433823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41441"/>
    <w:multiLevelType w:val="multilevel"/>
    <w:tmpl w:val="C2688210"/>
    <w:lvl w:ilvl="0">
      <w:start w:val="1"/>
      <w:numFmt w:val="decimal"/>
      <w:pStyle w:val="1"/>
      <w:lvlText w:val="%1"/>
      <w:lvlJc w:val="left"/>
      <w:pPr>
        <w:ind w:left="432" w:hanging="432"/>
      </w:pPr>
    </w:lvl>
    <w:lvl w:ilvl="1">
      <w:start w:val="1"/>
      <w:numFmt w:val="decimal"/>
      <w:pStyle w:val="20"/>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6"/>
  </w:num>
  <w:num w:numId="2">
    <w:abstractNumId w:val="3"/>
  </w:num>
  <w:num w:numId="3">
    <w:abstractNumId w:val="7"/>
  </w:num>
  <w:num w:numId="4">
    <w:abstractNumId w:val="5"/>
    <w:lvlOverride w:ilvl="0">
      <w:lvl w:ilvl="0" w:tplc="1DD86D6A">
        <w:start w:val="1"/>
        <w:numFmt w:val="decimal"/>
        <w:pStyle w:val="a"/>
        <w:suff w:val="space"/>
        <w:lvlText w:val="%1."/>
        <w:lvlJc w:val="left"/>
        <w:pPr>
          <w:ind w:left="0" w:firstLine="709"/>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Override>
    <w:lvlOverride w:ilvl="1">
      <w:lvl w:ilvl="1" w:tplc="04190019">
        <w:start w:val="1"/>
        <w:numFmt w:val="decimal"/>
        <w:suff w:val="space"/>
        <w:lvlText w:val="%1.%2."/>
        <w:lvlJc w:val="left"/>
        <w:pPr>
          <w:ind w:left="0" w:firstLine="709"/>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Override>
    <w:lvlOverride w:ilvl="2">
      <w:lvl w:ilvl="2" w:tplc="0419001B">
        <w:start w:val="1"/>
        <w:numFmt w:val="decimal"/>
        <w:suff w:val="space"/>
        <w:lvlText w:val="%1.%2.%3."/>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Override>
    <w:lvlOverride w:ilvl="3">
      <w:lvl w:ilvl="3" w:tplc="0419000F">
        <w:start w:val="1"/>
        <w:numFmt w:val="decimal"/>
        <w:suff w:val="space"/>
        <w:lvlText w:val="%1.%2.%3.%4."/>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Override>
    <w:lvlOverride w:ilvl="4">
      <w:lvl w:ilvl="4" w:tplc="04190019">
        <w:start w:val="1"/>
        <w:numFmt w:val="decimal"/>
        <w:suff w:val="space"/>
        <w:lvlText w:val="%1.%2.%3.%4.%5."/>
        <w:lvlJc w:val="left"/>
        <w:pPr>
          <w:ind w:left="0"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Override>
    <w:lvlOverride w:ilvl="5">
      <w:lvl w:ilvl="5" w:tplc="0419001B">
        <w:start w:val="1"/>
        <w:numFmt w:val="bullet"/>
        <w:suff w:val="space"/>
        <w:lvlText w:val="–"/>
        <w:lvlJc w:val="left"/>
        <w:pPr>
          <w:ind w:left="0" w:firstLine="709"/>
        </w:pPr>
        <w:rPr>
          <w:rFonts w:ascii="Times New Roman" w:hAnsi="Times New Roman" w:cs="Times New Roman" w:hint="default"/>
        </w:rPr>
      </w:lvl>
    </w:lvlOverride>
    <w:lvlOverride w:ilvl="6">
      <w:lvl w:ilvl="6" w:tplc="0419000F">
        <w:start w:val="1"/>
        <w:numFmt w:val="bullet"/>
        <w:suff w:val="space"/>
        <w:lvlText w:val=""/>
        <w:lvlJc w:val="left"/>
        <w:pPr>
          <w:ind w:left="0" w:firstLine="709"/>
        </w:pPr>
        <w:rPr>
          <w:rFonts w:ascii="Symbol" w:hAnsi="Symbol" w:cs="Times New Roman" w:hint="default"/>
        </w:rPr>
      </w:lvl>
    </w:lvlOverride>
    <w:lvlOverride w:ilvl="7">
      <w:lvl w:ilvl="7" w:tplc="04190019">
        <w:start w:val="1"/>
        <w:numFmt w:val="bullet"/>
        <w:suff w:val="space"/>
        <w:lvlText w:val="–"/>
        <w:lvlJc w:val="left"/>
        <w:pPr>
          <w:ind w:left="0" w:firstLine="709"/>
        </w:pPr>
        <w:rPr>
          <w:rFonts w:ascii="Times New Roman" w:hAnsi="Times New Roman" w:cs="Times New Roman" w:hint="default"/>
        </w:rPr>
      </w:lvl>
    </w:lvlOverride>
    <w:lvlOverride w:ilvl="8">
      <w:lvl w:ilvl="8" w:tplc="0419001B">
        <w:start w:val="1"/>
        <w:numFmt w:val="bullet"/>
        <w:suff w:val="space"/>
        <w:lvlText w:val=""/>
        <w:lvlJc w:val="left"/>
        <w:pPr>
          <w:ind w:left="0" w:firstLine="709"/>
        </w:pPr>
        <w:rPr>
          <w:rFonts w:ascii="Symbol" w:hAnsi="Symbol" w:hint="default"/>
        </w:rPr>
      </w:lvl>
    </w:lvlOverride>
  </w:num>
  <w:num w:numId="5">
    <w:abstractNumId w:val="9"/>
  </w:num>
  <w:num w:numId="6">
    <w:abstractNumId w:val="7"/>
  </w:num>
  <w:num w:numId="7">
    <w:abstractNumId w:val="7"/>
  </w:num>
  <w:num w:numId="8">
    <w:abstractNumId w:val="4"/>
  </w:num>
  <w:num w:numId="9">
    <w:abstractNumId w:val="9"/>
  </w:num>
  <w:num w:numId="10">
    <w:abstractNumId w:val="5"/>
  </w:num>
  <w:num w:numId="11">
    <w:abstractNumId w:val="8"/>
  </w:num>
  <w:num w:numId="12">
    <w:abstractNumId w:val="9"/>
  </w:num>
  <w:num w:numId="13">
    <w:abstractNumId w:val="9"/>
  </w:num>
  <w:num w:numId="14">
    <w:abstractNumId w:val="7"/>
  </w:num>
  <w:num w:numId="15">
    <w:abstractNumId w:val="7"/>
  </w:num>
  <w:num w:numId="16">
    <w:abstractNumId w:val="0"/>
    <w:lvlOverride w:ilvl="0">
      <w:startOverride w:val="1"/>
    </w:lvlOverride>
  </w:num>
  <w:num w:numId="17">
    <w:abstractNumId w:val="0"/>
    <w:lvlOverride w:ilvl="0">
      <w:startOverride w:val="1"/>
    </w:lvlOverride>
  </w:num>
  <w:num w:numId="18">
    <w:abstractNumId w:val="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7"/>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4E"/>
    <w:rsid w:val="00000623"/>
    <w:rsid w:val="0000156C"/>
    <w:rsid w:val="000025DE"/>
    <w:rsid w:val="00002665"/>
    <w:rsid w:val="00002A1F"/>
    <w:rsid w:val="00004068"/>
    <w:rsid w:val="00004C09"/>
    <w:rsid w:val="00005107"/>
    <w:rsid w:val="00010E78"/>
    <w:rsid w:val="0001151A"/>
    <w:rsid w:val="000130C8"/>
    <w:rsid w:val="0001439B"/>
    <w:rsid w:val="00014F26"/>
    <w:rsid w:val="0001535D"/>
    <w:rsid w:val="0001601B"/>
    <w:rsid w:val="00017775"/>
    <w:rsid w:val="00017D17"/>
    <w:rsid w:val="000249A3"/>
    <w:rsid w:val="000251DA"/>
    <w:rsid w:val="00027EC7"/>
    <w:rsid w:val="00030C73"/>
    <w:rsid w:val="00034A31"/>
    <w:rsid w:val="000355FD"/>
    <w:rsid w:val="000377D4"/>
    <w:rsid w:val="00040CCC"/>
    <w:rsid w:val="00041C71"/>
    <w:rsid w:val="000437F4"/>
    <w:rsid w:val="00044723"/>
    <w:rsid w:val="0004482E"/>
    <w:rsid w:val="00047532"/>
    <w:rsid w:val="00052E6D"/>
    <w:rsid w:val="0005337F"/>
    <w:rsid w:val="00054A3C"/>
    <w:rsid w:val="00055B42"/>
    <w:rsid w:val="0006019D"/>
    <w:rsid w:val="00060F48"/>
    <w:rsid w:val="000634D8"/>
    <w:rsid w:val="00066C5B"/>
    <w:rsid w:val="000673C7"/>
    <w:rsid w:val="00070159"/>
    <w:rsid w:val="0007034F"/>
    <w:rsid w:val="00071147"/>
    <w:rsid w:val="000711B6"/>
    <w:rsid w:val="000717C7"/>
    <w:rsid w:val="0007353A"/>
    <w:rsid w:val="000741F3"/>
    <w:rsid w:val="00075349"/>
    <w:rsid w:val="000755E1"/>
    <w:rsid w:val="00077B35"/>
    <w:rsid w:val="000809EC"/>
    <w:rsid w:val="00081BDD"/>
    <w:rsid w:val="00093384"/>
    <w:rsid w:val="00093D3E"/>
    <w:rsid w:val="00094A7A"/>
    <w:rsid w:val="0009545F"/>
    <w:rsid w:val="000954B0"/>
    <w:rsid w:val="000A26C1"/>
    <w:rsid w:val="000A5EEE"/>
    <w:rsid w:val="000A6187"/>
    <w:rsid w:val="000B05FF"/>
    <w:rsid w:val="000B377D"/>
    <w:rsid w:val="000B3E2E"/>
    <w:rsid w:val="000B41EB"/>
    <w:rsid w:val="000B55A4"/>
    <w:rsid w:val="000C01A8"/>
    <w:rsid w:val="000C1350"/>
    <w:rsid w:val="000C2E11"/>
    <w:rsid w:val="000C36C3"/>
    <w:rsid w:val="000C376A"/>
    <w:rsid w:val="000C4EBE"/>
    <w:rsid w:val="000C5524"/>
    <w:rsid w:val="000C5669"/>
    <w:rsid w:val="000C594D"/>
    <w:rsid w:val="000C63EA"/>
    <w:rsid w:val="000C654F"/>
    <w:rsid w:val="000D0789"/>
    <w:rsid w:val="000D0D72"/>
    <w:rsid w:val="000D3D67"/>
    <w:rsid w:val="000D7BD4"/>
    <w:rsid w:val="000E24AB"/>
    <w:rsid w:val="000E25CB"/>
    <w:rsid w:val="000E260F"/>
    <w:rsid w:val="000E272F"/>
    <w:rsid w:val="000E3C48"/>
    <w:rsid w:val="000E4DFF"/>
    <w:rsid w:val="000E7775"/>
    <w:rsid w:val="000F1B6D"/>
    <w:rsid w:val="000F2EC3"/>
    <w:rsid w:val="000F4F4A"/>
    <w:rsid w:val="00104CC0"/>
    <w:rsid w:val="00104E51"/>
    <w:rsid w:val="00106FF3"/>
    <w:rsid w:val="001103FE"/>
    <w:rsid w:val="0011092A"/>
    <w:rsid w:val="0011193F"/>
    <w:rsid w:val="00115E46"/>
    <w:rsid w:val="001174E8"/>
    <w:rsid w:val="001200B9"/>
    <w:rsid w:val="00124A6F"/>
    <w:rsid w:val="00125BE5"/>
    <w:rsid w:val="00126DF2"/>
    <w:rsid w:val="001278CB"/>
    <w:rsid w:val="0013018A"/>
    <w:rsid w:val="0013402F"/>
    <w:rsid w:val="001353ED"/>
    <w:rsid w:val="00135ECA"/>
    <w:rsid w:val="00136E0F"/>
    <w:rsid w:val="00137823"/>
    <w:rsid w:val="00141887"/>
    <w:rsid w:val="00141D9E"/>
    <w:rsid w:val="00142D81"/>
    <w:rsid w:val="00144F79"/>
    <w:rsid w:val="001456EB"/>
    <w:rsid w:val="00150AA7"/>
    <w:rsid w:val="00152DB7"/>
    <w:rsid w:val="00154230"/>
    <w:rsid w:val="00154CC6"/>
    <w:rsid w:val="001665B8"/>
    <w:rsid w:val="0016699A"/>
    <w:rsid w:val="00167AAA"/>
    <w:rsid w:val="00170031"/>
    <w:rsid w:val="00171D91"/>
    <w:rsid w:val="00173493"/>
    <w:rsid w:val="001760D4"/>
    <w:rsid w:val="001841B2"/>
    <w:rsid w:val="0018788C"/>
    <w:rsid w:val="00190442"/>
    <w:rsid w:val="00192332"/>
    <w:rsid w:val="001931C7"/>
    <w:rsid w:val="001953A3"/>
    <w:rsid w:val="00196F1F"/>
    <w:rsid w:val="001A34EC"/>
    <w:rsid w:val="001A4E8F"/>
    <w:rsid w:val="001A4F6D"/>
    <w:rsid w:val="001B1284"/>
    <w:rsid w:val="001B15AD"/>
    <w:rsid w:val="001B2488"/>
    <w:rsid w:val="001B32C7"/>
    <w:rsid w:val="001B40AC"/>
    <w:rsid w:val="001B44F6"/>
    <w:rsid w:val="001B5ED5"/>
    <w:rsid w:val="001B5F5E"/>
    <w:rsid w:val="001B6276"/>
    <w:rsid w:val="001B78B0"/>
    <w:rsid w:val="001C2148"/>
    <w:rsid w:val="001C2382"/>
    <w:rsid w:val="001C6823"/>
    <w:rsid w:val="001C730E"/>
    <w:rsid w:val="001C7C46"/>
    <w:rsid w:val="001D0467"/>
    <w:rsid w:val="001D079F"/>
    <w:rsid w:val="001D15E3"/>
    <w:rsid w:val="001D36FE"/>
    <w:rsid w:val="001D5A52"/>
    <w:rsid w:val="001E004A"/>
    <w:rsid w:val="001E10A9"/>
    <w:rsid w:val="001E2BAC"/>
    <w:rsid w:val="001E54A8"/>
    <w:rsid w:val="001E5BD8"/>
    <w:rsid w:val="001E6349"/>
    <w:rsid w:val="001E6522"/>
    <w:rsid w:val="001E6E96"/>
    <w:rsid w:val="001F1373"/>
    <w:rsid w:val="001F6846"/>
    <w:rsid w:val="002021D7"/>
    <w:rsid w:val="00202448"/>
    <w:rsid w:val="002069D4"/>
    <w:rsid w:val="00210319"/>
    <w:rsid w:val="00212C25"/>
    <w:rsid w:val="002131DF"/>
    <w:rsid w:val="0021483B"/>
    <w:rsid w:val="00215569"/>
    <w:rsid w:val="00215E13"/>
    <w:rsid w:val="00217E08"/>
    <w:rsid w:val="002241F8"/>
    <w:rsid w:val="0022563F"/>
    <w:rsid w:val="002257E1"/>
    <w:rsid w:val="00225ED1"/>
    <w:rsid w:val="00227936"/>
    <w:rsid w:val="00230BD0"/>
    <w:rsid w:val="00232ED5"/>
    <w:rsid w:val="0023344E"/>
    <w:rsid w:val="0023535D"/>
    <w:rsid w:val="00237198"/>
    <w:rsid w:val="00237638"/>
    <w:rsid w:val="0023782E"/>
    <w:rsid w:val="00243F42"/>
    <w:rsid w:val="0024731E"/>
    <w:rsid w:val="0024736C"/>
    <w:rsid w:val="00247EA4"/>
    <w:rsid w:val="00250905"/>
    <w:rsid w:val="00251A6D"/>
    <w:rsid w:val="00251D48"/>
    <w:rsid w:val="00252D94"/>
    <w:rsid w:val="002557C6"/>
    <w:rsid w:val="002576A3"/>
    <w:rsid w:val="00260240"/>
    <w:rsid w:val="00264B84"/>
    <w:rsid w:val="00270B7B"/>
    <w:rsid w:val="0027135D"/>
    <w:rsid w:val="00274202"/>
    <w:rsid w:val="0027562D"/>
    <w:rsid w:val="00275D1D"/>
    <w:rsid w:val="002768AD"/>
    <w:rsid w:val="00277BBF"/>
    <w:rsid w:val="00277D80"/>
    <w:rsid w:val="00277DA0"/>
    <w:rsid w:val="00280689"/>
    <w:rsid w:val="00280CEE"/>
    <w:rsid w:val="00281B43"/>
    <w:rsid w:val="00281C23"/>
    <w:rsid w:val="00282E4E"/>
    <w:rsid w:val="00284A3C"/>
    <w:rsid w:val="00286A3D"/>
    <w:rsid w:val="00286FDC"/>
    <w:rsid w:val="002871DD"/>
    <w:rsid w:val="00290E31"/>
    <w:rsid w:val="00292554"/>
    <w:rsid w:val="00295A70"/>
    <w:rsid w:val="00295FC2"/>
    <w:rsid w:val="0029622C"/>
    <w:rsid w:val="0029734A"/>
    <w:rsid w:val="00297916"/>
    <w:rsid w:val="00297C6C"/>
    <w:rsid w:val="002A0DFF"/>
    <w:rsid w:val="002A1283"/>
    <w:rsid w:val="002A2692"/>
    <w:rsid w:val="002A458D"/>
    <w:rsid w:val="002A4EA9"/>
    <w:rsid w:val="002A5B6C"/>
    <w:rsid w:val="002A7E3D"/>
    <w:rsid w:val="002B166B"/>
    <w:rsid w:val="002B1BC4"/>
    <w:rsid w:val="002B3526"/>
    <w:rsid w:val="002B4256"/>
    <w:rsid w:val="002B70AF"/>
    <w:rsid w:val="002B71C5"/>
    <w:rsid w:val="002C0170"/>
    <w:rsid w:val="002C0836"/>
    <w:rsid w:val="002C430B"/>
    <w:rsid w:val="002D09A2"/>
    <w:rsid w:val="002D1A8A"/>
    <w:rsid w:val="002D2729"/>
    <w:rsid w:val="002D2E7C"/>
    <w:rsid w:val="002D4138"/>
    <w:rsid w:val="002D6B19"/>
    <w:rsid w:val="002D7305"/>
    <w:rsid w:val="002D7E14"/>
    <w:rsid w:val="002E1E86"/>
    <w:rsid w:val="002E278A"/>
    <w:rsid w:val="002E296B"/>
    <w:rsid w:val="002E55C0"/>
    <w:rsid w:val="002E5B85"/>
    <w:rsid w:val="002F0454"/>
    <w:rsid w:val="002F10AB"/>
    <w:rsid w:val="002F1BBC"/>
    <w:rsid w:val="002F1F70"/>
    <w:rsid w:val="002F2147"/>
    <w:rsid w:val="002F249F"/>
    <w:rsid w:val="002F29D7"/>
    <w:rsid w:val="002F46E2"/>
    <w:rsid w:val="002F5D8C"/>
    <w:rsid w:val="002F5E0B"/>
    <w:rsid w:val="0030017F"/>
    <w:rsid w:val="003006AB"/>
    <w:rsid w:val="00300CCD"/>
    <w:rsid w:val="00304071"/>
    <w:rsid w:val="00304BAA"/>
    <w:rsid w:val="003053C4"/>
    <w:rsid w:val="00306866"/>
    <w:rsid w:val="00310BB3"/>
    <w:rsid w:val="00313860"/>
    <w:rsid w:val="00314D13"/>
    <w:rsid w:val="00316525"/>
    <w:rsid w:val="00317049"/>
    <w:rsid w:val="00317611"/>
    <w:rsid w:val="003223D6"/>
    <w:rsid w:val="00326698"/>
    <w:rsid w:val="00326D95"/>
    <w:rsid w:val="00332B02"/>
    <w:rsid w:val="00334472"/>
    <w:rsid w:val="00334C48"/>
    <w:rsid w:val="0033557C"/>
    <w:rsid w:val="00336A6D"/>
    <w:rsid w:val="003406EF"/>
    <w:rsid w:val="00340F4A"/>
    <w:rsid w:val="003445D5"/>
    <w:rsid w:val="00346B5C"/>
    <w:rsid w:val="00354177"/>
    <w:rsid w:val="00355DAD"/>
    <w:rsid w:val="003568ED"/>
    <w:rsid w:val="00356CCB"/>
    <w:rsid w:val="00357BC4"/>
    <w:rsid w:val="003605CD"/>
    <w:rsid w:val="00361913"/>
    <w:rsid w:val="00363626"/>
    <w:rsid w:val="00363691"/>
    <w:rsid w:val="00366885"/>
    <w:rsid w:val="00367DDA"/>
    <w:rsid w:val="00376633"/>
    <w:rsid w:val="0037774C"/>
    <w:rsid w:val="00377795"/>
    <w:rsid w:val="003779D2"/>
    <w:rsid w:val="003813AD"/>
    <w:rsid w:val="00381563"/>
    <w:rsid w:val="003819A3"/>
    <w:rsid w:val="003829B5"/>
    <w:rsid w:val="00382D67"/>
    <w:rsid w:val="00382E07"/>
    <w:rsid w:val="00386F2B"/>
    <w:rsid w:val="003871F4"/>
    <w:rsid w:val="00392631"/>
    <w:rsid w:val="003933EB"/>
    <w:rsid w:val="00393DA3"/>
    <w:rsid w:val="00394334"/>
    <w:rsid w:val="00394CBC"/>
    <w:rsid w:val="003A40F5"/>
    <w:rsid w:val="003A594C"/>
    <w:rsid w:val="003A5D25"/>
    <w:rsid w:val="003A6C58"/>
    <w:rsid w:val="003A7C5F"/>
    <w:rsid w:val="003B0CD8"/>
    <w:rsid w:val="003B22C4"/>
    <w:rsid w:val="003B4381"/>
    <w:rsid w:val="003B58E1"/>
    <w:rsid w:val="003C2D71"/>
    <w:rsid w:val="003C2DF4"/>
    <w:rsid w:val="003C56BE"/>
    <w:rsid w:val="003C715C"/>
    <w:rsid w:val="003C72E7"/>
    <w:rsid w:val="003D255B"/>
    <w:rsid w:val="003D4213"/>
    <w:rsid w:val="003D4978"/>
    <w:rsid w:val="003D6C20"/>
    <w:rsid w:val="003D7DA8"/>
    <w:rsid w:val="003E2318"/>
    <w:rsid w:val="003E2D16"/>
    <w:rsid w:val="003E3AC6"/>
    <w:rsid w:val="003E4190"/>
    <w:rsid w:val="003E4FCE"/>
    <w:rsid w:val="003E5D0C"/>
    <w:rsid w:val="003E6980"/>
    <w:rsid w:val="003E7462"/>
    <w:rsid w:val="003E77E9"/>
    <w:rsid w:val="003F02C7"/>
    <w:rsid w:val="003F146C"/>
    <w:rsid w:val="003F169D"/>
    <w:rsid w:val="003F193C"/>
    <w:rsid w:val="003F507A"/>
    <w:rsid w:val="00400570"/>
    <w:rsid w:val="00401B73"/>
    <w:rsid w:val="004022DA"/>
    <w:rsid w:val="004038A2"/>
    <w:rsid w:val="00405639"/>
    <w:rsid w:val="00406348"/>
    <w:rsid w:val="004074C9"/>
    <w:rsid w:val="00407B4E"/>
    <w:rsid w:val="00407D19"/>
    <w:rsid w:val="00410B20"/>
    <w:rsid w:val="0041253B"/>
    <w:rsid w:val="004154D4"/>
    <w:rsid w:val="00417A8C"/>
    <w:rsid w:val="00420B93"/>
    <w:rsid w:val="0042336C"/>
    <w:rsid w:val="00423A1B"/>
    <w:rsid w:val="004269F5"/>
    <w:rsid w:val="0043105A"/>
    <w:rsid w:val="00433679"/>
    <w:rsid w:val="00433F3E"/>
    <w:rsid w:val="0044040D"/>
    <w:rsid w:val="00441442"/>
    <w:rsid w:val="0044279C"/>
    <w:rsid w:val="004435B8"/>
    <w:rsid w:val="0044382A"/>
    <w:rsid w:val="004442B7"/>
    <w:rsid w:val="004535C3"/>
    <w:rsid w:val="00457CDA"/>
    <w:rsid w:val="004613B5"/>
    <w:rsid w:val="00462974"/>
    <w:rsid w:val="0046560E"/>
    <w:rsid w:val="00467723"/>
    <w:rsid w:val="004706DA"/>
    <w:rsid w:val="00471397"/>
    <w:rsid w:val="00471B53"/>
    <w:rsid w:val="00472F64"/>
    <w:rsid w:val="00475864"/>
    <w:rsid w:val="00477AAD"/>
    <w:rsid w:val="00477B6F"/>
    <w:rsid w:val="0048081D"/>
    <w:rsid w:val="0048133C"/>
    <w:rsid w:val="004827F9"/>
    <w:rsid w:val="00483FF5"/>
    <w:rsid w:val="004879E3"/>
    <w:rsid w:val="00491D4B"/>
    <w:rsid w:val="00492D73"/>
    <w:rsid w:val="00493162"/>
    <w:rsid w:val="00493548"/>
    <w:rsid w:val="004938D2"/>
    <w:rsid w:val="00494A81"/>
    <w:rsid w:val="00494AC0"/>
    <w:rsid w:val="00496A4F"/>
    <w:rsid w:val="0049756B"/>
    <w:rsid w:val="004A47F1"/>
    <w:rsid w:val="004A54E5"/>
    <w:rsid w:val="004A5AE9"/>
    <w:rsid w:val="004A7B52"/>
    <w:rsid w:val="004B09E8"/>
    <w:rsid w:val="004B0A8A"/>
    <w:rsid w:val="004B6010"/>
    <w:rsid w:val="004B614B"/>
    <w:rsid w:val="004B7E46"/>
    <w:rsid w:val="004C3EF4"/>
    <w:rsid w:val="004C6896"/>
    <w:rsid w:val="004C6E4A"/>
    <w:rsid w:val="004C7283"/>
    <w:rsid w:val="004D2487"/>
    <w:rsid w:val="004D2E53"/>
    <w:rsid w:val="004D4241"/>
    <w:rsid w:val="004D46F7"/>
    <w:rsid w:val="004E19EB"/>
    <w:rsid w:val="004E2193"/>
    <w:rsid w:val="004E2AE1"/>
    <w:rsid w:val="004E3CE9"/>
    <w:rsid w:val="004E7453"/>
    <w:rsid w:val="004F01AC"/>
    <w:rsid w:val="004F1524"/>
    <w:rsid w:val="004F2F6F"/>
    <w:rsid w:val="004F3352"/>
    <w:rsid w:val="004F4227"/>
    <w:rsid w:val="004F58D9"/>
    <w:rsid w:val="004F5A60"/>
    <w:rsid w:val="004F5C0C"/>
    <w:rsid w:val="004F5C18"/>
    <w:rsid w:val="004F6908"/>
    <w:rsid w:val="004F6EF3"/>
    <w:rsid w:val="004F7464"/>
    <w:rsid w:val="00504AFC"/>
    <w:rsid w:val="005054F6"/>
    <w:rsid w:val="0050646D"/>
    <w:rsid w:val="0050660E"/>
    <w:rsid w:val="0050687E"/>
    <w:rsid w:val="00506FA8"/>
    <w:rsid w:val="00510370"/>
    <w:rsid w:val="005105DA"/>
    <w:rsid w:val="00512C89"/>
    <w:rsid w:val="005137DB"/>
    <w:rsid w:val="005152AB"/>
    <w:rsid w:val="00516211"/>
    <w:rsid w:val="00517105"/>
    <w:rsid w:val="00520A59"/>
    <w:rsid w:val="005216A9"/>
    <w:rsid w:val="0052422B"/>
    <w:rsid w:val="00526BF5"/>
    <w:rsid w:val="0052792F"/>
    <w:rsid w:val="00532F60"/>
    <w:rsid w:val="0053360E"/>
    <w:rsid w:val="00533BEC"/>
    <w:rsid w:val="00533DF0"/>
    <w:rsid w:val="005355C5"/>
    <w:rsid w:val="00535808"/>
    <w:rsid w:val="00536A99"/>
    <w:rsid w:val="0054003D"/>
    <w:rsid w:val="005410BC"/>
    <w:rsid w:val="005415CD"/>
    <w:rsid w:val="00542691"/>
    <w:rsid w:val="00542C01"/>
    <w:rsid w:val="005463A2"/>
    <w:rsid w:val="00547085"/>
    <w:rsid w:val="00547B63"/>
    <w:rsid w:val="00551F87"/>
    <w:rsid w:val="00555691"/>
    <w:rsid w:val="005577F1"/>
    <w:rsid w:val="00557F0B"/>
    <w:rsid w:val="005613AE"/>
    <w:rsid w:val="00562B2D"/>
    <w:rsid w:val="00565854"/>
    <w:rsid w:val="00570EBB"/>
    <w:rsid w:val="005735AF"/>
    <w:rsid w:val="005740AD"/>
    <w:rsid w:val="00576A28"/>
    <w:rsid w:val="005802CB"/>
    <w:rsid w:val="005836F8"/>
    <w:rsid w:val="00583808"/>
    <w:rsid w:val="005865A1"/>
    <w:rsid w:val="00586C04"/>
    <w:rsid w:val="00586D56"/>
    <w:rsid w:val="005929FD"/>
    <w:rsid w:val="00594891"/>
    <w:rsid w:val="00596FB6"/>
    <w:rsid w:val="005A0A69"/>
    <w:rsid w:val="005A1BA5"/>
    <w:rsid w:val="005A6EEF"/>
    <w:rsid w:val="005B0287"/>
    <w:rsid w:val="005B0553"/>
    <w:rsid w:val="005B0C13"/>
    <w:rsid w:val="005B2B49"/>
    <w:rsid w:val="005B5CB5"/>
    <w:rsid w:val="005C0BAA"/>
    <w:rsid w:val="005C145F"/>
    <w:rsid w:val="005C75A4"/>
    <w:rsid w:val="005C7B5E"/>
    <w:rsid w:val="005D07D4"/>
    <w:rsid w:val="005D2B4B"/>
    <w:rsid w:val="005D32FF"/>
    <w:rsid w:val="005D51CE"/>
    <w:rsid w:val="005D5901"/>
    <w:rsid w:val="005E01DC"/>
    <w:rsid w:val="005E0C76"/>
    <w:rsid w:val="005E176C"/>
    <w:rsid w:val="005E1A74"/>
    <w:rsid w:val="005E2AF2"/>
    <w:rsid w:val="005E2CE8"/>
    <w:rsid w:val="005E2D97"/>
    <w:rsid w:val="005E6C6D"/>
    <w:rsid w:val="005E755A"/>
    <w:rsid w:val="005F4615"/>
    <w:rsid w:val="005F694C"/>
    <w:rsid w:val="005F6B94"/>
    <w:rsid w:val="00601020"/>
    <w:rsid w:val="00601EF3"/>
    <w:rsid w:val="006055DE"/>
    <w:rsid w:val="006058C1"/>
    <w:rsid w:val="00607798"/>
    <w:rsid w:val="0061017C"/>
    <w:rsid w:val="00610210"/>
    <w:rsid w:val="006127FC"/>
    <w:rsid w:val="00613999"/>
    <w:rsid w:val="00613DE2"/>
    <w:rsid w:val="00620993"/>
    <w:rsid w:val="00620D4E"/>
    <w:rsid w:val="0062272E"/>
    <w:rsid w:val="0062385A"/>
    <w:rsid w:val="00625930"/>
    <w:rsid w:val="00627515"/>
    <w:rsid w:val="0063012F"/>
    <w:rsid w:val="00630CDF"/>
    <w:rsid w:val="00632FE7"/>
    <w:rsid w:val="00635114"/>
    <w:rsid w:val="006351B8"/>
    <w:rsid w:val="006354D0"/>
    <w:rsid w:val="006355B9"/>
    <w:rsid w:val="0063684F"/>
    <w:rsid w:val="00637327"/>
    <w:rsid w:val="006378BB"/>
    <w:rsid w:val="00640960"/>
    <w:rsid w:val="00641825"/>
    <w:rsid w:val="00641902"/>
    <w:rsid w:val="00642C0E"/>
    <w:rsid w:val="00643EB2"/>
    <w:rsid w:val="0064416F"/>
    <w:rsid w:val="006466C3"/>
    <w:rsid w:val="00646FA2"/>
    <w:rsid w:val="00650F20"/>
    <w:rsid w:val="00651EE5"/>
    <w:rsid w:val="00654C2C"/>
    <w:rsid w:val="00654CEC"/>
    <w:rsid w:val="00655820"/>
    <w:rsid w:val="0065582A"/>
    <w:rsid w:val="006613F4"/>
    <w:rsid w:val="00661588"/>
    <w:rsid w:val="006618BC"/>
    <w:rsid w:val="00663040"/>
    <w:rsid w:val="0066309B"/>
    <w:rsid w:val="006679B0"/>
    <w:rsid w:val="006713FB"/>
    <w:rsid w:val="00675EF2"/>
    <w:rsid w:val="00677816"/>
    <w:rsid w:val="0068089F"/>
    <w:rsid w:val="00680904"/>
    <w:rsid w:val="00681081"/>
    <w:rsid w:val="00681BE2"/>
    <w:rsid w:val="00685146"/>
    <w:rsid w:val="00687165"/>
    <w:rsid w:val="0068772C"/>
    <w:rsid w:val="006935BF"/>
    <w:rsid w:val="0069511D"/>
    <w:rsid w:val="00695AFD"/>
    <w:rsid w:val="00696479"/>
    <w:rsid w:val="006977D3"/>
    <w:rsid w:val="00697D3D"/>
    <w:rsid w:val="006A0F4E"/>
    <w:rsid w:val="006A403E"/>
    <w:rsid w:val="006B3318"/>
    <w:rsid w:val="006B3883"/>
    <w:rsid w:val="006B6487"/>
    <w:rsid w:val="006B6BF4"/>
    <w:rsid w:val="006B7569"/>
    <w:rsid w:val="006C121F"/>
    <w:rsid w:val="006C1D94"/>
    <w:rsid w:val="006C1F97"/>
    <w:rsid w:val="006C2912"/>
    <w:rsid w:val="006C4C9C"/>
    <w:rsid w:val="006C66CC"/>
    <w:rsid w:val="006C683C"/>
    <w:rsid w:val="006C746E"/>
    <w:rsid w:val="006C7A32"/>
    <w:rsid w:val="006C7AAC"/>
    <w:rsid w:val="006D3209"/>
    <w:rsid w:val="006D4871"/>
    <w:rsid w:val="006D4E9C"/>
    <w:rsid w:val="006D6773"/>
    <w:rsid w:val="006E11A8"/>
    <w:rsid w:val="006E132D"/>
    <w:rsid w:val="006E4838"/>
    <w:rsid w:val="006F1AFC"/>
    <w:rsid w:val="0070039F"/>
    <w:rsid w:val="00702EF0"/>
    <w:rsid w:val="00703B3B"/>
    <w:rsid w:val="00703CBE"/>
    <w:rsid w:val="00706116"/>
    <w:rsid w:val="00706B6C"/>
    <w:rsid w:val="00710B1F"/>
    <w:rsid w:val="00711E51"/>
    <w:rsid w:val="00712E38"/>
    <w:rsid w:val="00714D5A"/>
    <w:rsid w:val="00716549"/>
    <w:rsid w:val="00716563"/>
    <w:rsid w:val="00716649"/>
    <w:rsid w:val="00720E88"/>
    <w:rsid w:val="00721171"/>
    <w:rsid w:val="00721B22"/>
    <w:rsid w:val="00727E6A"/>
    <w:rsid w:val="0073096F"/>
    <w:rsid w:val="007326F0"/>
    <w:rsid w:val="00733B9B"/>
    <w:rsid w:val="00733D97"/>
    <w:rsid w:val="00736F18"/>
    <w:rsid w:val="007412BA"/>
    <w:rsid w:val="00741F50"/>
    <w:rsid w:val="007446FC"/>
    <w:rsid w:val="00744900"/>
    <w:rsid w:val="00745725"/>
    <w:rsid w:val="00756669"/>
    <w:rsid w:val="00756926"/>
    <w:rsid w:val="0076084E"/>
    <w:rsid w:val="00760CA7"/>
    <w:rsid w:val="00764274"/>
    <w:rsid w:val="00764370"/>
    <w:rsid w:val="00764A73"/>
    <w:rsid w:val="00765FF7"/>
    <w:rsid w:val="007717DF"/>
    <w:rsid w:val="00772DB9"/>
    <w:rsid w:val="00773AD8"/>
    <w:rsid w:val="00774347"/>
    <w:rsid w:val="00774380"/>
    <w:rsid w:val="007748A4"/>
    <w:rsid w:val="007757D8"/>
    <w:rsid w:val="00780108"/>
    <w:rsid w:val="00781286"/>
    <w:rsid w:val="00786700"/>
    <w:rsid w:val="00787237"/>
    <w:rsid w:val="00787EA9"/>
    <w:rsid w:val="007903A6"/>
    <w:rsid w:val="007906B0"/>
    <w:rsid w:val="00791685"/>
    <w:rsid w:val="00791733"/>
    <w:rsid w:val="00795FB3"/>
    <w:rsid w:val="007964A9"/>
    <w:rsid w:val="007A0B2F"/>
    <w:rsid w:val="007A215A"/>
    <w:rsid w:val="007A2690"/>
    <w:rsid w:val="007A49CD"/>
    <w:rsid w:val="007A55E2"/>
    <w:rsid w:val="007B095F"/>
    <w:rsid w:val="007B0C2E"/>
    <w:rsid w:val="007B1D9C"/>
    <w:rsid w:val="007B20A1"/>
    <w:rsid w:val="007B2509"/>
    <w:rsid w:val="007B3B07"/>
    <w:rsid w:val="007B5B22"/>
    <w:rsid w:val="007B6F60"/>
    <w:rsid w:val="007C184B"/>
    <w:rsid w:val="007C1DA8"/>
    <w:rsid w:val="007C3D2A"/>
    <w:rsid w:val="007C5C82"/>
    <w:rsid w:val="007D02F1"/>
    <w:rsid w:val="007D2BAD"/>
    <w:rsid w:val="007D2DF8"/>
    <w:rsid w:val="007D3C1E"/>
    <w:rsid w:val="007D4786"/>
    <w:rsid w:val="007D53B5"/>
    <w:rsid w:val="007D6404"/>
    <w:rsid w:val="007E1CDE"/>
    <w:rsid w:val="007E20C2"/>
    <w:rsid w:val="007E3271"/>
    <w:rsid w:val="007E41EA"/>
    <w:rsid w:val="007E4BAE"/>
    <w:rsid w:val="007E4ECA"/>
    <w:rsid w:val="007E5F00"/>
    <w:rsid w:val="007F0848"/>
    <w:rsid w:val="007F1A47"/>
    <w:rsid w:val="007F3127"/>
    <w:rsid w:val="007F5506"/>
    <w:rsid w:val="007F6A65"/>
    <w:rsid w:val="007F6BE6"/>
    <w:rsid w:val="007F724C"/>
    <w:rsid w:val="007F75F0"/>
    <w:rsid w:val="00801389"/>
    <w:rsid w:val="00801BB4"/>
    <w:rsid w:val="00802C28"/>
    <w:rsid w:val="008030E5"/>
    <w:rsid w:val="00803322"/>
    <w:rsid w:val="00803EEC"/>
    <w:rsid w:val="00805DDD"/>
    <w:rsid w:val="008105A5"/>
    <w:rsid w:val="008140C9"/>
    <w:rsid w:val="00814845"/>
    <w:rsid w:val="00814DA2"/>
    <w:rsid w:val="008165EE"/>
    <w:rsid w:val="00820D5A"/>
    <w:rsid w:val="00821236"/>
    <w:rsid w:val="00826A8F"/>
    <w:rsid w:val="00826CDF"/>
    <w:rsid w:val="008306E0"/>
    <w:rsid w:val="00831393"/>
    <w:rsid w:val="00833926"/>
    <w:rsid w:val="00833C19"/>
    <w:rsid w:val="00834073"/>
    <w:rsid w:val="008349CA"/>
    <w:rsid w:val="00840FFA"/>
    <w:rsid w:val="0084137D"/>
    <w:rsid w:val="0084147C"/>
    <w:rsid w:val="00842077"/>
    <w:rsid w:val="008428DC"/>
    <w:rsid w:val="00842C27"/>
    <w:rsid w:val="00850130"/>
    <w:rsid w:val="0085172B"/>
    <w:rsid w:val="00853E65"/>
    <w:rsid w:val="008606E3"/>
    <w:rsid w:val="00860EA4"/>
    <w:rsid w:val="00860FA8"/>
    <w:rsid w:val="00864AB2"/>
    <w:rsid w:val="00866184"/>
    <w:rsid w:val="008677B6"/>
    <w:rsid w:val="008729C2"/>
    <w:rsid w:val="00873B05"/>
    <w:rsid w:val="00876796"/>
    <w:rsid w:val="00882EEA"/>
    <w:rsid w:val="0088547E"/>
    <w:rsid w:val="008879FF"/>
    <w:rsid w:val="0089050B"/>
    <w:rsid w:val="008937A9"/>
    <w:rsid w:val="00894B24"/>
    <w:rsid w:val="008963CE"/>
    <w:rsid w:val="008A0196"/>
    <w:rsid w:val="008A26C5"/>
    <w:rsid w:val="008A4522"/>
    <w:rsid w:val="008A68D7"/>
    <w:rsid w:val="008B0588"/>
    <w:rsid w:val="008B0DBE"/>
    <w:rsid w:val="008B0F11"/>
    <w:rsid w:val="008B25D2"/>
    <w:rsid w:val="008B4218"/>
    <w:rsid w:val="008B78BB"/>
    <w:rsid w:val="008C0246"/>
    <w:rsid w:val="008C05E8"/>
    <w:rsid w:val="008C3031"/>
    <w:rsid w:val="008C504D"/>
    <w:rsid w:val="008C5126"/>
    <w:rsid w:val="008C5D06"/>
    <w:rsid w:val="008D1D06"/>
    <w:rsid w:val="008D3CA5"/>
    <w:rsid w:val="008D3D0E"/>
    <w:rsid w:val="008D7833"/>
    <w:rsid w:val="008E4188"/>
    <w:rsid w:val="008E44D4"/>
    <w:rsid w:val="008E6C35"/>
    <w:rsid w:val="008F0EFA"/>
    <w:rsid w:val="008F18A5"/>
    <w:rsid w:val="008F286F"/>
    <w:rsid w:val="008F57C0"/>
    <w:rsid w:val="008F64E3"/>
    <w:rsid w:val="00902542"/>
    <w:rsid w:val="00903743"/>
    <w:rsid w:val="00905712"/>
    <w:rsid w:val="00906154"/>
    <w:rsid w:val="009061AE"/>
    <w:rsid w:val="0090787F"/>
    <w:rsid w:val="00907B12"/>
    <w:rsid w:val="009109BF"/>
    <w:rsid w:val="00911BE9"/>
    <w:rsid w:val="0091421A"/>
    <w:rsid w:val="00914517"/>
    <w:rsid w:val="00916FF7"/>
    <w:rsid w:val="00917568"/>
    <w:rsid w:val="00920944"/>
    <w:rsid w:val="00926E50"/>
    <w:rsid w:val="009378FD"/>
    <w:rsid w:val="009402F5"/>
    <w:rsid w:val="0094180D"/>
    <w:rsid w:val="00942ED8"/>
    <w:rsid w:val="0094380E"/>
    <w:rsid w:val="00945C04"/>
    <w:rsid w:val="00946DD6"/>
    <w:rsid w:val="00946F45"/>
    <w:rsid w:val="009471C3"/>
    <w:rsid w:val="009513A6"/>
    <w:rsid w:val="00953B77"/>
    <w:rsid w:val="0095487D"/>
    <w:rsid w:val="00955652"/>
    <w:rsid w:val="0095623A"/>
    <w:rsid w:val="00956427"/>
    <w:rsid w:val="00956ADD"/>
    <w:rsid w:val="00957F49"/>
    <w:rsid w:val="00960772"/>
    <w:rsid w:val="00962BFA"/>
    <w:rsid w:val="00963F58"/>
    <w:rsid w:val="00967BFF"/>
    <w:rsid w:val="009701EE"/>
    <w:rsid w:val="00972178"/>
    <w:rsid w:val="00976AF6"/>
    <w:rsid w:val="00982D6E"/>
    <w:rsid w:val="009835B6"/>
    <w:rsid w:val="00984909"/>
    <w:rsid w:val="00986422"/>
    <w:rsid w:val="009940C9"/>
    <w:rsid w:val="0099519D"/>
    <w:rsid w:val="009A37B0"/>
    <w:rsid w:val="009A4AD0"/>
    <w:rsid w:val="009A63B7"/>
    <w:rsid w:val="009A64AE"/>
    <w:rsid w:val="009A69E1"/>
    <w:rsid w:val="009B0964"/>
    <w:rsid w:val="009B30A8"/>
    <w:rsid w:val="009B35C3"/>
    <w:rsid w:val="009B44E0"/>
    <w:rsid w:val="009B4509"/>
    <w:rsid w:val="009B4B89"/>
    <w:rsid w:val="009B5B47"/>
    <w:rsid w:val="009B6155"/>
    <w:rsid w:val="009B75E3"/>
    <w:rsid w:val="009B7CF4"/>
    <w:rsid w:val="009C5AAA"/>
    <w:rsid w:val="009D3F9F"/>
    <w:rsid w:val="009D47B1"/>
    <w:rsid w:val="009D4A5F"/>
    <w:rsid w:val="009D4C2D"/>
    <w:rsid w:val="009D5D61"/>
    <w:rsid w:val="009D6EF4"/>
    <w:rsid w:val="009D7EBE"/>
    <w:rsid w:val="009E1582"/>
    <w:rsid w:val="009E6299"/>
    <w:rsid w:val="009E6673"/>
    <w:rsid w:val="009E679F"/>
    <w:rsid w:val="009E7378"/>
    <w:rsid w:val="009E7427"/>
    <w:rsid w:val="009F0A8F"/>
    <w:rsid w:val="009F4F6B"/>
    <w:rsid w:val="009F5A67"/>
    <w:rsid w:val="00A006AC"/>
    <w:rsid w:val="00A0417B"/>
    <w:rsid w:val="00A0533F"/>
    <w:rsid w:val="00A05DA0"/>
    <w:rsid w:val="00A05DC8"/>
    <w:rsid w:val="00A06BA8"/>
    <w:rsid w:val="00A1187E"/>
    <w:rsid w:val="00A11BD3"/>
    <w:rsid w:val="00A1227B"/>
    <w:rsid w:val="00A12F1A"/>
    <w:rsid w:val="00A13868"/>
    <w:rsid w:val="00A13E98"/>
    <w:rsid w:val="00A15071"/>
    <w:rsid w:val="00A163EA"/>
    <w:rsid w:val="00A176D2"/>
    <w:rsid w:val="00A17A78"/>
    <w:rsid w:val="00A20FB1"/>
    <w:rsid w:val="00A257B8"/>
    <w:rsid w:val="00A308BD"/>
    <w:rsid w:val="00A351CC"/>
    <w:rsid w:val="00A35584"/>
    <w:rsid w:val="00A366A6"/>
    <w:rsid w:val="00A36D41"/>
    <w:rsid w:val="00A37B49"/>
    <w:rsid w:val="00A47449"/>
    <w:rsid w:val="00A513AA"/>
    <w:rsid w:val="00A51ED2"/>
    <w:rsid w:val="00A530CA"/>
    <w:rsid w:val="00A53C2F"/>
    <w:rsid w:val="00A5598A"/>
    <w:rsid w:val="00A615FD"/>
    <w:rsid w:val="00A6204A"/>
    <w:rsid w:val="00A62120"/>
    <w:rsid w:val="00A62F58"/>
    <w:rsid w:val="00A662AC"/>
    <w:rsid w:val="00A735E2"/>
    <w:rsid w:val="00A75286"/>
    <w:rsid w:val="00A75EDB"/>
    <w:rsid w:val="00A7613E"/>
    <w:rsid w:val="00A7683A"/>
    <w:rsid w:val="00A769F7"/>
    <w:rsid w:val="00A80BDD"/>
    <w:rsid w:val="00A8143D"/>
    <w:rsid w:val="00A824D7"/>
    <w:rsid w:val="00A82708"/>
    <w:rsid w:val="00A86411"/>
    <w:rsid w:val="00A94058"/>
    <w:rsid w:val="00A9473C"/>
    <w:rsid w:val="00A947CA"/>
    <w:rsid w:val="00A95C58"/>
    <w:rsid w:val="00A96F5B"/>
    <w:rsid w:val="00AA127B"/>
    <w:rsid w:val="00AA15F0"/>
    <w:rsid w:val="00AA3C18"/>
    <w:rsid w:val="00AA5909"/>
    <w:rsid w:val="00AA618B"/>
    <w:rsid w:val="00AA66A7"/>
    <w:rsid w:val="00AA7304"/>
    <w:rsid w:val="00AB05E2"/>
    <w:rsid w:val="00AB09BB"/>
    <w:rsid w:val="00AB1354"/>
    <w:rsid w:val="00AB47AD"/>
    <w:rsid w:val="00AB543E"/>
    <w:rsid w:val="00AB77D5"/>
    <w:rsid w:val="00AB78D5"/>
    <w:rsid w:val="00AC030F"/>
    <w:rsid w:val="00AC0FE2"/>
    <w:rsid w:val="00AC130C"/>
    <w:rsid w:val="00AC30CF"/>
    <w:rsid w:val="00AC38BD"/>
    <w:rsid w:val="00AC3BE2"/>
    <w:rsid w:val="00AC521F"/>
    <w:rsid w:val="00AC5B87"/>
    <w:rsid w:val="00AD093C"/>
    <w:rsid w:val="00AD0D69"/>
    <w:rsid w:val="00AD15B8"/>
    <w:rsid w:val="00AD4D2A"/>
    <w:rsid w:val="00AD5EF2"/>
    <w:rsid w:val="00AD644C"/>
    <w:rsid w:val="00AD6511"/>
    <w:rsid w:val="00AD6541"/>
    <w:rsid w:val="00AD68FE"/>
    <w:rsid w:val="00AE141C"/>
    <w:rsid w:val="00AE1931"/>
    <w:rsid w:val="00AE43A4"/>
    <w:rsid w:val="00AE54C3"/>
    <w:rsid w:val="00AE6A2F"/>
    <w:rsid w:val="00AE79C9"/>
    <w:rsid w:val="00AF02BF"/>
    <w:rsid w:val="00AF2DFC"/>
    <w:rsid w:val="00AF52C9"/>
    <w:rsid w:val="00B02D7A"/>
    <w:rsid w:val="00B033C6"/>
    <w:rsid w:val="00B04802"/>
    <w:rsid w:val="00B0711E"/>
    <w:rsid w:val="00B11848"/>
    <w:rsid w:val="00B11ED4"/>
    <w:rsid w:val="00B1401C"/>
    <w:rsid w:val="00B15603"/>
    <w:rsid w:val="00B1583F"/>
    <w:rsid w:val="00B16658"/>
    <w:rsid w:val="00B24A3B"/>
    <w:rsid w:val="00B26781"/>
    <w:rsid w:val="00B30C80"/>
    <w:rsid w:val="00B33A28"/>
    <w:rsid w:val="00B37DDF"/>
    <w:rsid w:val="00B440CD"/>
    <w:rsid w:val="00B5036B"/>
    <w:rsid w:val="00B503ED"/>
    <w:rsid w:val="00B515A5"/>
    <w:rsid w:val="00B52EAE"/>
    <w:rsid w:val="00B52EF3"/>
    <w:rsid w:val="00B6448C"/>
    <w:rsid w:val="00B6586D"/>
    <w:rsid w:val="00B662C9"/>
    <w:rsid w:val="00B66681"/>
    <w:rsid w:val="00B669DB"/>
    <w:rsid w:val="00B701E1"/>
    <w:rsid w:val="00B71037"/>
    <w:rsid w:val="00B71A23"/>
    <w:rsid w:val="00B71B54"/>
    <w:rsid w:val="00B734A3"/>
    <w:rsid w:val="00B73F4F"/>
    <w:rsid w:val="00B74064"/>
    <w:rsid w:val="00B75E0E"/>
    <w:rsid w:val="00B766A0"/>
    <w:rsid w:val="00B771A8"/>
    <w:rsid w:val="00B7787C"/>
    <w:rsid w:val="00B8494F"/>
    <w:rsid w:val="00B85E21"/>
    <w:rsid w:val="00B87C95"/>
    <w:rsid w:val="00B92048"/>
    <w:rsid w:val="00B95870"/>
    <w:rsid w:val="00B97DA5"/>
    <w:rsid w:val="00BA1AEC"/>
    <w:rsid w:val="00BA3336"/>
    <w:rsid w:val="00BA34C4"/>
    <w:rsid w:val="00BA7135"/>
    <w:rsid w:val="00BA733D"/>
    <w:rsid w:val="00BB16FE"/>
    <w:rsid w:val="00BB47A7"/>
    <w:rsid w:val="00BB5560"/>
    <w:rsid w:val="00BC116D"/>
    <w:rsid w:val="00BC3CC2"/>
    <w:rsid w:val="00BC5167"/>
    <w:rsid w:val="00BC679C"/>
    <w:rsid w:val="00BC6F91"/>
    <w:rsid w:val="00BC76C0"/>
    <w:rsid w:val="00BD28C2"/>
    <w:rsid w:val="00BD29B7"/>
    <w:rsid w:val="00BD3831"/>
    <w:rsid w:val="00BD4D93"/>
    <w:rsid w:val="00BD5BFC"/>
    <w:rsid w:val="00BE0A13"/>
    <w:rsid w:val="00BE10A3"/>
    <w:rsid w:val="00BE3639"/>
    <w:rsid w:val="00BE4239"/>
    <w:rsid w:val="00BF21DA"/>
    <w:rsid w:val="00BF6E58"/>
    <w:rsid w:val="00BF6F5B"/>
    <w:rsid w:val="00C02AF4"/>
    <w:rsid w:val="00C0339B"/>
    <w:rsid w:val="00C059DD"/>
    <w:rsid w:val="00C05C34"/>
    <w:rsid w:val="00C06EF5"/>
    <w:rsid w:val="00C11326"/>
    <w:rsid w:val="00C11969"/>
    <w:rsid w:val="00C11A1F"/>
    <w:rsid w:val="00C11FFB"/>
    <w:rsid w:val="00C143E5"/>
    <w:rsid w:val="00C149FB"/>
    <w:rsid w:val="00C14B36"/>
    <w:rsid w:val="00C15EE0"/>
    <w:rsid w:val="00C164AD"/>
    <w:rsid w:val="00C17C4D"/>
    <w:rsid w:val="00C20A36"/>
    <w:rsid w:val="00C2178E"/>
    <w:rsid w:val="00C218D7"/>
    <w:rsid w:val="00C2353F"/>
    <w:rsid w:val="00C243EB"/>
    <w:rsid w:val="00C24BA4"/>
    <w:rsid w:val="00C250DC"/>
    <w:rsid w:val="00C34222"/>
    <w:rsid w:val="00C34301"/>
    <w:rsid w:val="00C36159"/>
    <w:rsid w:val="00C37703"/>
    <w:rsid w:val="00C37B71"/>
    <w:rsid w:val="00C41CCF"/>
    <w:rsid w:val="00C45868"/>
    <w:rsid w:val="00C45ABF"/>
    <w:rsid w:val="00C46C67"/>
    <w:rsid w:val="00C536BF"/>
    <w:rsid w:val="00C566C4"/>
    <w:rsid w:val="00C6047D"/>
    <w:rsid w:val="00C65109"/>
    <w:rsid w:val="00C66473"/>
    <w:rsid w:val="00C670B5"/>
    <w:rsid w:val="00C713EF"/>
    <w:rsid w:val="00C71496"/>
    <w:rsid w:val="00C7153D"/>
    <w:rsid w:val="00C720BC"/>
    <w:rsid w:val="00C729CF"/>
    <w:rsid w:val="00C750DE"/>
    <w:rsid w:val="00C750F2"/>
    <w:rsid w:val="00C814DC"/>
    <w:rsid w:val="00C837C9"/>
    <w:rsid w:val="00C8393D"/>
    <w:rsid w:val="00C8477F"/>
    <w:rsid w:val="00C84D65"/>
    <w:rsid w:val="00C84F99"/>
    <w:rsid w:val="00C90C13"/>
    <w:rsid w:val="00C93B2A"/>
    <w:rsid w:val="00C966D7"/>
    <w:rsid w:val="00C96AA9"/>
    <w:rsid w:val="00C97FC0"/>
    <w:rsid w:val="00CA1B9C"/>
    <w:rsid w:val="00CA1D6F"/>
    <w:rsid w:val="00CA2BCC"/>
    <w:rsid w:val="00CA6469"/>
    <w:rsid w:val="00CA7D62"/>
    <w:rsid w:val="00CB01CE"/>
    <w:rsid w:val="00CB120B"/>
    <w:rsid w:val="00CB26CC"/>
    <w:rsid w:val="00CB531B"/>
    <w:rsid w:val="00CC00DC"/>
    <w:rsid w:val="00CC1338"/>
    <w:rsid w:val="00CC30EC"/>
    <w:rsid w:val="00CC4C7D"/>
    <w:rsid w:val="00CD016A"/>
    <w:rsid w:val="00CD2A8F"/>
    <w:rsid w:val="00CD3362"/>
    <w:rsid w:val="00CD3E10"/>
    <w:rsid w:val="00CD4F99"/>
    <w:rsid w:val="00CD7224"/>
    <w:rsid w:val="00CE1ABA"/>
    <w:rsid w:val="00CE2964"/>
    <w:rsid w:val="00CE4BD1"/>
    <w:rsid w:val="00CE5ECB"/>
    <w:rsid w:val="00CE7A86"/>
    <w:rsid w:val="00CF3EE7"/>
    <w:rsid w:val="00CF49E7"/>
    <w:rsid w:val="00CF4EF2"/>
    <w:rsid w:val="00CF5CE1"/>
    <w:rsid w:val="00D06163"/>
    <w:rsid w:val="00D0637A"/>
    <w:rsid w:val="00D07692"/>
    <w:rsid w:val="00D126BF"/>
    <w:rsid w:val="00D141FB"/>
    <w:rsid w:val="00D15199"/>
    <w:rsid w:val="00D16F33"/>
    <w:rsid w:val="00D17E1B"/>
    <w:rsid w:val="00D202DB"/>
    <w:rsid w:val="00D261ED"/>
    <w:rsid w:val="00D37387"/>
    <w:rsid w:val="00D4045C"/>
    <w:rsid w:val="00D439F6"/>
    <w:rsid w:val="00D4441D"/>
    <w:rsid w:val="00D452A8"/>
    <w:rsid w:val="00D46362"/>
    <w:rsid w:val="00D46E66"/>
    <w:rsid w:val="00D51541"/>
    <w:rsid w:val="00D619AA"/>
    <w:rsid w:val="00D63521"/>
    <w:rsid w:val="00D646C6"/>
    <w:rsid w:val="00D65757"/>
    <w:rsid w:val="00D660E3"/>
    <w:rsid w:val="00D67B1F"/>
    <w:rsid w:val="00D71212"/>
    <w:rsid w:val="00D71728"/>
    <w:rsid w:val="00D75EEB"/>
    <w:rsid w:val="00D76AB7"/>
    <w:rsid w:val="00D83E05"/>
    <w:rsid w:val="00D83F14"/>
    <w:rsid w:val="00D84A3C"/>
    <w:rsid w:val="00D866D9"/>
    <w:rsid w:val="00D9001C"/>
    <w:rsid w:val="00D91DBE"/>
    <w:rsid w:val="00D92076"/>
    <w:rsid w:val="00D9416D"/>
    <w:rsid w:val="00D944BB"/>
    <w:rsid w:val="00D94755"/>
    <w:rsid w:val="00D97219"/>
    <w:rsid w:val="00D97964"/>
    <w:rsid w:val="00D97C25"/>
    <w:rsid w:val="00D97E30"/>
    <w:rsid w:val="00DA1B10"/>
    <w:rsid w:val="00DA6210"/>
    <w:rsid w:val="00DA71D4"/>
    <w:rsid w:val="00DB1868"/>
    <w:rsid w:val="00DB223A"/>
    <w:rsid w:val="00DC5CAC"/>
    <w:rsid w:val="00DC68B8"/>
    <w:rsid w:val="00DD0D84"/>
    <w:rsid w:val="00DD2DB9"/>
    <w:rsid w:val="00DD4C33"/>
    <w:rsid w:val="00DD510A"/>
    <w:rsid w:val="00DE0828"/>
    <w:rsid w:val="00DE093A"/>
    <w:rsid w:val="00DE2420"/>
    <w:rsid w:val="00DE3F61"/>
    <w:rsid w:val="00DE526F"/>
    <w:rsid w:val="00DE5643"/>
    <w:rsid w:val="00DE56D8"/>
    <w:rsid w:val="00DE59C2"/>
    <w:rsid w:val="00DE7568"/>
    <w:rsid w:val="00DF03FA"/>
    <w:rsid w:val="00DF158A"/>
    <w:rsid w:val="00DF1D7F"/>
    <w:rsid w:val="00DF5872"/>
    <w:rsid w:val="00DF648F"/>
    <w:rsid w:val="00E04251"/>
    <w:rsid w:val="00E053F6"/>
    <w:rsid w:val="00E05B01"/>
    <w:rsid w:val="00E11937"/>
    <w:rsid w:val="00E13FF0"/>
    <w:rsid w:val="00E152FF"/>
    <w:rsid w:val="00E16991"/>
    <w:rsid w:val="00E2112A"/>
    <w:rsid w:val="00E22BFB"/>
    <w:rsid w:val="00E23454"/>
    <w:rsid w:val="00E27BBC"/>
    <w:rsid w:val="00E27F8A"/>
    <w:rsid w:val="00E3120C"/>
    <w:rsid w:val="00E316F6"/>
    <w:rsid w:val="00E33E94"/>
    <w:rsid w:val="00E34F1A"/>
    <w:rsid w:val="00E35ED0"/>
    <w:rsid w:val="00E43ABB"/>
    <w:rsid w:val="00E44CC3"/>
    <w:rsid w:val="00E47DEF"/>
    <w:rsid w:val="00E525BD"/>
    <w:rsid w:val="00E53399"/>
    <w:rsid w:val="00E53F1A"/>
    <w:rsid w:val="00E5483B"/>
    <w:rsid w:val="00E55223"/>
    <w:rsid w:val="00E5536F"/>
    <w:rsid w:val="00E61C4A"/>
    <w:rsid w:val="00E62F5A"/>
    <w:rsid w:val="00E63352"/>
    <w:rsid w:val="00E64A94"/>
    <w:rsid w:val="00E667E3"/>
    <w:rsid w:val="00E6723B"/>
    <w:rsid w:val="00E6777D"/>
    <w:rsid w:val="00E716B9"/>
    <w:rsid w:val="00E71E7B"/>
    <w:rsid w:val="00E736EC"/>
    <w:rsid w:val="00E73D32"/>
    <w:rsid w:val="00E75685"/>
    <w:rsid w:val="00E771A0"/>
    <w:rsid w:val="00E80A3C"/>
    <w:rsid w:val="00E821E1"/>
    <w:rsid w:val="00E832C6"/>
    <w:rsid w:val="00E83C1D"/>
    <w:rsid w:val="00E85B9C"/>
    <w:rsid w:val="00E86DD9"/>
    <w:rsid w:val="00E90705"/>
    <w:rsid w:val="00E91126"/>
    <w:rsid w:val="00E92A69"/>
    <w:rsid w:val="00E9347F"/>
    <w:rsid w:val="00E94011"/>
    <w:rsid w:val="00E9748D"/>
    <w:rsid w:val="00EB3786"/>
    <w:rsid w:val="00EB3D44"/>
    <w:rsid w:val="00EB4D12"/>
    <w:rsid w:val="00EB4FA0"/>
    <w:rsid w:val="00EB550D"/>
    <w:rsid w:val="00EC1F43"/>
    <w:rsid w:val="00EC3549"/>
    <w:rsid w:val="00EC530C"/>
    <w:rsid w:val="00EC72F5"/>
    <w:rsid w:val="00EC73C3"/>
    <w:rsid w:val="00ED0636"/>
    <w:rsid w:val="00ED1D7B"/>
    <w:rsid w:val="00ED215C"/>
    <w:rsid w:val="00ED5A78"/>
    <w:rsid w:val="00ED6431"/>
    <w:rsid w:val="00ED6CB6"/>
    <w:rsid w:val="00ED7794"/>
    <w:rsid w:val="00EE2952"/>
    <w:rsid w:val="00EE5840"/>
    <w:rsid w:val="00EE63F4"/>
    <w:rsid w:val="00EE6C57"/>
    <w:rsid w:val="00EE78C4"/>
    <w:rsid w:val="00EF3DEE"/>
    <w:rsid w:val="00EF4FF5"/>
    <w:rsid w:val="00EF553D"/>
    <w:rsid w:val="00F01FB9"/>
    <w:rsid w:val="00F022BD"/>
    <w:rsid w:val="00F02B64"/>
    <w:rsid w:val="00F03A73"/>
    <w:rsid w:val="00F06AAD"/>
    <w:rsid w:val="00F10B8D"/>
    <w:rsid w:val="00F1108E"/>
    <w:rsid w:val="00F11486"/>
    <w:rsid w:val="00F14E71"/>
    <w:rsid w:val="00F15813"/>
    <w:rsid w:val="00F17AE4"/>
    <w:rsid w:val="00F24DF3"/>
    <w:rsid w:val="00F26B5A"/>
    <w:rsid w:val="00F31DF7"/>
    <w:rsid w:val="00F33602"/>
    <w:rsid w:val="00F35CCD"/>
    <w:rsid w:val="00F35EB9"/>
    <w:rsid w:val="00F377E1"/>
    <w:rsid w:val="00F42937"/>
    <w:rsid w:val="00F42B8C"/>
    <w:rsid w:val="00F4407E"/>
    <w:rsid w:val="00F446C4"/>
    <w:rsid w:val="00F449F0"/>
    <w:rsid w:val="00F4651A"/>
    <w:rsid w:val="00F46B86"/>
    <w:rsid w:val="00F4734C"/>
    <w:rsid w:val="00F47836"/>
    <w:rsid w:val="00F5249E"/>
    <w:rsid w:val="00F52E2F"/>
    <w:rsid w:val="00F54034"/>
    <w:rsid w:val="00F57146"/>
    <w:rsid w:val="00F578B9"/>
    <w:rsid w:val="00F60AB3"/>
    <w:rsid w:val="00F61125"/>
    <w:rsid w:val="00F629F9"/>
    <w:rsid w:val="00F63FBE"/>
    <w:rsid w:val="00F64B1A"/>
    <w:rsid w:val="00F6556C"/>
    <w:rsid w:val="00F66A90"/>
    <w:rsid w:val="00F6774F"/>
    <w:rsid w:val="00F7549F"/>
    <w:rsid w:val="00F75673"/>
    <w:rsid w:val="00F75FD0"/>
    <w:rsid w:val="00F773E6"/>
    <w:rsid w:val="00F8089E"/>
    <w:rsid w:val="00F853FD"/>
    <w:rsid w:val="00F85F0F"/>
    <w:rsid w:val="00F8659A"/>
    <w:rsid w:val="00F87EC2"/>
    <w:rsid w:val="00F90836"/>
    <w:rsid w:val="00F90D4E"/>
    <w:rsid w:val="00F922AF"/>
    <w:rsid w:val="00F92347"/>
    <w:rsid w:val="00F94A3F"/>
    <w:rsid w:val="00F97116"/>
    <w:rsid w:val="00F973DB"/>
    <w:rsid w:val="00F97928"/>
    <w:rsid w:val="00F97C7C"/>
    <w:rsid w:val="00FA159F"/>
    <w:rsid w:val="00FA1E9D"/>
    <w:rsid w:val="00FA27D4"/>
    <w:rsid w:val="00FA3946"/>
    <w:rsid w:val="00FA4376"/>
    <w:rsid w:val="00FA497D"/>
    <w:rsid w:val="00FA6A6F"/>
    <w:rsid w:val="00FA6C19"/>
    <w:rsid w:val="00FB08DC"/>
    <w:rsid w:val="00FB24AB"/>
    <w:rsid w:val="00FB30C6"/>
    <w:rsid w:val="00FB387F"/>
    <w:rsid w:val="00FB3983"/>
    <w:rsid w:val="00FB5B45"/>
    <w:rsid w:val="00FB5C45"/>
    <w:rsid w:val="00FC0BD7"/>
    <w:rsid w:val="00FC1619"/>
    <w:rsid w:val="00FC4C31"/>
    <w:rsid w:val="00FC5474"/>
    <w:rsid w:val="00FC5711"/>
    <w:rsid w:val="00FC63EE"/>
    <w:rsid w:val="00FD01F2"/>
    <w:rsid w:val="00FD330B"/>
    <w:rsid w:val="00FD4133"/>
    <w:rsid w:val="00FD46A4"/>
    <w:rsid w:val="00FD5B36"/>
    <w:rsid w:val="00FD7F43"/>
    <w:rsid w:val="00FE3951"/>
    <w:rsid w:val="00FE39CA"/>
    <w:rsid w:val="00FE439E"/>
    <w:rsid w:val="00FE4667"/>
    <w:rsid w:val="00FE692B"/>
    <w:rsid w:val="00FE707A"/>
    <w:rsid w:val="00FE73E8"/>
    <w:rsid w:val="00FF19AF"/>
    <w:rsid w:val="00FF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0538AE94"/>
  <w15:chartTrackingRefBased/>
  <w15:docId w15:val="{BE32CAD2-1C35-4683-9EB0-D5EE2F96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B4218"/>
    <w:rPr>
      <w:rFonts w:ascii="Times New Roman" w:eastAsia="Times New Roman" w:hAnsi="Times New Roman"/>
      <w:sz w:val="24"/>
      <w:szCs w:val="24"/>
      <w:lang w:val="ru-RU" w:eastAsia="ru-RU"/>
    </w:rPr>
  </w:style>
  <w:style w:type="paragraph" w:styleId="1">
    <w:name w:val="heading 1"/>
    <w:basedOn w:val="a1"/>
    <w:next w:val="a1"/>
    <w:link w:val="10"/>
    <w:uiPriority w:val="9"/>
    <w:qFormat/>
    <w:rsid w:val="00AD644C"/>
    <w:pPr>
      <w:keepNext/>
      <w:numPr>
        <w:numId w:val="5"/>
      </w:numPr>
      <w:tabs>
        <w:tab w:val="left" w:pos="567"/>
      </w:tabs>
      <w:spacing w:before="240" w:after="240" w:line="360" w:lineRule="auto"/>
      <w:jc w:val="both"/>
      <w:outlineLvl w:val="0"/>
    </w:pPr>
    <w:rPr>
      <w:rFonts w:ascii="Arial" w:hAnsi="Arial" w:cs="Arial"/>
      <w:b/>
      <w:bCs/>
      <w:caps/>
      <w:kern w:val="32"/>
      <w:sz w:val="28"/>
      <w:szCs w:val="28"/>
      <w:lang w:val="en-US" w:eastAsia="x-none"/>
    </w:rPr>
  </w:style>
  <w:style w:type="paragraph" w:styleId="20">
    <w:name w:val="heading 2"/>
    <w:basedOn w:val="a1"/>
    <w:next w:val="a1"/>
    <w:link w:val="21"/>
    <w:uiPriority w:val="9"/>
    <w:unhideWhenUsed/>
    <w:qFormat/>
    <w:rsid w:val="00F42B8C"/>
    <w:pPr>
      <w:keepNext/>
      <w:keepLines/>
      <w:numPr>
        <w:ilvl w:val="1"/>
        <w:numId w:val="5"/>
      </w:numPr>
      <w:tabs>
        <w:tab w:val="left" w:pos="426"/>
      </w:tabs>
      <w:spacing w:before="120" w:after="120" w:line="360" w:lineRule="auto"/>
      <w:jc w:val="both"/>
      <w:outlineLvl w:val="1"/>
    </w:pPr>
    <w:rPr>
      <w:rFonts w:ascii="Arial" w:eastAsiaTheme="majorEastAsia" w:hAnsi="Arial" w:cstheme="majorBidi"/>
      <w:szCs w:val="26"/>
    </w:rPr>
  </w:style>
  <w:style w:type="paragraph" w:styleId="30">
    <w:name w:val="heading 3"/>
    <w:basedOn w:val="a1"/>
    <w:next w:val="a1"/>
    <w:link w:val="31"/>
    <w:uiPriority w:val="9"/>
    <w:unhideWhenUsed/>
    <w:rsid w:val="0006019D"/>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40">
    <w:name w:val="heading 4"/>
    <w:basedOn w:val="a1"/>
    <w:next w:val="a1"/>
    <w:link w:val="41"/>
    <w:uiPriority w:val="9"/>
    <w:semiHidden/>
    <w:unhideWhenUsed/>
    <w:qFormat/>
    <w:rsid w:val="0006019D"/>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1"/>
    <w:next w:val="a1"/>
    <w:link w:val="51"/>
    <w:uiPriority w:val="9"/>
    <w:semiHidden/>
    <w:unhideWhenUsed/>
    <w:qFormat/>
    <w:rsid w:val="0006019D"/>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06019D"/>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semiHidden/>
    <w:unhideWhenUsed/>
    <w:qFormat/>
    <w:rsid w:val="0006019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semiHidden/>
    <w:unhideWhenUsed/>
    <w:qFormat/>
    <w:rsid w:val="0006019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06019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Абзац"/>
    <w:link w:val="l0"/>
    <w:qFormat/>
    <w:rsid w:val="00F75FD0"/>
    <w:pPr>
      <w:spacing w:line="360" w:lineRule="auto"/>
      <w:ind w:firstLine="709"/>
      <w:jc w:val="both"/>
    </w:pPr>
    <w:rPr>
      <w:rFonts w:ascii="Arial" w:eastAsia="Times New Roman" w:hAnsi="Arial"/>
      <w:sz w:val="24"/>
      <w:szCs w:val="24"/>
      <w:lang w:val="ru-RU" w:eastAsia="ru-RU"/>
    </w:rPr>
  </w:style>
  <w:style w:type="character" w:customStyle="1" w:styleId="l0">
    <w:name w:val="l Абзац Знак"/>
    <w:link w:val="l"/>
    <w:rsid w:val="00F75FD0"/>
    <w:rPr>
      <w:rFonts w:ascii="Arial" w:eastAsia="Times New Roman" w:hAnsi="Arial"/>
      <w:sz w:val="24"/>
      <w:szCs w:val="24"/>
      <w:lang w:eastAsia="ru-RU" w:bidi="ar-SA"/>
    </w:rPr>
  </w:style>
  <w:style w:type="paragraph" w:customStyle="1" w:styleId="l6">
    <w:name w:val="l Таб. заголовок"/>
    <w:basedOn w:val="a1"/>
    <w:link w:val="l7"/>
    <w:qFormat/>
    <w:rsid w:val="00F75FD0"/>
    <w:pPr>
      <w:keepNext/>
      <w:keepLines/>
      <w:spacing w:before="60" w:after="60"/>
      <w:jc w:val="center"/>
    </w:pPr>
    <w:rPr>
      <w:rFonts w:ascii="Arial" w:hAnsi="Arial"/>
      <w:b/>
      <w:sz w:val="20"/>
      <w:szCs w:val="20"/>
      <w:lang w:val="x-none"/>
    </w:rPr>
  </w:style>
  <w:style w:type="character" w:customStyle="1" w:styleId="l7">
    <w:name w:val="l Таб. заголовок Знак"/>
    <w:link w:val="l6"/>
    <w:rsid w:val="00F75FD0"/>
    <w:rPr>
      <w:rFonts w:ascii="Arial" w:eastAsia="Times New Roman" w:hAnsi="Arial" w:cs="Arial"/>
      <w:b/>
      <w:sz w:val="20"/>
      <w:szCs w:val="20"/>
      <w:lang w:eastAsia="ru-RU"/>
    </w:rPr>
  </w:style>
  <w:style w:type="paragraph" w:customStyle="1" w:styleId="l8">
    <w:name w:val="l Таб. жирн."/>
    <w:basedOn w:val="a1"/>
    <w:qFormat/>
    <w:rsid w:val="00F75FD0"/>
    <w:pPr>
      <w:keepLines/>
      <w:spacing w:before="60" w:after="60"/>
    </w:pPr>
    <w:rPr>
      <w:rFonts w:ascii="Arial" w:hAnsi="Arial"/>
      <w:b/>
      <w:sz w:val="20"/>
      <w:szCs w:val="20"/>
      <w:lang w:val="x-none" w:eastAsia="x-none"/>
    </w:rPr>
  </w:style>
  <w:style w:type="paragraph" w:customStyle="1" w:styleId="l9">
    <w:name w:val="l Таб. влево (обычный)"/>
    <w:basedOn w:val="a1"/>
    <w:link w:val="la"/>
    <w:qFormat/>
    <w:rsid w:val="00F75FD0"/>
    <w:pPr>
      <w:keepLines/>
      <w:spacing w:before="60" w:after="60"/>
    </w:pPr>
    <w:rPr>
      <w:rFonts w:ascii="Arial" w:hAnsi="Arial"/>
      <w:sz w:val="20"/>
      <w:lang w:val="x-none"/>
    </w:rPr>
  </w:style>
  <w:style w:type="character" w:customStyle="1" w:styleId="la">
    <w:name w:val="l Таб. влево (обычный) Знак"/>
    <w:link w:val="l9"/>
    <w:rsid w:val="00F75FD0"/>
    <w:rPr>
      <w:rFonts w:ascii="Arial" w:eastAsia="Times New Roman" w:hAnsi="Arial" w:cs="Arial"/>
      <w:sz w:val="20"/>
      <w:szCs w:val="24"/>
      <w:lang w:eastAsia="ru-RU"/>
    </w:rPr>
  </w:style>
  <w:style w:type="paragraph" w:customStyle="1" w:styleId="Lb">
    <w:name w:val="L т. нумерация строк"/>
    <w:basedOn w:val="a1"/>
    <w:next w:val="a1"/>
    <w:qFormat/>
    <w:rsid w:val="00F75FD0"/>
    <w:pPr>
      <w:spacing w:before="60" w:after="60"/>
      <w:ind w:right="-108"/>
      <w:jc w:val="center"/>
    </w:pPr>
    <w:rPr>
      <w:rFonts w:ascii="Arial" w:eastAsia="Calibri" w:hAnsi="Arial" w:cs="Arial"/>
      <w:b/>
      <w:iCs/>
      <w:snapToGrid w:val="0"/>
      <w:color w:val="000000"/>
      <w:w w:val="0"/>
      <w:sz w:val="20"/>
      <w:szCs w:val="20"/>
    </w:rPr>
  </w:style>
  <w:style w:type="paragraph" w:customStyle="1" w:styleId="L20">
    <w:name w:val="L т. нумерация строк (ур2)"/>
    <w:basedOn w:val="a1"/>
    <w:rsid w:val="00F75FD0"/>
    <w:pPr>
      <w:spacing w:before="60" w:after="60"/>
      <w:jc w:val="center"/>
    </w:pPr>
    <w:rPr>
      <w:rFonts w:ascii="Arial" w:eastAsia="Batang" w:hAnsi="Arial" w:cs="Arial"/>
      <w:snapToGrid w:val="0"/>
      <w:color w:val="000000"/>
      <w:w w:val="0"/>
      <w:sz w:val="20"/>
      <w:szCs w:val="20"/>
    </w:rPr>
  </w:style>
  <w:style w:type="paragraph" w:styleId="a">
    <w:name w:val="List Paragraph"/>
    <w:basedOn w:val="a1"/>
    <w:link w:val="a6"/>
    <w:autoRedefine/>
    <w:uiPriority w:val="34"/>
    <w:rsid w:val="0006019D"/>
    <w:pPr>
      <w:numPr>
        <w:numId w:val="4"/>
      </w:numPr>
      <w:spacing w:before="120" w:after="120" w:line="360" w:lineRule="auto"/>
      <w:jc w:val="both"/>
    </w:pPr>
    <w:rPr>
      <w:rFonts w:ascii="Arial" w:hAnsi="Arial"/>
    </w:rPr>
  </w:style>
  <w:style w:type="character" w:styleId="a7">
    <w:name w:val="annotation reference"/>
    <w:semiHidden/>
    <w:unhideWhenUsed/>
    <w:rsid w:val="004F7464"/>
    <w:rPr>
      <w:sz w:val="16"/>
      <w:szCs w:val="16"/>
    </w:rPr>
  </w:style>
  <w:style w:type="paragraph" w:styleId="a8">
    <w:name w:val="annotation text"/>
    <w:basedOn w:val="a1"/>
    <w:link w:val="a9"/>
    <w:semiHidden/>
    <w:unhideWhenUsed/>
    <w:rsid w:val="004F7464"/>
    <w:rPr>
      <w:rFonts w:ascii="Calibri" w:eastAsia="Calibri" w:hAnsi="Calibri"/>
      <w:sz w:val="20"/>
      <w:szCs w:val="20"/>
      <w:lang w:val="x-none" w:eastAsia="x-none"/>
    </w:rPr>
  </w:style>
  <w:style w:type="character" w:customStyle="1" w:styleId="a9">
    <w:name w:val="Текст примечания Знак"/>
    <w:link w:val="a8"/>
    <w:semiHidden/>
    <w:rsid w:val="004F7464"/>
    <w:rPr>
      <w:sz w:val="20"/>
      <w:szCs w:val="20"/>
    </w:rPr>
  </w:style>
  <w:style w:type="paragraph" w:styleId="aa">
    <w:name w:val="annotation subject"/>
    <w:basedOn w:val="a8"/>
    <w:next w:val="a8"/>
    <w:link w:val="ab"/>
    <w:uiPriority w:val="99"/>
    <w:semiHidden/>
    <w:unhideWhenUsed/>
    <w:rsid w:val="004F7464"/>
    <w:rPr>
      <w:b/>
      <w:bCs/>
    </w:rPr>
  </w:style>
  <w:style w:type="character" w:customStyle="1" w:styleId="ab">
    <w:name w:val="Тема примечания Знак"/>
    <w:link w:val="aa"/>
    <w:uiPriority w:val="99"/>
    <w:semiHidden/>
    <w:rsid w:val="004F7464"/>
    <w:rPr>
      <w:b/>
      <w:bCs/>
      <w:sz w:val="20"/>
      <w:szCs w:val="20"/>
    </w:rPr>
  </w:style>
  <w:style w:type="paragraph" w:styleId="ac">
    <w:name w:val="Balloon Text"/>
    <w:basedOn w:val="a1"/>
    <w:link w:val="ad"/>
    <w:uiPriority w:val="99"/>
    <w:semiHidden/>
    <w:unhideWhenUsed/>
    <w:rsid w:val="004F7464"/>
    <w:rPr>
      <w:rFonts w:ascii="Segoe UI" w:eastAsia="Calibri" w:hAnsi="Segoe UI"/>
      <w:sz w:val="18"/>
      <w:szCs w:val="18"/>
      <w:lang w:val="x-none" w:eastAsia="x-none"/>
    </w:rPr>
  </w:style>
  <w:style w:type="character" w:customStyle="1" w:styleId="ad">
    <w:name w:val="Текст выноски Знак"/>
    <w:link w:val="ac"/>
    <w:uiPriority w:val="99"/>
    <w:semiHidden/>
    <w:rsid w:val="004F7464"/>
    <w:rPr>
      <w:rFonts w:ascii="Segoe UI" w:hAnsi="Segoe UI" w:cs="Segoe UI"/>
      <w:sz w:val="18"/>
      <w:szCs w:val="18"/>
    </w:rPr>
  </w:style>
  <w:style w:type="paragraph" w:customStyle="1" w:styleId="Lc">
    <w:name w:val="L т. Обычный"/>
    <w:basedOn w:val="a1"/>
    <w:link w:val="Ld"/>
    <w:qFormat/>
    <w:rsid w:val="00EF3DEE"/>
    <w:pPr>
      <w:autoSpaceDE w:val="0"/>
      <w:autoSpaceDN w:val="0"/>
      <w:adjustRightInd w:val="0"/>
      <w:spacing w:before="60" w:after="60"/>
      <w:ind w:left="57" w:right="64"/>
    </w:pPr>
    <w:rPr>
      <w:rFonts w:ascii="Arial" w:hAnsi="Arial"/>
      <w:sz w:val="20"/>
      <w:szCs w:val="20"/>
      <w:lang w:val="x-none" w:eastAsia="x-none"/>
    </w:rPr>
  </w:style>
  <w:style w:type="character" w:customStyle="1" w:styleId="Ld">
    <w:name w:val="L т. Обычный Знак"/>
    <w:link w:val="Lc"/>
    <w:rsid w:val="00EF3DEE"/>
    <w:rPr>
      <w:rFonts w:ascii="Arial" w:eastAsia="Times New Roman" w:hAnsi="Arial" w:cs="Times New Roman"/>
      <w:sz w:val="20"/>
      <w:szCs w:val="20"/>
      <w:lang w:val="x-none" w:eastAsia="x-none"/>
    </w:rPr>
  </w:style>
  <w:style w:type="paragraph" w:customStyle="1" w:styleId="L21">
    <w:name w:val="L т. маркер 2"/>
    <w:basedOn w:val="a1"/>
    <w:uiPriority w:val="99"/>
    <w:rsid w:val="00EF3DEE"/>
    <w:pPr>
      <w:tabs>
        <w:tab w:val="left" w:pos="641"/>
      </w:tabs>
      <w:autoSpaceDE w:val="0"/>
      <w:autoSpaceDN w:val="0"/>
      <w:adjustRightInd w:val="0"/>
      <w:spacing w:before="60" w:after="60"/>
    </w:pPr>
    <w:rPr>
      <w:rFonts w:ascii="Arial" w:hAnsi="Arial" w:cs="Arial"/>
      <w:sz w:val="20"/>
      <w:szCs w:val="16"/>
    </w:rPr>
  </w:style>
  <w:style w:type="paragraph" w:customStyle="1" w:styleId="Table4Cell2">
    <w:name w:val="Table4_Cell2"/>
    <w:uiPriority w:val="99"/>
    <w:rsid w:val="00EF3DEE"/>
    <w:pPr>
      <w:widowControl w:val="0"/>
      <w:autoSpaceDE w:val="0"/>
      <w:autoSpaceDN w:val="0"/>
      <w:adjustRightInd w:val="0"/>
    </w:pPr>
    <w:rPr>
      <w:rFonts w:ascii="Arial" w:eastAsia="Times New Roman" w:hAnsi="Arial" w:cs="Arial"/>
      <w:color w:val="000000"/>
      <w:lang w:val="ru-RU" w:eastAsia="ru-RU"/>
    </w:rPr>
  </w:style>
  <w:style w:type="paragraph" w:customStyle="1" w:styleId="le">
    <w:name w:val="l Таб. по ширине (обычный)"/>
    <w:link w:val="lf"/>
    <w:qFormat/>
    <w:rsid w:val="00E53F1A"/>
    <w:pPr>
      <w:keepLines/>
      <w:spacing w:before="60" w:after="60"/>
      <w:jc w:val="both"/>
    </w:pPr>
    <w:rPr>
      <w:rFonts w:ascii="Arial" w:eastAsia="Times New Roman" w:hAnsi="Arial" w:cs="Arial"/>
      <w:lang w:val="ru-RU" w:eastAsia="ru-RU"/>
    </w:rPr>
  </w:style>
  <w:style w:type="character" w:customStyle="1" w:styleId="lf">
    <w:name w:val="l Таб. по ширине (обычный) Знак"/>
    <w:link w:val="le"/>
    <w:rsid w:val="00E53F1A"/>
    <w:rPr>
      <w:rFonts w:ascii="Arial" w:eastAsia="Times New Roman" w:hAnsi="Arial" w:cs="Arial"/>
      <w:lang w:eastAsia="ru-RU" w:bidi="ar-SA"/>
    </w:rPr>
  </w:style>
  <w:style w:type="paragraph" w:customStyle="1" w:styleId="lf0">
    <w:name w:val="l Таб. (название)"/>
    <w:basedOn w:val="a1"/>
    <w:next w:val="a1"/>
    <w:link w:val="lf1"/>
    <w:qFormat/>
    <w:rsid w:val="00E53F1A"/>
    <w:pPr>
      <w:keepNext/>
      <w:keepLines/>
      <w:spacing w:before="120" w:line="360" w:lineRule="auto"/>
    </w:pPr>
    <w:rPr>
      <w:rFonts w:ascii="Arial" w:hAnsi="Arial"/>
      <w:spacing w:val="20"/>
      <w:lang w:val="x-none"/>
    </w:rPr>
  </w:style>
  <w:style w:type="character" w:customStyle="1" w:styleId="lf1">
    <w:name w:val="l Таб. (название) Знак"/>
    <w:link w:val="lf0"/>
    <w:rsid w:val="00E53F1A"/>
    <w:rPr>
      <w:rFonts w:ascii="Arial" w:eastAsia="Times New Roman" w:hAnsi="Arial" w:cs="Arial"/>
      <w:spacing w:val="20"/>
      <w:sz w:val="24"/>
      <w:szCs w:val="24"/>
      <w:lang w:eastAsia="ru-RU"/>
    </w:rPr>
  </w:style>
  <w:style w:type="paragraph" w:customStyle="1" w:styleId="lf2">
    <w:name w:val="l Содержание"/>
    <w:basedOn w:val="a1"/>
    <w:next w:val="l"/>
    <w:link w:val="lf3"/>
    <w:qFormat/>
    <w:rsid w:val="00E53F1A"/>
    <w:pPr>
      <w:keepNext/>
      <w:keepLines/>
      <w:pageBreakBefore/>
      <w:spacing w:line="360" w:lineRule="auto"/>
      <w:jc w:val="center"/>
    </w:pPr>
    <w:rPr>
      <w:rFonts w:ascii="Arial" w:hAnsi="Arial"/>
      <w:b/>
      <w:caps/>
      <w:sz w:val="28"/>
      <w:szCs w:val="28"/>
      <w:lang w:val="x-none"/>
    </w:rPr>
  </w:style>
  <w:style w:type="character" w:customStyle="1" w:styleId="lf3">
    <w:name w:val="l Содержание Знак"/>
    <w:link w:val="lf2"/>
    <w:rsid w:val="00E53F1A"/>
    <w:rPr>
      <w:rFonts w:ascii="Arial" w:eastAsia="Times New Roman" w:hAnsi="Arial" w:cs="Arial"/>
      <w:b/>
      <w:caps/>
      <w:sz w:val="28"/>
      <w:szCs w:val="28"/>
      <w:lang w:eastAsia="ru-RU"/>
    </w:rPr>
  </w:style>
  <w:style w:type="paragraph" w:customStyle="1" w:styleId="lf4">
    <w:name w:val="l По центру"/>
    <w:basedOn w:val="a1"/>
    <w:link w:val="lf5"/>
    <w:qFormat/>
    <w:rsid w:val="00E53F1A"/>
    <w:pPr>
      <w:spacing w:line="360" w:lineRule="auto"/>
      <w:jc w:val="center"/>
    </w:pPr>
    <w:rPr>
      <w:rFonts w:ascii="Arial" w:hAnsi="Arial"/>
      <w:lang w:val="x-none"/>
    </w:rPr>
  </w:style>
  <w:style w:type="character" w:customStyle="1" w:styleId="lf5">
    <w:name w:val="l По центру Знак"/>
    <w:link w:val="lf4"/>
    <w:rsid w:val="00E53F1A"/>
    <w:rPr>
      <w:rFonts w:ascii="Arial" w:eastAsia="Times New Roman" w:hAnsi="Arial" w:cs="Arial"/>
      <w:sz w:val="24"/>
      <w:szCs w:val="24"/>
      <w:lang w:eastAsia="ru-RU"/>
    </w:rPr>
  </w:style>
  <w:style w:type="paragraph" w:customStyle="1" w:styleId="lf6">
    <w:name w:val="l Колонтитул по центру (обычный)"/>
    <w:basedOn w:val="a1"/>
    <w:qFormat/>
    <w:rsid w:val="00E53F1A"/>
    <w:pPr>
      <w:keepLines/>
      <w:spacing w:before="60" w:after="60"/>
      <w:jc w:val="center"/>
    </w:pPr>
    <w:rPr>
      <w:rFonts w:ascii="Arial" w:hAnsi="Arial" w:cs="Arial"/>
      <w:spacing w:val="-2"/>
      <w:w w:val="99"/>
      <w:sz w:val="20"/>
      <w:szCs w:val="20"/>
    </w:rPr>
  </w:style>
  <w:style w:type="paragraph" w:customStyle="1" w:styleId="lf7">
    <w:name w:val="l Колонтитул мелкий"/>
    <w:basedOn w:val="lf6"/>
    <w:qFormat/>
    <w:rsid w:val="00E53F1A"/>
    <w:rPr>
      <w:spacing w:val="0"/>
      <w:w w:val="95"/>
      <w:sz w:val="16"/>
      <w:szCs w:val="16"/>
    </w:rPr>
  </w:style>
  <w:style w:type="paragraph" w:customStyle="1" w:styleId="lf8">
    <w:name w:val="l Микро"/>
    <w:link w:val="lf9"/>
    <w:qFormat/>
    <w:rsid w:val="00E53F1A"/>
    <w:rPr>
      <w:rFonts w:ascii="Arial" w:eastAsia="Times New Roman" w:hAnsi="Arial"/>
      <w:sz w:val="2"/>
      <w:szCs w:val="2"/>
      <w:lang w:val="ru-RU" w:eastAsia="ru-RU"/>
    </w:rPr>
  </w:style>
  <w:style w:type="character" w:customStyle="1" w:styleId="lf9">
    <w:name w:val="l Микро Знак"/>
    <w:link w:val="lf8"/>
    <w:rsid w:val="00E53F1A"/>
    <w:rPr>
      <w:rFonts w:ascii="Arial" w:eastAsia="Times New Roman" w:hAnsi="Arial"/>
      <w:sz w:val="2"/>
      <w:szCs w:val="2"/>
      <w:lang w:eastAsia="ru-RU" w:bidi="ar-SA"/>
    </w:rPr>
  </w:style>
  <w:style w:type="paragraph" w:customStyle="1" w:styleId="l1">
    <w:name w:val="l Перечисление 1 –"/>
    <w:basedOn w:val="l"/>
    <w:qFormat/>
    <w:rsid w:val="00E53F1A"/>
    <w:pPr>
      <w:numPr>
        <w:numId w:val="1"/>
      </w:numPr>
    </w:pPr>
    <w:rPr>
      <w:snapToGrid w:val="0"/>
    </w:rPr>
  </w:style>
  <w:style w:type="paragraph" w:customStyle="1" w:styleId="l2">
    <w:name w:val="l Перечисление 2 •"/>
    <w:basedOn w:val="l1"/>
    <w:qFormat/>
    <w:rsid w:val="00E53F1A"/>
    <w:pPr>
      <w:numPr>
        <w:ilvl w:val="1"/>
      </w:numPr>
      <w:ind w:left="709"/>
    </w:pPr>
  </w:style>
  <w:style w:type="paragraph" w:customStyle="1" w:styleId="l30">
    <w:name w:val="l Перечисление 3 ◦"/>
    <w:basedOn w:val="l1"/>
    <w:qFormat/>
    <w:rsid w:val="00E53F1A"/>
    <w:pPr>
      <w:numPr>
        <w:ilvl w:val="2"/>
      </w:numPr>
      <w:ind w:left="1418"/>
    </w:pPr>
  </w:style>
  <w:style w:type="paragraph" w:customStyle="1" w:styleId="Lfa">
    <w:name w:val="L приложение название"/>
    <w:basedOn w:val="a1"/>
    <w:qFormat/>
    <w:rsid w:val="00E53F1A"/>
    <w:pPr>
      <w:ind w:left="709"/>
      <w:outlineLvl w:val="3"/>
    </w:pPr>
    <w:rPr>
      <w:rFonts w:ascii="Arial" w:eastAsia="Calibri" w:hAnsi="Arial" w:cs="Arial"/>
      <w:b/>
      <w:caps/>
      <w:sz w:val="28"/>
    </w:rPr>
  </w:style>
  <w:style w:type="paragraph" w:customStyle="1" w:styleId="lfb">
    <w:name w:val="l Абзац (подчеркивание)"/>
    <w:basedOn w:val="l"/>
    <w:next w:val="l"/>
    <w:qFormat/>
    <w:rsid w:val="00E53F1A"/>
    <w:rPr>
      <w:u w:val="single"/>
    </w:rPr>
  </w:style>
  <w:style w:type="paragraph" w:styleId="ae">
    <w:name w:val="header"/>
    <w:basedOn w:val="a1"/>
    <w:link w:val="af"/>
    <w:uiPriority w:val="99"/>
    <w:unhideWhenUsed/>
    <w:rsid w:val="00E53F1A"/>
    <w:pPr>
      <w:tabs>
        <w:tab w:val="center" w:pos="4677"/>
        <w:tab w:val="right" w:pos="9355"/>
      </w:tabs>
    </w:pPr>
  </w:style>
  <w:style w:type="character" w:customStyle="1" w:styleId="af">
    <w:name w:val="Верхний колонтитул Знак"/>
    <w:basedOn w:val="a2"/>
    <w:link w:val="ae"/>
    <w:uiPriority w:val="99"/>
    <w:rsid w:val="00E53F1A"/>
  </w:style>
  <w:style w:type="paragraph" w:styleId="af0">
    <w:name w:val="footer"/>
    <w:basedOn w:val="a1"/>
    <w:link w:val="af1"/>
    <w:uiPriority w:val="99"/>
    <w:unhideWhenUsed/>
    <w:rsid w:val="00E53F1A"/>
    <w:pPr>
      <w:tabs>
        <w:tab w:val="center" w:pos="4677"/>
        <w:tab w:val="right" w:pos="9355"/>
      </w:tabs>
    </w:pPr>
  </w:style>
  <w:style w:type="character" w:customStyle="1" w:styleId="af1">
    <w:name w:val="Нижний колонтитул Знак"/>
    <w:basedOn w:val="a2"/>
    <w:link w:val="af0"/>
    <w:uiPriority w:val="99"/>
    <w:rsid w:val="00E53F1A"/>
  </w:style>
  <w:style w:type="paragraph" w:customStyle="1" w:styleId="l22">
    <w:name w:val="l Заголовок 2"/>
    <w:basedOn w:val="20"/>
    <w:next w:val="l10"/>
    <w:qFormat/>
    <w:rsid w:val="00060F48"/>
  </w:style>
  <w:style w:type="paragraph" w:customStyle="1" w:styleId="l3">
    <w:name w:val="l Заголовок 3"/>
    <w:basedOn w:val="l"/>
    <w:next w:val="l"/>
    <w:link w:val="l31"/>
    <w:qFormat/>
    <w:rsid w:val="00250905"/>
    <w:pPr>
      <w:keepNext/>
      <w:keepLines/>
      <w:numPr>
        <w:ilvl w:val="2"/>
        <w:numId w:val="2"/>
      </w:numPr>
      <w:spacing w:before="120"/>
    </w:pPr>
    <w:rPr>
      <w:b/>
    </w:rPr>
  </w:style>
  <w:style w:type="paragraph" w:customStyle="1" w:styleId="l4">
    <w:name w:val="l Заголовок 4"/>
    <w:basedOn w:val="l"/>
    <w:next w:val="l"/>
    <w:link w:val="l40"/>
    <w:rsid w:val="00250905"/>
    <w:pPr>
      <w:keepNext/>
      <w:keepLines/>
      <w:numPr>
        <w:ilvl w:val="3"/>
        <w:numId w:val="2"/>
      </w:numPr>
      <w:spacing w:before="60"/>
    </w:pPr>
    <w:rPr>
      <w:b/>
      <w:sz w:val="20"/>
      <w:szCs w:val="20"/>
      <w:lang w:val="x-none"/>
    </w:rPr>
  </w:style>
  <w:style w:type="character" w:customStyle="1" w:styleId="l40">
    <w:name w:val="l Заголовок 4 Знак"/>
    <w:link w:val="l4"/>
    <w:rsid w:val="00250905"/>
    <w:rPr>
      <w:rFonts w:ascii="Arial" w:eastAsia="Times New Roman" w:hAnsi="Arial"/>
      <w:b/>
      <w:lang w:val="x-none" w:eastAsia="ru-RU"/>
    </w:rPr>
  </w:style>
  <w:style w:type="paragraph" w:customStyle="1" w:styleId="l5">
    <w:name w:val="l Заголовок 5"/>
    <w:basedOn w:val="l"/>
    <w:next w:val="l"/>
    <w:rsid w:val="00250905"/>
    <w:pPr>
      <w:numPr>
        <w:ilvl w:val="4"/>
        <w:numId w:val="2"/>
      </w:numPr>
    </w:pPr>
    <w:rPr>
      <w:b/>
      <w:sz w:val="22"/>
      <w:szCs w:val="22"/>
    </w:rPr>
  </w:style>
  <w:style w:type="paragraph" w:customStyle="1" w:styleId="l10">
    <w:name w:val="l Заголовок 1"/>
    <w:basedOn w:val="1"/>
    <w:next w:val="l"/>
    <w:link w:val="l11"/>
    <w:autoRedefine/>
    <w:rsid w:val="00CA7D62"/>
    <w:pPr>
      <w:numPr>
        <w:numId w:val="0"/>
      </w:numPr>
      <w:spacing w:line="240" w:lineRule="auto"/>
    </w:pPr>
    <w:rPr>
      <w:rFonts w:ascii="Montserrat" w:hAnsi="Montserrat"/>
      <w:bCs w:val="0"/>
      <w:caps w:val="0"/>
      <w:sz w:val="24"/>
      <w:szCs w:val="24"/>
      <w:lang w:val="ru-RU"/>
    </w:rPr>
  </w:style>
  <w:style w:type="character" w:customStyle="1" w:styleId="10">
    <w:name w:val="Заголовок 1 Знак"/>
    <w:link w:val="1"/>
    <w:uiPriority w:val="9"/>
    <w:rsid w:val="00AD644C"/>
    <w:rPr>
      <w:rFonts w:ascii="Arial" w:eastAsia="Times New Roman" w:hAnsi="Arial" w:cs="Arial"/>
      <w:b/>
      <w:bCs/>
      <w:caps/>
      <w:kern w:val="32"/>
      <w:sz w:val="28"/>
      <w:szCs w:val="28"/>
      <w:lang w:eastAsia="x-none"/>
    </w:rPr>
  </w:style>
  <w:style w:type="character" w:customStyle="1" w:styleId="blk">
    <w:name w:val="blk"/>
    <w:basedOn w:val="a2"/>
    <w:rsid w:val="0001439B"/>
  </w:style>
  <w:style w:type="character" w:styleId="af2">
    <w:name w:val="Hyperlink"/>
    <w:uiPriority w:val="99"/>
    <w:unhideWhenUsed/>
    <w:rsid w:val="00831393"/>
    <w:rPr>
      <w:color w:val="0563C1"/>
      <w:u w:val="single"/>
    </w:rPr>
  </w:style>
  <w:style w:type="paragraph" w:styleId="32">
    <w:name w:val="Body Text 3"/>
    <w:basedOn w:val="a1"/>
    <w:link w:val="33"/>
    <w:qFormat/>
    <w:rsid w:val="008606E3"/>
    <w:pPr>
      <w:ind w:left="142" w:hanging="142"/>
    </w:pPr>
    <w:rPr>
      <w:sz w:val="18"/>
      <w:szCs w:val="16"/>
      <w:lang w:val="en-AU" w:eastAsia="en-US"/>
    </w:rPr>
  </w:style>
  <w:style w:type="character" w:customStyle="1" w:styleId="33">
    <w:name w:val="Основной текст 3 Знак"/>
    <w:link w:val="32"/>
    <w:rsid w:val="008606E3"/>
    <w:rPr>
      <w:rFonts w:ascii="Times New Roman" w:eastAsia="Times New Roman" w:hAnsi="Times New Roman"/>
      <w:sz w:val="18"/>
      <w:szCs w:val="16"/>
      <w:lang w:val="en-AU"/>
    </w:rPr>
  </w:style>
  <w:style w:type="paragraph" w:styleId="af3">
    <w:name w:val="Body Text"/>
    <w:basedOn w:val="a1"/>
    <w:link w:val="af4"/>
    <w:uiPriority w:val="99"/>
    <w:unhideWhenUsed/>
    <w:rsid w:val="00A308BD"/>
    <w:pPr>
      <w:spacing w:after="120"/>
    </w:pPr>
  </w:style>
  <w:style w:type="character" w:customStyle="1" w:styleId="af4">
    <w:name w:val="Основной текст Знак"/>
    <w:link w:val="af3"/>
    <w:uiPriority w:val="99"/>
    <w:rsid w:val="00A308BD"/>
    <w:rPr>
      <w:rFonts w:ascii="Times New Roman" w:eastAsia="Times New Roman" w:hAnsi="Times New Roman"/>
      <w:sz w:val="24"/>
      <w:szCs w:val="24"/>
      <w:lang w:val="ru-RU" w:eastAsia="ru-RU"/>
    </w:rPr>
  </w:style>
  <w:style w:type="paragraph" w:customStyle="1" w:styleId="lfc">
    <w:name w:val="l Титульный (название)"/>
    <w:basedOn w:val="a1"/>
    <w:link w:val="lfd"/>
    <w:qFormat/>
    <w:rsid w:val="002A458D"/>
    <w:pPr>
      <w:spacing w:line="360" w:lineRule="auto"/>
      <w:jc w:val="center"/>
    </w:pPr>
    <w:rPr>
      <w:rFonts w:ascii="Arial" w:hAnsi="Arial" w:cs="Arial"/>
      <w:b/>
      <w:caps/>
      <w:sz w:val="28"/>
      <w:szCs w:val="28"/>
    </w:rPr>
  </w:style>
  <w:style w:type="character" w:customStyle="1" w:styleId="lfd">
    <w:name w:val="l Титульный (название) Знак"/>
    <w:link w:val="lfc"/>
    <w:rsid w:val="002A458D"/>
    <w:rPr>
      <w:rFonts w:ascii="Arial" w:eastAsia="Times New Roman" w:hAnsi="Arial" w:cs="Arial"/>
      <w:b/>
      <w:caps/>
      <w:sz w:val="28"/>
      <w:szCs w:val="28"/>
      <w:lang w:val="ru-RU" w:eastAsia="ru-RU"/>
    </w:rPr>
  </w:style>
  <w:style w:type="paragraph" w:customStyle="1" w:styleId="lfe">
    <w:name w:val="l Текст влево"/>
    <w:basedOn w:val="a1"/>
    <w:link w:val="lff"/>
    <w:qFormat/>
    <w:rsid w:val="002A458D"/>
    <w:pPr>
      <w:spacing w:line="360" w:lineRule="auto"/>
    </w:pPr>
    <w:rPr>
      <w:rFonts w:ascii="Arial" w:hAnsi="Arial" w:cs="Arial"/>
      <w:szCs w:val="20"/>
    </w:rPr>
  </w:style>
  <w:style w:type="character" w:customStyle="1" w:styleId="lff">
    <w:name w:val="l Текст влево Знак"/>
    <w:link w:val="lfe"/>
    <w:rsid w:val="002A458D"/>
    <w:rPr>
      <w:rFonts w:ascii="Arial" w:eastAsia="Times New Roman" w:hAnsi="Arial" w:cs="Arial"/>
      <w:sz w:val="24"/>
      <w:lang w:val="ru-RU" w:eastAsia="ru-RU"/>
    </w:rPr>
  </w:style>
  <w:style w:type="paragraph" w:styleId="af5">
    <w:name w:val="footnote text"/>
    <w:basedOn w:val="a1"/>
    <w:link w:val="af6"/>
    <w:uiPriority w:val="99"/>
    <w:semiHidden/>
    <w:unhideWhenUsed/>
    <w:rsid w:val="007748A4"/>
    <w:rPr>
      <w:sz w:val="20"/>
      <w:szCs w:val="20"/>
    </w:rPr>
  </w:style>
  <w:style w:type="character" w:customStyle="1" w:styleId="af6">
    <w:name w:val="Текст сноски Знак"/>
    <w:basedOn w:val="a2"/>
    <w:link w:val="af5"/>
    <w:uiPriority w:val="99"/>
    <w:semiHidden/>
    <w:rsid w:val="007748A4"/>
    <w:rPr>
      <w:rFonts w:ascii="Times New Roman" w:eastAsia="Times New Roman" w:hAnsi="Times New Roman"/>
      <w:lang w:val="ru-RU" w:eastAsia="ru-RU"/>
    </w:rPr>
  </w:style>
  <w:style w:type="character" w:styleId="af7">
    <w:name w:val="footnote reference"/>
    <w:basedOn w:val="a2"/>
    <w:uiPriority w:val="99"/>
    <w:semiHidden/>
    <w:unhideWhenUsed/>
    <w:rsid w:val="007748A4"/>
    <w:rPr>
      <w:vertAlign w:val="superscript"/>
    </w:rPr>
  </w:style>
  <w:style w:type="character" w:customStyle="1" w:styleId="21">
    <w:name w:val="Заголовок 2 Знак"/>
    <w:basedOn w:val="a2"/>
    <w:link w:val="20"/>
    <w:uiPriority w:val="9"/>
    <w:rsid w:val="00F42B8C"/>
    <w:rPr>
      <w:rFonts w:ascii="Arial" w:eastAsiaTheme="majorEastAsia" w:hAnsi="Arial" w:cstheme="majorBidi"/>
      <w:sz w:val="24"/>
      <w:szCs w:val="26"/>
      <w:lang w:val="ru-RU" w:eastAsia="ru-RU"/>
    </w:rPr>
  </w:style>
  <w:style w:type="paragraph" w:customStyle="1" w:styleId="22">
    <w:name w:val="2уровень"/>
    <w:basedOn w:val="a8"/>
    <w:link w:val="23"/>
    <w:qFormat/>
    <w:rsid w:val="005F694C"/>
    <w:pPr>
      <w:spacing w:before="240"/>
      <w:jc w:val="both"/>
    </w:pPr>
    <w:rPr>
      <w:rFonts w:ascii="Times New Roman" w:eastAsia="Arial" w:hAnsi="Times New Roman"/>
      <w:sz w:val="24"/>
      <w:lang w:val="ru-RU" w:eastAsia="en-US"/>
    </w:rPr>
  </w:style>
  <w:style w:type="character" w:customStyle="1" w:styleId="23">
    <w:name w:val="2уровень Знак"/>
    <w:link w:val="22"/>
    <w:rsid w:val="005F694C"/>
    <w:rPr>
      <w:rFonts w:ascii="Times New Roman" w:eastAsia="Arial" w:hAnsi="Times New Roman"/>
      <w:sz w:val="24"/>
      <w:lang w:val="ru-RU"/>
    </w:rPr>
  </w:style>
  <w:style w:type="paragraph" w:styleId="11">
    <w:name w:val="toc 1"/>
    <w:aliases w:val="l Оглавление 1"/>
    <w:basedOn w:val="a1"/>
    <w:next w:val="a1"/>
    <w:uiPriority w:val="39"/>
    <w:unhideWhenUsed/>
    <w:rsid w:val="005613AE"/>
    <w:pPr>
      <w:tabs>
        <w:tab w:val="left" w:pos="284"/>
        <w:tab w:val="right" w:leader="dot" w:pos="9639"/>
      </w:tabs>
      <w:spacing w:before="120" w:after="120"/>
      <w:ind w:left="284" w:right="425" w:hanging="284"/>
    </w:pPr>
    <w:rPr>
      <w:rFonts w:ascii="Arial" w:hAnsi="Arial" w:cs="Arial"/>
      <w:b/>
      <w:bCs/>
      <w:caps/>
      <w:noProof/>
    </w:rPr>
  </w:style>
  <w:style w:type="character" w:customStyle="1" w:styleId="l11">
    <w:name w:val="l Заголовок 1 Знак"/>
    <w:link w:val="l10"/>
    <w:rsid w:val="00CA7D62"/>
    <w:rPr>
      <w:rFonts w:ascii="Montserrat" w:eastAsia="Times New Roman" w:hAnsi="Montserrat" w:cs="Arial"/>
      <w:b/>
      <w:kern w:val="32"/>
      <w:sz w:val="24"/>
      <w:szCs w:val="24"/>
      <w:lang w:val="ru-RU" w:eastAsia="x-none"/>
    </w:rPr>
  </w:style>
  <w:style w:type="paragraph" w:customStyle="1" w:styleId="lff0">
    <w:name w:val="l Таб. по центу"/>
    <w:basedOn w:val="a1"/>
    <w:link w:val="lff1"/>
    <w:qFormat/>
    <w:rsid w:val="00A13E98"/>
    <w:pPr>
      <w:keepLines/>
      <w:spacing w:before="60" w:after="60"/>
      <w:jc w:val="center"/>
    </w:pPr>
    <w:rPr>
      <w:rFonts w:ascii="Arial" w:hAnsi="Arial" w:cs="Arial"/>
      <w:sz w:val="20"/>
      <w:szCs w:val="20"/>
    </w:rPr>
  </w:style>
  <w:style w:type="character" w:customStyle="1" w:styleId="lff1">
    <w:name w:val="l Таб. по центу Знак"/>
    <w:link w:val="lff0"/>
    <w:rsid w:val="00A13E98"/>
    <w:rPr>
      <w:rFonts w:ascii="Arial" w:eastAsia="Times New Roman" w:hAnsi="Arial" w:cs="Arial"/>
      <w:lang w:val="ru-RU" w:eastAsia="ru-RU"/>
    </w:rPr>
  </w:style>
  <w:style w:type="paragraph" w:customStyle="1" w:styleId="lff2">
    <w:name w:val="l Таб. влево"/>
    <w:basedOn w:val="a1"/>
    <w:link w:val="lff3"/>
    <w:qFormat/>
    <w:rsid w:val="00A13E98"/>
    <w:pPr>
      <w:keepLines/>
      <w:spacing w:before="60" w:after="60"/>
    </w:pPr>
    <w:rPr>
      <w:rFonts w:ascii="Arial" w:hAnsi="Arial" w:cs="Arial"/>
      <w:sz w:val="20"/>
      <w:szCs w:val="20"/>
    </w:rPr>
  </w:style>
  <w:style w:type="character" w:customStyle="1" w:styleId="lff3">
    <w:name w:val="l Таб. влево Знак"/>
    <w:link w:val="lff2"/>
    <w:rsid w:val="00A13E98"/>
    <w:rPr>
      <w:rFonts w:ascii="Arial" w:eastAsia="Times New Roman" w:hAnsi="Arial" w:cs="Arial"/>
      <w:lang w:val="ru-RU" w:eastAsia="ru-RU"/>
    </w:rPr>
  </w:style>
  <w:style w:type="paragraph" w:customStyle="1" w:styleId="lff4">
    <w:name w:val="l Таб. вправо"/>
    <w:basedOn w:val="a1"/>
    <w:link w:val="lff5"/>
    <w:qFormat/>
    <w:rsid w:val="00A13E98"/>
    <w:pPr>
      <w:keepLines/>
      <w:spacing w:before="60" w:after="60"/>
      <w:jc w:val="right"/>
    </w:pPr>
    <w:rPr>
      <w:rFonts w:ascii="Arial" w:hAnsi="Arial" w:cs="Arial"/>
      <w:sz w:val="20"/>
      <w:szCs w:val="20"/>
    </w:rPr>
  </w:style>
  <w:style w:type="character" w:customStyle="1" w:styleId="lff5">
    <w:name w:val="l Таб. вправо Знак"/>
    <w:link w:val="lff4"/>
    <w:rsid w:val="00A13E98"/>
    <w:rPr>
      <w:rFonts w:ascii="Arial" w:eastAsia="Times New Roman" w:hAnsi="Arial" w:cs="Arial"/>
      <w:lang w:val="ru-RU" w:eastAsia="ru-RU"/>
    </w:rPr>
  </w:style>
  <w:style w:type="paragraph" w:styleId="af8">
    <w:name w:val="TOC Heading"/>
    <w:basedOn w:val="1"/>
    <w:next w:val="a1"/>
    <w:uiPriority w:val="39"/>
    <w:unhideWhenUsed/>
    <w:qFormat/>
    <w:rsid w:val="002E5B85"/>
    <w:pPr>
      <w:spacing w:line="259" w:lineRule="auto"/>
      <w:outlineLvl w:val="9"/>
    </w:pPr>
    <w:rPr>
      <w:rFonts w:asciiTheme="majorHAnsi" w:eastAsiaTheme="majorEastAsia" w:hAnsiTheme="majorHAnsi" w:cstheme="majorBidi"/>
      <w:color w:val="2E74B5" w:themeColor="accent1" w:themeShade="BF"/>
      <w:lang w:eastAsia="en-US"/>
    </w:rPr>
  </w:style>
  <w:style w:type="paragraph" w:customStyle="1" w:styleId="lff6">
    <w:name w:val="l Вправо"/>
    <w:basedOn w:val="a1"/>
    <w:link w:val="lff7"/>
    <w:qFormat/>
    <w:rsid w:val="00252D94"/>
    <w:pPr>
      <w:spacing w:line="360" w:lineRule="auto"/>
      <w:jc w:val="right"/>
    </w:pPr>
    <w:rPr>
      <w:rFonts w:ascii="Arial" w:hAnsi="Arial" w:cs="Arial"/>
    </w:rPr>
  </w:style>
  <w:style w:type="character" w:customStyle="1" w:styleId="lff7">
    <w:name w:val="l Вправо Знак"/>
    <w:link w:val="lff6"/>
    <w:rsid w:val="00252D94"/>
    <w:rPr>
      <w:rFonts w:ascii="Arial" w:eastAsia="Times New Roman" w:hAnsi="Arial" w:cs="Arial"/>
      <w:sz w:val="24"/>
      <w:szCs w:val="24"/>
      <w:lang w:val="ru-RU" w:eastAsia="ru-RU"/>
    </w:rPr>
  </w:style>
  <w:style w:type="paragraph" w:styleId="a0">
    <w:name w:val="List Bullet"/>
    <w:basedOn w:val="a1"/>
    <w:autoRedefine/>
    <w:qFormat/>
    <w:rsid w:val="00AB543E"/>
    <w:pPr>
      <w:numPr>
        <w:numId w:val="3"/>
      </w:numPr>
      <w:tabs>
        <w:tab w:val="left" w:pos="709"/>
      </w:tabs>
      <w:spacing w:before="70" w:after="70" w:line="360" w:lineRule="auto"/>
      <w:jc w:val="both"/>
    </w:pPr>
    <w:rPr>
      <w:rFonts w:ascii="Arial" w:eastAsiaTheme="minorEastAsia" w:hAnsi="Arial" w:cstheme="minorBidi"/>
      <w:szCs w:val="20"/>
      <w:lang w:eastAsia="zh-CN"/>
    </w:rPr>
  </w:style>
  <w:style w:type="paragraph" w:styleId="2">
    <w:name w:val="List Bullet 2"/>
    <w:basedOn w:val="a0"/>
    <w:qFormat/>
    <w:rsid w:val="00BC5167"/>
    <w:pPr>
      <w:numPr>
        <w:ilvl w:val="1"/>
      </w:numPr>
    </w:pPr>
  </w:style>
  <w:style w:type="paragraph" w:styleId="3">
    <w:name w:val="List Bullet 3"/>
    <w:basedOn w:val="a0"/>
    <w:uiPriority w:val="99"/>
    <w:semiHidden/>
    <w:rsid w:val="00BC5167"/>
    <w:pPr>
      <w:numPr>
        <w:ilvl w:val="2"/>
      </w:numPr>
      <w:contextualSpacing/>
    </w:pPr>
  </w:style>
  <w:style w:type="paragraph" w:styleId="4">
    <w:name w:val="List Bullet 4"/>
    <w:basedOn w:val="a0"/>
    <w:uiPriority w:val="99"/>
    <w:semiHidden/>
    <w:rsid w:val="00BC5167"/>
    <w:pPr>
      <w:numPr>
        <w:ilvl w:val="3"/>
      </w:numPr>
      <w:contextualSpacing/>
    </w:pPr>
  </w:style>
  <w:style w:type="paragraph" w:styleId="5">
    <w:name w:val="List Bullet 5"/>
    <w:basedOn w:val="a0"/>
    <w:uiPriority w:val="99"/>
    <w:semiHidden/>
    <w:rsid w:val="00BC5167"/>
    <w:pPr>
      <w:numPr>
        <w:ilvl w:val="4"/>
      </w:numPr>
      <w:contextualSpacing/>
    </w:pPr>
  </w:style>
  <w:style w:type="table" w:customStyle="1" w:styleId="Tablereport">
    <w:name w:val="Table report"/>
    <w:basedOn w:val="a3"/>
    <w:uiPriority w:val="99"/>
    <w:rsid w:val="00CE7A86"/>
    <w:pPr>
      <w:spacing w:after="60"/>
    </w:pPr>
    <w:rPr>
      <w:rFonts w:ascii="Univers for KPMG Light" w:eastAsiaTheme="minorEastAsia" w:hAnsi="Univers for KPMG Light" w:cstheme="minorBidi"/>
      <w:color w:val="000000" w:themeColor="text1"/>
      <w:lang w:val="en-AU"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Univers for KPMG Light" w:hAnsi="Univers for KPMG Light"/>
        <w:b w:val="0"/>
        <w:color w:val="FFFFFF" w:themeColor="background1"/>
        <w:sz w:val="20"/>
      </w:rPr>
      <w:tblPr/>
      <w:tcPr>
        <w:shd w:val="clear" w:color="auto" w:fill="6D2077"/>
      </w:tcPr>
    </w:tblStylePr>
  </w:style>
  <w:style w:type="paragraph" w:customStyle="1" w:styleId="Default">
    <w:name w:val="Default"/>
    <w:rsid w:val="00CE7A86"/>
    <w:pPr>
      <w:autoSpaceDE w:val="0"/>
      <w:autoSpaceDN w:val="0"/>
      <w:adjustRightInd w:val="0"/>
    </w:pPr>
    <w:rPr>
      <w:rFonts w:eastAsiaTheme="minorEastAsia" w:cs="Calibri"/>
      <w:color w:val="000000"/>
      <w:sz w:val="24"/>
      <w:szCs w:val="24"/>
      <w:lang w:eastAsia="zh-CN"/>
    </w:rPr>
  </w:style>
  <w:style w:type="paragraph" w:customStyle="1" w:styleId="l23">
    <w:name w:val="l Пункт 2"/>
    <w:basedOn w:val="a1"/>
    <w:next w:val="a1"/>
    <w:qFormat/>
    <w:rsid w:val="007412BA"/>
    <w:pPr>
      <w:keepLines/>
      <w:tabs>
        <w:tab w:val="num" w:pos="340"/>
      </w:tabs>
      <w:spacing w:line="360" w:lineRule="auto"/>
      <w:ind w:left="340" w:hanging="340"/>
      <w:jc w:val="both"/>
    </w:pPr>
    <w:rPr>
      <w:rFonts w:ascii="Arial" w:hAnsi="Arial" w:cs="Arial"/>
      <w:bCs/>
      <w:iCs/>
    </w:rPr>
  </w:style>
  <w:style w:type="paragraph" w:customStyle="1" w:styleId="af9">
    <w:name w:val="Абзац"/>
    <w:basedOn w:val="a"/>
    <w:link w:val="afa"/>
    <w:qFormat/>
    <w:rsid w:val="00F92347"/>
    <w:pPr>
      <w:ind w:firstLine="0"/>
    </w:pPr>
  </w:style>
  <w:style w:type="character" w:customStyle="1" w:styleId="31">
    <w:name w:val="Заголовок 3 Знак"/>
    <w:basedOn w:val="a2"/>
    <w:link w:val="30"/>
    <w:uiPriority w:val="9"/>
    <w:rsid w:val="0006019D"/>
    <w:rPr>
      <w:rFonts w:asciiTheme="majorHAnsi" w:eastAsiaTheme="majorEastAsia" w:hAnsiTheme="majorHAnsi" w:cstheme="majorBidi"/>
      <w:color w:val="1F4D78" w:themeColor="accent1" w:themeShade="7F"/>
      <w:sz w:val="24"/>
      <w:szCs w:val="24"/>
      <w:lang w:val="ru-RU" w:eastAsia="ru-RU"/>
    </w:rPr>
  </w:style>
  <w:style w:type="character" w:customStyle="1" w:styleId="a6">
    <w:name w:val="Абзац списка Знак"/>
    <w:basedOn w:val="a2"/>
    <w:link w:val="a"/>
    <w:uiPriority w:val="34"/>
    <w:rsid w:val="0006019D"/>
    <w:rPr>
      <w:rFonts w:ascii="Arial" w:eastAsia="Times New Roman" w:hAnsi="Arial"/>
      <w:sz w:val="24"/>
      <w:szCs w:val="24"/>
      <w:lang w:val="ru-RU" w:eastAsia="ru-RU"/>
    </w:rPr>
  </w:style>
  <w:style w:type="character" w:customStyle="1" w:styleId="afa">
    <w:name w:val="Абзац Знак"/>
    <w:basedOn w:val="a6"/>
    <w:link w:val="af9"/>
    <w:rsid w:val="00F92347"/>
    <w:rPr>
      <w:rFonts w:ascii="Arial" w:eastAsia="Times New Roman" w:hAnsi="Arial"/>
      <w:sz w:val="24"/>
      <w:szCs w:val="24"/>
      <w:lang w:val="ru-RU" w:eastAsia="ru-RU"/>
    </w:rPr>
  </w:style>
  <w:style w:type="character" w:customStyle="1" w:styleId="41">
    <w:name w:val="Заголовок 4 Знак"/>
    <w:basedOn w:val="a2"/>
    <w:link w:val="40"/>
    <w:uiPriority w:val="9"/>
    <w:semiHidden/>
    <w:rsid w:val="0006019D"/>
    <w:rPr>
      <w:rFonts w:asciiTheme="majorHAnsi" w:eastAsiaTheme="majorEastAsia" w:hAnsiTheme="majorHAnsi" w:cstheme="majorBidi"/>
      <w:i/>
      <w:iCs/>
      <w:color w:val="2E74B5" w:themeColor="accent1" w:themeShade="BF"/>
      <w:sz w:val="24"/>
      <w:szCs w:val="24"/>
      <w:lang w:val="ru-RU" w:eastAsia="ru-RU"/>
    </w:rPr>
  </w:style>
  <w:style w:type="character" w:customStyle="1" w:styleId="51">
    <w:name w:val="Заголовок 5 Знак"/>
    <w:basedOn w:val="a2"/>
    <w:link w:val="50"/>
    <w:uiPriority w:val="9"/>
    <w:semiHidden/>
    <w:rsid w:val="0006019D"/>
    <w:rPr>
      <w:rFonts w:asciiTheme="majorHAnsi" w:eastAsiaTheme="majorEastAsia" w:hAnsiTheme="majorHAnsi" w:cstheme="majorBidi"/>
      <w:color w:val="2E74B5" w:themeColor="accent1" w:themeShade="BF"/>
      <w:sz w:val="24"/>
      <w:szCs w:val="24"/>
      <w:lang w:val="ru-RU" w:eastAsia="ru-RU"/>
    </w:rPr>
  </w:style>
  <w:style w:type="character" w:customStyle="1" w:styleId="60">
    <w:name w:val="Заголовок 6 Знак"/>
    <w:basedOn w:val="a2"/>
    <w:link w:val="6"/>
    <w:uiPriority w:val="9"/>
    <w:semiHidden/>
    <w:rsid w:val="0006019D"/>
    <w:rPr>
      <w:rFonts w:asciiTheme="majorHAnsi" w:eastAsiaTheme="majorEastAsia" w:hAnsiTheme="majorHAnsi" w:cstheme="majorBidi"/>
      <w:color w:val="1F4D78" w:themeColor="accent1" w:themeShade="7F"/>
      <w:sz w:val="24"/>
      <w:szCs w:val="24"/>
      <w:lang w:val="ru-RU" w:eastAsia="ru-RU"/>
    </w:rPr>
  </w:style>
  <w:style w:type="character" w:customStyle="1" w:styleId="70">
    <w:name w:val="Заголовок 7 Знак"/>
    <w:basedOn w:val="a2"/>
    <w:link w:val="7"/>
    <w:uiPriority w:val="9"/>
    <w:semiHidden/>
    <w:rsid w:val="0006019D"/>
    <w:rPr>
      <w:rFonts w:asciiTheme="majorHAnsi" w:eastAsiaTheme="majorEastAsia" w:hAnsiTheme="majorHAnsi" w:cstheme="majorBidi"/>
      <w:i/>
      <w:iCs/>
      <w:color w:val="1F4D78" w:themeColor="accent1" w:themeShade="7F"/>
      <w:sz w:val="24"/>
      <w:szCs w:val="24"/>
      <w:lang w:val="ru-RU" w:eastAsia="ru-RU"/>
    </w:rPr>
  </w:style>
  <w:style w:type="character" w:customStyle="1" w:styleId="80">
    <w:name w:val="Заголовок 8 Знак"/>
    <w:basedOn w:val="a2"/>
    <w:link w:val="8"/>
    <w:uiPriority w:val="9"/>
    <w:semiHidden/>
    <w:rsid w:val="0006019D"/>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2"/>
    <w:link w:val="9"/>
    <w:uiPriority w:val="9"/>
    <w:semiHidden/>
    <w:rsid w:val="0006019D"/>
    <w:rPr>
      <w:rFonts w:asciiTheme="majorHAnsi" w:eastAsiaTheme="majorEastAsia" w:hAnsiTheme="majorHAnsi" w:cstheme="majorBidi"/>
      <w:i/>
      <w:iCs/>
      <w:color w:val="272727" w:themeColor="text1" w:themeTint="D8"/>
      <w:sz w:val="21"/>
      <w:szCs w:val="21"/>
      <w:lang w:val="ru-RU" w:eastAsia="ru-RU"/>
    </w:rPr>
  </w:style>
  <w:style w:type="character" w:customStyle="1" w:styleId="l31">
    <w:name w:val="l Заголовок 3 Знак"/>
    <w:link w:val="l3"/>
    <w:rsid w:val="007717DF"/>
    <w:rPr>
      <w:rFonts w:ascii="Arial" w:eastAsia="Times New Roman" w:hAnsi="Arial"/>
      <w:b/>
      <w:sz w:val="24"/>
      <w:szCs w:val="24"/>
      <w:lang w:val="ru-RU" w:eastAsia="ru-RU"/>
    </w:rPr>
  </w:style>
  <w:style w:type="paragraph" w:customStyle="1" w:styleId="l12">
    <w:name w:val="l Заголовок 1 без переноса"/>
    <w:basedOn w:val="a1"/>
    <w:autoRedefine/>
    <w:qFormat/>
    <w:rsid w:val="007717DF"/>
    <w:pPr>
      <w:suppressLineNumbers/>
      <w:suppressAutoHyphens/>
      <w:spacing w:before="240" w:after="240" w:line="360" w:lineRule="auto"/>
      <w:jc w:val="both"/>
      <w:outlineLvl w:val="0"/>
    </w:pPr>
    <w:rPr>
      <w:rFonts w:ascii="Arial" w:hAnsi="Arial" w:cs="Arial"/>
      <w:b/>
      <w:bCs/>
      <w:caps/>
      <w:kern w:val="32"/>
      <w:sz w:val="28"/>
      <w:szCs w:val="28"/>
      <w:lang w:val="en-US"/>
    </w:rPr>
  </w:style>
  <w:style w:type="character" w:styleId="afb">
    <w:name w:val="Unresolved Mention"/>
    <w:basedOn w:val="a2"/>
    <w:uiPriority w:val="99"/>
    <w:semiHidden/>
    <w:unhideWhenUsed/>
    <w:rsid w:val="006D6773"/>
    <w:rPr>
      <w:color w:val="605E5C"/>
      <w:shd w:val="clear" w:color="auto" w:fill="E1DFDD"/>
    </w:rPr>
  </w:style>
  <w:style w:type="paragraph" w:styleId="24">
    <w:name w:val="toc 2"/>
    <w:basedOn w:val="a1"/>
    <w:next w:val="a1"/>
    <w:autoRedefine/>
    <w:uiPriority w:val="39"/>
    <w:unhideWhenUsed/>
    <w:rsid w:val="00CE5ECB"/>
    <w:pPr>
      <w:spacing w:after="100"/>
      <w:ind w:left="240"/>
    </w:pPr>
  </w:style>
  <w:style w:type="paragraph" w:styleId="34">
    <w:name w:val="toc 3"/>
    <w:basedOn w:val="a1"/>
    <w:next w:val="a1"/>
    <w:autoRedefine/>
    <w:uiPriority w:val="39"/>
    <w:unhideWhenUsed/>
    <w:rsid w:val="00CE5ECB"/>
    <w:pPr>
      <w:spacing w:after="100"/>
      <w:ind w:left="480"/>
    </w:pPr>
  </w:style>
  <w:style w:type="paragraph" w:customStyle="1" w:styleId="ConsPlusNormal">
    <w:name w:val="ConsPlusNormal"/>
    <w:rsid w:val="00A7683A"/>
    <w:pPr>
      <w:widowControl w:val="0"/>
      <w:autoSpaceDE w:val="0"/>
      <w:autoSpaceDN w:val="0"/>
    </w:pPr>
    <w:rPr>
      <w:rFonts w:ascii="Arial" w:eastAsia="Times New Roman"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321">
      <w:bodyDiv w:val="1"/>
      <w:marLeft w:val="0"/>
      <w:marRight w:val="0"/>
      <w:marTop w:val="0"/>
      <w:marBottom w:val="0"/>
      <w:divBdr>
        <w:top w:val="none" w:sz="0" w:space="0" w:color="auto"/>
        <w:left w:val="none" w:sz="0" w:space="0" w:color="auto"/>
        <w:bottom w:val="none" w:sz="0" w:space="0" w:color="auto"/>
        <w:right w:val="none" w:sz="0" w:space="0" w:color="auto"/>
      </w:divBdr>
    </w:div>
    <w:div w:id="142553323">
      <w:bodyDiv w:val="1"/>
      <w:marLeft w:val="0"/>
      <w:marRight w:val="0"/>
      <w:marTop w:val="0"/>
      <w:marBottom w:val="0"/>
      <w:divBdr>
        <w:top w:val="none" w:sz="0" w:space="0" w:color="auto"/>
        <w:left w:val="none" w:sz="0" w:space="0" w:color="auto"/>
        <w:bottom w:val="none" w:sz="0" w:space="0" w:color="auto"/>
        <w:right w:val="none" w:sz="0" w:space="0" w:color="auto"/>
      </w:divBdr>
    </w:div>
    <w:div w:id="414783630">
      <w:bodyDiv w:val="1"/>
      <w:marLeft w:val="0"/>
      <w:marRight w:val="0"/>
      <w:marTop w:val="0"/>
      <w:marBottom w:val="0"/>
      <w:divBdr>
        <w:top w:val="none" w:sz="0" w:space="0" w:color="auto"/>
        <w:left w:val="none" w:sz="0" w:space="0" w:color="auto"/>
        <w:bottom w:val="none" w:sz="0" w:space="0" w:color="auto"/>
        <w:right w:val="none" w:sz="0" w:space="0" w:color="auto"/>
      </w:divBdr>
    </w:div>
    <w:div w:id="618414040">
      <w:bodyDiv w:val="1"/>
      <w:marLeft w:val="0"/>
      <w:marRight w:val="0"/>
      <w:marTop w:val="0"/>
      <w:marBottom w:val="0"/>
      <w:divBdr>
        <w:top w:val="none" w:sz="0" w:space="0" w:color="auto"/>
        <w:left w:val="none" w:sz="0" w:space="0" w:color="auto"/>
        <w:bottom w:val="none" w:sz="0" w:space="0" w:color="auto"/>
        <w:right w:val="none" w:sz="0" w:space="0" w:color="auto"/>
      </w:divBdr>
    </w:div>
    <w:div w:id="805662216">
      <w:bodyDiv w:val="1"/>
      <w:marLeft w:val="0"/>
      <w:marRight w:val="0"/>
      <w:marTop w:val="0"/>
      <w:marBottom w:val="0"/>
      <w:divBdr>
        <w:top w:val="none" w:sz="0" w:space="0" w:color="auto"/>
        <w:left w:val="none" w:sz="0" w:space="0" w:color="auto"/>
        <w:bottom w:val="none" w:sz="0" w:space="0" w:color="auto"/>
        <w:right w:val="none" w:sz="0" w:space="0" w:color="auto"/>
      </w:divBdr>
    </w:div>
    <w:div w:id="865022509">
      <w:bodyDiv w:val="1"/>
      <w:marLeft w:val="0"/>
      <w:marRight w:val="0"/>
      <w:marTop w:val="0"/>
      <w:marBottom w:val="0"/>
      <w:divBdr>
        <w:top w:val="none" w:sz="0" w:space="0" w:color="auto"/>
        <w:left w:val="none" w:sz="0" w:space="0" w:color="auto"/>
        <w:bottom w:val="none" w:sz="0" w:space="0" w:color="auto"/>
        <w:right w:val="none" w:sz="0" w:space="0" w:color="auto"/>
      </w:divBdr>
    </w:div>
    <w:div w:id="902178337">
      <w:bodyDiv w:val="1"/>
      <w:marLeft w:val="0"/>
      <w:marRight w:val="0"/>
      <w:marTop w:val="0"/>
      <w:marBottom w:val="0"/>
      <w:divBdr>
        <w:top w:val="none" w:sz="0" w:space="0" w:color="auto"/>
        <w:left w:val="none" w:sz="0" w:space="0" w:color="auto"/>
        <w:bottom w:val="none" w:sz="0" w:space="0" w:color="auto"/>
        <w:right w:val="none" w:sz="0" w:space="0" w:color="auto"/>
      </w:divBdr>
    </w:div>
    <w:div w:id="1012729081">
      <w:bodyDiv w:val="1"/>
      <w:marLeft w:val="0"/>
      <w:marRight w:val="0"/>
      <w:marTop w:val="0"/>
      <w:marBottom w:val="0"/>
      <w:divBdr>
        <w:top w:val="none" w:sz="0" w:space="0" w:color="auto"/>
        <w:left w:val="none" w:sz="0" w:space="0" w:color="auto"/>
        <w:bottom w:val="none" w:sz="0" w:space="0" w:color="auto"/>
        <w:right w:val="none" w:sz="0" w:space="0" w:color="auto"/>
      </w:divBdr>
      <w:divsChild>
        <w:div w:id="823349852">
          <w:marLeft w:val="0"/>
          <w:marRight w:val="0"/>
          <w:marTop w:val="0"/>
          <w:marBottom w:val="0"/>
          <w:divBdr>
            <w:top w:val="none" w:sz="0" w:space="0" w:color="auto"/>
            <w:left w:val="none" w:sz="0" w:space="0" w:color="auto"/>
            <w:bottom w:val="none" w:sz="0" w:space="0" w:color="auto"/>
            <w:right w:val="none" w:sz="0" w:space="0" w:color="auto"/>
          </w:divBdr>
        </w:div>
      </w:divsChild>
    </w:div>
    <w:div w:id="1020160467">
      <w:bodyDiv w:val="1"/>
      <w:marLeft w:val="0"/>
      <w:marRight w:val="0"/>
      <w:marTop w:val="0"/>
      <w:marBottom w:val="0"/>
      <w:divBdr>
        <w:top w:val="none" w:sz="0" w:space="0" w:color="auto"/>
        <w:left w:val="none" w:sz="0" w:space="0" w:color="auto"/>
        <w:bottom w:val="none" w:sz="0" w:space="0" w:color="auto"/>
        <w:right w:val="none" w:sz="0" w:space="0" w:color="auto"/>
      </w:divBdr>
      <w:divsChild>
        <w:div w:id="312101497">
          <w:marLeft w:val="0"/>
          <w:marRight w:val="0"/>
          <w:marTop w:val="0"/>
          <w:marBottom w:val="0"/>
          <w:divBdr>
            <w:top w:val="none" w:sz="0" w:space="0" w:color="auto"/>
            <w:left w:val="none" w:sz="0" w:space="0" w:color="auto"/>
            <w:bottom w:val="none" w:sz="0" w:space="0" w:color="auto"/>
            <w:right w:val="none" w:sz="0" w:space="0" w:color="auto"/>
          </w:divBdr>
        </w:div>
      </w:divsChild>
    </w:div>
    <w:div w:id="1053238586">
      <w:bodyDiv w:val="1"/>
      <w:marLeft w:val="0"/>
      <w:marRight w:val="0"/>
      <w:marTop w:val="0"/>
      <w:marBottom w:val="0"/>
      <w:divBdr>
        <w:top w:val="none" w:sz="0" w:space="0" w:color="auto"/>
        <w:left w:val="none" w:sz="0" w:space="0" w:color="auto"/>
        <w:bottom w:val="none" w:sz="0" w:space="0" w:color="auto"/>
        <w:right w:val="none" w:sz="0" w:space="0" w:color="auto"/>
      </w:divBdr>
    </w:div>
    <w:div w:id="1242176561">
      <w:bodyDiv w:val="1"/>
      <w:marLeft w:val="0"/>
      <w:marRight w:val="0"/>
      <w:marTop w:val="0"/>
      <w:marBottom w:val="0"/>
      <w:divBdr>
        <w:top w:val="none" w:sz="0" w:space="0" w:color="auto"/>
        <w:left w:val="none" w:sz="0" w:space="0" w:color="auto"/>
        <w:bottom w:val="none" w:sz="0" w:space="0" w:color="auto"/>
        <w:right w:val="none" w:sz="0" w:space="0" w:color="auto"/>
      </w:divBdr>
    </w:div>
    <w:div w:id="1354653627">
      <w:bodyDiv w:val="1"/>
      <w:marLeft w:val="0"/>
      <w:marRight w:val="0"/>
      <w:marTop w:val="0"/>
      <w:marBottom w:val="0"/>
      <w:divBdr>
        <w:top w:val="none" w:sz="0" w:space="0" w:color="auto"/>
        <w:left w:val="none" w:sz="0" w:space="0" w:color="auto"/>
        <w:bottom w:val="none" w:sz="0" w:space="0" w:color="auto"/>
        <w:right w:val="none" w:sz="0" w:space="0" w:color="auto"/>
      </w:divBdr>
    </w:div>
    <w:div w:id="1422289153">
      <w:bodyDiv w:val="1"/>
      <w:marLeft w:val="0"/>
      <w:marRight w:val="0"/>
      <w:marTop w:val="0"/>
      <w:marBottom w:val="0"/>
      <w:divBdr>
        <w:top w:val="none" w:sz="0" w:space="0" w:color="auto"/>
        <w:left w:val="none" w:sz="0" w:space="0" w:color="auto"/>
        <w:bottom w:val="none" w:sz="0" w:space="0" w:color="auto"/>
        <w:right w:val="none" w:sz="0" w:space="0" w:color="auto"/>
      </w:divBdr>
    </w:div>
    <w:div w:id="1509100251">
      <w:bodyDiv w:val="1"/>
      <w:marLeft w:val="0"/>
      <w:marRight w:val="0"/>
      <w:marTop w:val="0"/>
      <w:marBottom w:val="0"/>
      <w:divBdr>
        <w:top w:val="none" w:sz="0" w:space="0" w:color="auto"/>
        <w:left w:val="none" w:sz="0" w:space="0" w:color="auto"/>
        <w:bottom w:val="none" w:sz="0" w:space="0" w:color="auto"/>
        <w:right w:val="none" w:sz="0" w:space="0" w:color="auto"/>
      </w:divBdr>
    </w:div>
    <w:div w:id="1568958985">
      <w:bodyDiv w:val="1"/>
      <w:marLeft w:val="0"/>
      <w:marRight w:val="0"/>
      <w:marTop w:val="0"/>
      <w:marBottom w:val="0"/>
      <w:divBdr>
        <w:top w:val="none" w:sz="0" w:space="0" w:color="auto"/>
        <w:left w:val="none" w:sz="0" w:space="0" w:color="auto"/>
        <w:bottom w:val="none" w:sz="0" w:space="0" w:color="auto"/>
        <w:right w:val="none" w:sz="0" w:space="0" w:color="auto"/>
      </w:divBdr>
    </w:div>
    <w:div w:id="1573587102">
      <w:bodyDiv w:val="1"/>
      <w:marLeft w:val="0"/>
      <w:marRight w:val="0"/>
      <w:marTop w:val="0"/>
      <w:marBottom w:val="0"/>
      <w:divBdr>
        <w:top w:val="none" w:sz="0" w:space="0" w:color="auto"/>
        <w:left w:val="none" w:sz="0" w:space="0" w:color="auto"/>
        <w:bottom w:val="none" w:sz="0" w:space="0" w:color="auto"/>
        <w:right w:val="none" w:sz="0" w:space="0" w:color="auto"/>
      </w:divBdr>
      <w:divsChild>
        <w:div w:id="2097707873">
          <w:marLeft w:val="0"/>
          <w:marRight w:val="0"/>
          <w:marTop w:val="0"/>
          <w:marBottom w:val="0"/>
          <w:divBdr>
            <w:top w:val="none" w:sz="0" w:space="0" w:color="auto"/>
            <w:left w:val="none" w:sz="0" w:space="0" w:color="auto"/>
            <w:bottom w:val="none" w:sz="0" w:space="0" w:color="auto"/>
            <w:right w:val="none" w:sz="0" w:space="0" w:color="auto"/>
          </w:divBdr>
        </w:div>
      </w:divsChild>
    </w:div>
    <w:div w:id="1586499116">
      <w:bodyDiv w:val="1"/>
      <w:marLeft w:val="0"/>
      <w:marRight w:val="0"/>
      <w:marTop w:val="0"/>
      <w:marBottom w:val="0"/>
      <w:divBdr>
        <w:top w:val="none" w:sz="0" w:space="0" w:color="auto"/>
        <w:left w:val="none" w:sz="0" w:space="0" w:color="auto"/>
        <w:bottom w:val="none" w:sz="0" w:space="0" w:color="auto"/>
        <w:right w:val="none" w:sz="0" w:space="0" w:color="auto"/>
      </w:divBdr>
    </w:div>
    <w:div w:id="1696543999">
      <w:bodyDiv w:val="1"/>
      <w:marLeft w:val="0"/>
      <w:marRight w:val="0"/>
      <w:marTop w:val="0"/>
      <w:marBottom w:val="0"/>
      <w:divBdr>
        <w:top w:val="none" w:sz="0" w:space="0" w:color="auto"/>
        <w:left w:val="none" w:sz="0" w:space="0" w:color="auto"/>
        <w:bottom w:val="none" w:sz="0" w:space="0" w:color="auto"/>
        <w:right w:val="none" w:sz="0" w:space="0" w:color="auto"/>
      </w:divBdr>
    </w:div>
    <w:div w:id="1867211756">
      <w:bodyDiv w:val="1"/>
      <w:marLeft w:val="0"/>
      <w:marRight w:val="0"/>
      <w:marTop w:val="0"/>
      <w:marBottom w:val="0"/>
      <w:divBdr>
        <w:top w:val="none" w:sz="0" w:space="0" w:color="auto"/>
        <w:left w:val="none" w:sz="0" w:space="0" w:color="auto"/>
        <w:bottom w:val="none" w:sz="0" w:space="0" w:color="auto"/>
        <w:right w:val="none" w:sz="0" w:space="0" w:color="auto"/>
      </w:divBdr>
    </w:div>
    <w:div w:id="1896315041">
      <w:bodyDiv w:val="1"/>
      <w:marLeft w:val="0"/>
      <w:marRight w:val="0"/>
      <w:marTop w:val="0"/>
      <w:marBottom w:val="0"/>
      <w:divBdr>
        <w:top w:val="none" w:sz="0" w:space="0" w:color="auto"/>
        <w:left w:val="none" w:sz="0" w:space="0" w:color="auto"/>
        <w:bottom w:val="none" w:sz="0" w:space="0" w:color="auto"/>
        <w:right w:val="none" w:sz="0" w:space="0" w:color="auto"/>
      </w:divBdr>
    </w:div>
    <w:div w:id="20211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ello@brixogroup.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ogin.consultant.ru/link/?req=doc&amp;base=LAW&amp;n=499769"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99769" TargetMode="External"/><Relationship Id="rId20" Type="http://schemas.openxmlformats.org/officeDocument/2006/relationships/hyperlink" Target="mailto:hello@brixo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andex.ru/support/metrika/general/opt-out.html" TargetMode="External"/><Relationship Id="rId10" Type="http://schemas.openxmlformats.org/officeDocument/2006/relationships/endnotes" Target="endnotes.xml"/><Relationship Id="rId19" Type="http://schemas.openxmlformats.org/officeDocument/2006/relationships/hyperlink" Target="https://login.consultant.ru/link/?req=doc&amp;base=LAW&amp;n=4997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andex.ru/legal/metrica_termsofus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yalekseev\Desktop\&#1055;&#1077;&#1088;&#1077;&#1095;&#1077;&#1085;&#1100;%20&#1055;&#1044;&#10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по проекту" ma:contentTypeID="0x010100D4FC5EDF58C74215BCCD2248C3289DE800B679A0442E159848817CD12080EE74A8" ma:contentTypeVersion="0" ma:contentTypeDescription="" ma:contentTypeScope="" ma:versionID="a3bbda4ff3e7b2b52eb0673e1b2f1195">
  <xsd:schema xmlns:xsd="http://www.w3.org/2001/XMLSchema" xmlns:xs="http://www.w3.org/2001/XMLSchema" xmlns:p="http://schemas.microsoft.com/office/2006/metadata/properties" xmlns:ns2="309bf944-686c-490e-a1b3-467d1e23fb48" targetNamespace="http://schemas.microsoft.com/office/2006/metadata/properties" ma:root="true" ma:fieldsID="f337acc918aad523ee91af97f47b4a0d" ns2:_="">
    <xsd:import namespace="309bf944-686c-490e-a1b3-467d1e23fb48"/>
    <xsd:element name="properties">
      <xsd:complexType>
        <xsd:sequence>
          <xsd:element name="documentManagement">
            <xsd:complexType>
              <xsd:all>
                <xsd:element ref="ns2:Do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bf944-686c-490e-a1b3-467d1e23fb48" elementFormDefault="qualified">
    <xsd:import namespace="http://schemas.microsoft.com/office/2006/documentManagement/types"/>
    <xsd:import namespace="http://schemas.microsoft.com/office/infopath/2007/PartnerControls"/>
    <xsd:element name="DocStatus" ma:index="8" nillable="true" ma:displayName="Статус документа" ma:default="Черновик" ma:internalName="DocStatus">
      <xsd:simpleType>
        <xsd:restriction base="dms:Choice">
          <xsd:enumeration value="Черновик"/>
          <xsd:enumeration value="Готов к предварительному согласованию"/>
          <xsd:enumeration value="Прошел предварительное согласование"/>
          <xsd:enumeration value="Корректируется для итогового согласования"/>
          <xsd:enumeration value="Готов к итоговому согласованию"/>
          <xsd:enumeration value="Прошел итоговое согласова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Status xmlns="309bf944-686c-490e-a1b3-467d1e23fb48">Черновик</Doc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5699E-C399-44D6-B2B8-83DA5CFE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bf944-686c-490e-a1b3-467d1e23f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3F573-E505-4AE2-A912-FE2488B53372}">
  <ds:schemaRefs>
    <ds:schemaRef ds:uri="http://schemas.openxmlformats.org/officeDocument/2006/bibliography"/>
  </ds:schemaRefs>
</ds:datastoreItem>
</file>

<file path=customXml/itemProps3.xml><?xml version="1.0" encoding="utf-8"?>
<ds:datastoreItem xmlns:ds="http://schemas.openxmlformats.org/officeDocument/2006/customXml" ds:itemID="{02D93F9F-D307-4563-8CB3-D7833D76AAB4}">
  <ds:schemaRefs>
    <ds:schemaRef ds:uri="http://schemas.microsoft.com/office/2006/metadata/properties"/>
    <ds:schemaRef ds:uri="http://schemas.microsoft.com/office/infopath/2007/PartnerControls"/>
    <ds:schemaRef ds:uri="309bf944-686c-490e-a1b3-467d1e23fb48"/>
  </ds:schemaRefs>
</ds:datastoreItem>
</file>

<file path=customXml/itemProps4.xml><?xml version="1.0" encoding="utf-8"?>
<ds:datastoreItem xmlns:ds="http://schemas.openxmlformats.org/officeDocument/2006/customXml" ds:itemID="{A45DDFCB-413D-4133-BAD3-F066AF2D4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Перечень ПДн</Template>
  <TotalTime>916</TotalTime>
  <Pages>29</Pages>
  <Words>8282</Words>
  <Characters>47208</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55380</CharactersWithSpaces>
  <SharedDoc>false</SharedDoc>
  <HLinks>
    <vt:vector size="12" baseType="variant">
      <vt:variant>
        <vt:i4>6815782</vt:i4>
      </vt:variant>
      <vt:variant>
        <vt:i4>6</vt:i4>
      </vt:variant>
      <vt:variant>
        <vt:i4>0</vt:i4>
      </vt:variant>
      <vt:variant>
        <vt:i4>5</vt:i4>
      </vt:variant>
      <vt:variant>
        <vt:lpwstr>http://www.leta.ru/</vt:lpwstr>
      </vt:variant>
      <vt:variant>
        <vt:lpwstr/>
      </vt:variant>
      <vt:variant>
        <vt:i4>5963901</vt:i4>
      </vt:variant>
      <vt:variant>
        <vt:i4>3</vt:i4>
      </vt:variant>
      <vt:variant>
        <vt:i4>0</vt:i4>
      </vt:variant>
      <vt:variant>
        <vt:i4>5</vt:i4>
      </vt:variant>
      <vt:variant>
        <vt:lpwstr>mailto:info@leta.ru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Alekseev, Andrey</dc:creator>
  <cp:keywords/>
  <cp:lastModifiedBy>Киселева Ирина</cp:lastModifiedBy>
  <cp:revision>152</cp:revision>
  <cp:lastPrinted>2026-02-02T11:02:00Z</cp:lastPrinted>
  <dcterms:created xsi:type="dcterms:W3CDTF">2025-11-14T09:38:00Z</dcterms:created>
  <dcterms:modified xsi:type="dcterms:W3CDTF">2026-03-13T11:08:00Z</dcterms:modified>
</cp:coreProperties>
</file>